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E9" w:rsidRPr="000E5215" w:rsidRDefault="00EE46E9" w:rsidP="00E0124E">
      <w:pPr>
        <w:pStyle w:val="Pagrindinistekstas2"/>
        <w:ind w:right="4" w:firstLine="284"/>
        <w:jc w:val="center"/>
        <w:rPr>
          <w:lang w:val="lt-LT"/>
        </w:rPr>
      </w:pPr>
    </w:p>
    <w:p w:rsidR="00EE46E9" w:rsidRPr="000E5215" w:rsidRDefault="00EE46E9" w:rsidP="00A42EEC">
      <w:pPr>
        <w:ind w:left="5103"/>
        <w:rPr>
          <w:lang w:val="lt-LT"/>
        </w:rPr>
      </w:pPr>
      <w:r w:rsidRPr="000E5215">
        <w:rPr>
          <w:lang w:val="lt-LT"/>
        </w:rPr>
        <w:tab/>
      </w:r>
      <w:r w:rsidRPr="000E5215">
        <w:rPr>
          <w:lang w:val="lt-LT"/>
        </w:rPr>
        <w:tab/>
      </w:r>
      <w:r w:rsidRPr="000E5215">
        <w:rPr>
          <w:lang w:val="lt-LT"/>
        </w:rPr>
        <w:tab/>
      </w:r>
      <w:r w:rsidRPr="000E5215">
        <w:rPr>
          <w:lang w:val="lt-LT"/>
        </w:rPr>
        <w:tab/>
      </w:r>
      <w:r w:rsidRPr="000E5215">
        <w:rPr>
          <w:lang w:val="lt-LT"/>
        </w:rPr>
        <w:tab/>
      </w:r>
      <w:r w:rsidRPr="000E5215">
        <w:rPr>
          <w:lang w:val="lt-LT"/>
        </w:rPr>
        <w:tab/>
      </w:r>
    </w:p>
    <w:p w:rsidR="00EE46E9" w:rsidRPr="000E5215" w:rsidRDefault="00EE46E9" w:rsidP="00A42EEC">
      <w:pPr>
        <w:rPr>
          <w:lang w:val="lt-LT"/>
        </w:rPr>
      </w:pPr>
    </w:p>
    <w:p w:rsidR="00EE46E9" w:rsidRPr="000E5215" w:rsidRDefault="00EE46E9" w:rsidP="00A42EEC">
      <w:pPr>
        <w:pStyle w:val="NoSpacing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E46E9" w:rsidRPr="000E5215" w:rsidRDefault="00EE46E9" w:rsidP="00A42EE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  <w:vertAlign w:val="superscript"/>
        </w:rPr>
        <w:t xml:space="preserve">(Siūlytojo rekvizitai – </w:t>
      </w:r>
      <w:r w:rsidRPr="000E5215">
        <w:rPr>
          <w:rFonts w:ascii="Times New Roman" w:hAnsi="Times New Roman"/>
          <w:sz w:val="24"/>
          <w:szCs w:val="24"/>
        </w:rPr>
        <w:t xml:space="preserve"> </w:t>
      </w:r>
      <w:r w:rsidRPr="000E5215">
        <w:rPr>
          <w:rFonts w:ascii="Times New Roman" w:hAnsi="Times New Roman"/>
          <w:sz w:val="24"/>
          <w:szCs w:val="24"/>
          <w:vertAlign w:val="superscript"/>
        </w:rPr>
        <w:t>vardas, pavardė, asmens kodas arba juridinio asmens pavadinimas, kodas)</w:t>
      </w:r>
    </w:p>
    <w:p w:rsidR="00EE46E9" w:rsidRPr="000E5215" w:rsidRDefault="00EE46E9" w:rsidP="00A42EE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E46E9" w:rsidRPr="000E5215" w:rsidRDefault="00EE46E9" w:rsidP="00A42EEC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E5215">
        <w:rPr>
          <w:rFonts w:ascii="Times New Roman" w:hAnsi="Times New Roman"/>
          <w:sz w:val="24"/>
          <w:szCs w:val="24"/>
          <w:vertAlign w:val="superscript"/>
        </w:rPr>
        <w:t>(adresas, telefonas, el. paštas)</w:t>
      </w:r>
    </w:p>
    <w:p w:rsidR="00EE46E9" w:rsidRPr="000E5215" w:rsidRDefault="00EE46E9" w:rsidP="00A42EE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E46E9" w:rsidRPr="000E5215" w:rsidRDefault="00EE46E9" w:rsidP="00A42EEC">
      <w:pPr>
        <w:pStyle w:val="NoSpacing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E5215">
        <w:rPr>
          <w:rFonts w:ascii="Times New Roman" w:hAnsi="Times New Roman"/>
          <w:sz w:val="24"/>
          <w:szCs w:val="24"/>
          <w:vertAlign w:val="superscript"/>
        </w:rPr>
        <w:t>(banko pavadinimas, kodas ir sąskaita banke)</w:t>
      </w:r>
    </w:p>
    <w:p w:rsidR="00EE46E9" w:rsidRPr="000E5215" w:rsidRDefault="00EE46E9" w:rsidP="00A42EEC">
      <w:pPr>
        <w:pStyle w:val="Title"/>
        <w:jc w:val="left"/>
        <w:rPr>
          <w:rFonts w:ascii="Times New Roman" w:hAnsi="Times New Roman"/>
          <w:b w:val="0"/>
          <w:color w:val="auto"/>
          <w:sz w:val="24"/>
          <w:szCs w:val="24"/>
          <w:lang w:val="lt-LT"/>
        </w:rPr>
      </w:pPr>
      <w:r w:rsidRPr="000E5215">
        <w:rPr>
          <w:rFonts w:ascii="Times New Roman" w:hAnsi="Times New Roman"/>
          <w:b w:val="0"/>
          <w:color w:val="auto"/>
          <w:sz w:val="24"/>
          <w:szCs w:val="24"/>
          <w:lang w:val="lt-LT"/>
        </w:rPr>
        <w:t>Būst</w:t>
      </w:r>
      <w:r>
        <w:rPr>
          <w:rFonts w:ascii="Times New Roman" w:hAnsi="Times New Roman"/>
          <w:b w:val="0"/>
          <w:color w:val="auto"/>
          <w:sz w:val="24"/>
          <w:szCs w:val="24"/>
          <w:lang w:val="lt-LT"/>
        </w:rPr>
        <w:t>o</w:t>
      </w:r>
      <w:r w:rsidRPr="000E5215">
        <w:rPr>
          <w:rFonts w:ascii="Times New Roman" w:hAnsi="Times New Roman"/>
          <w:b w:val="0"/>
          <w:color w:val="auto"/>
          <w:sz w:val="24"/>
          <w:szCs w:val="24"/>
          <w:lang w:val="lt-LT"/>
        </w:rPr>
        <w:t xml:space="preserve"> pirkimo komisijai</w:t>
      </w:r>
    </w:p>
    <w:p w:rsidR="00EE46E9" w:rsidRPr="000E5215" w:rsidRDefault="00EE46E9" w:rsidP="00A42EEC">
      <w:pPr>
        <w:pStyle w:val="Title"/>
        <w:rPr>
          <w:rFonts w:ascii="Times New Roman" w:hAnsi="Times New Roman"/>
          <w:color w:val="auto"/>
          <w:sz w:val="24"/>
          <w:szCs w:val="24"/>
          <w:lang w:val="lt-LT"/>
        </w:rPr>
      </w:pPr>
      <w:r w:rsidRPr="000E5215">
        <w:rPr>
          <w:rFonts w:ascii="Times New Roman" w:hAnsi="Times New Roman"/>
          <w:color w:val="auto"/>
          <w:sz w:val="24"/>
          <w:szCs w:val="24"/>
          <w:lang w:val="lt-LT"/>
        </w:rPr>
        <w:t>(forma)</w:t>
      </w:r>
    </w:p>
    <w:p w:rsidR="00EE46E9" w:rsidRPr="000E5215" w:rsidRDefault="00EE46E9" w:rsidP="00A42EEC">
      <w:pPr>
        <w:pStyle w:val="Title"/>
        <w:rPr>
          <w:rFonts w:ascii="Times New Roman" w:hAnsi="Times New Roman"/>
          <w:color w:val="auto"/>
          <w:sz w:val="24"/>
          <w:szCs w:val="24"/>
          <w:lang w:val="lt-LT"/>
        </w:rPr>
      </w:pPr>
      <w:r w:rsidRPr="000E5215">
        <w:rPr>
          <w:rFonts w:ascii="Times New Roman" w:hAnsi="Times New Roman"/>
          <w:color w:val="auto"/>
          <w:sz w:val="24"/>
          <w:szCs w:val="24"/>
          <w:lang w:val="lt-LT"/>
        </w:rPr>
        <w:t xml:space="preserve">PARAIŠKA </w:t>
      </w:r>
    </w:p>
    <w:p w:rsidR="00EE46E9" w:rsidRPr="000E5215" w:rsidRDefault="00EE46E9" w:rsidP="00A42EEC">
      <w:pPr>
        <w:jc w:val="center"/>
        <w:rPr>
          <w:lang w:val="lt-LT"/>
        </w:rPr>
      </w:pPr>
      <w:r w:rsidRPr="000E5215">
        <w:rPr>
          <w:lang w:val="lt-LT"/>
        </w:rPr>
        <w:t>____________________</w:t>
      </w:r>
    </w:p>
    <w:p w:rsidR="00EE46E9" w:rsidRPr="000E5215" w:rsidRDefault="00EE46E9" w:rsidP="00A42EEC">
      <w:pPr>
        <w:jc w:val="center"/>
        <w:rPr>
          <w:vertAlign w:val="superscript"/>
          <w:lang w:val="lt-LT"/>
        </w:rPr>
      </w:pPr>
      <w:r w:rsidRPr="000E5215">
        <w:rPr>
          <w:vertAlign w:val="superscript"/>
          <w:lang w:val="lt-LT"/>
        </w:rPr>
        <w:t>(data)</w:t>
      </w:r>
    </w:p>
    <w:p w:rsidR="00EE46E9" w:rsidRPr="000E5215" w:rsidRDefault="00EE46E9" w:rsidP="00A42EEC">
      <w:pPr>
        <w:pStyle w:val="NoSpacing"/>
        <w:spacing w:line="360" w:lineRule="auto"/>
        <w:ind w:firstLine="1296"/>
        <w:rPr>
          <w:rFonts w:ascii="Times New Roman" w:hAnsi="Times New Roman"/>
          <w:b/>
          <w:sz w:val="24"/>
          <w:szCs w:val="24"/>
        </w:rPr>
      </w:pPr>
      <w:r w:rsidRPr="000E5215">
        <w:rPr>
          <w:rFonts w:ascii="Times New Roman" w:hAnsi="Times New Roman"/>
          <w:b/>
          <w:sz w:val="24"/>
          <w:szCs w:val="24"/>
        </w:rPr>
        <w:t xml:space="preserve">Parduodamo </w:t>
      </w:r>
      <w:r>
        <w:rPr>
          <w:rFonts w:ascii="Times New Roman" w:hAnsi="Times New Roman"/>
          <w:b/>
          <w:sz w:val="24"/>
          <w:szCs w:val="24"/>
        </w:rPr>
        <w:t xml:space="preserve">būsto </w:t>
      </w:r>
      <w:r w:rsidRPr="000E5215">
        <w:rPr>
          <w:rFonts w:ascii="Times New Roman" w:hAnsi="Times New Roman"/>
          <w:b/>
          <w:sz w:val="24"/>
          <w:szCs w:val="24"/>
        </w:rPr>
        <w:t>rekvizitai</w:t>
      </w:r>
    </w:p>
    <w:p w:rsidR="00EE46E9" w:rsidRPr="000E5215" w:rsidRDefault="00EE46E9" w:rsidP="00A42EEC">
      <w:pPr>
        <w:pStyle w:val="NoSpacing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Adresas ______________________________________________________________</w:t>
      </w:r>
    </w:p>
    <w:p w:rsidR="00EE46E9" w:rsidRPr="000E5215" w:rsidRDefault="00EE46E9" w:rsidP="00DC7FDE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E46E9" w:rsidRPr="000E5215" w:rsidRDefault="00EE46E9" w:rsidP="00A42EEC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16"/>
          <w:szCs w:val="16"/>
        </w:rPr>
        <w:t xml:space="preserve">                    </w:t>
      </w:r>
      <w:r w:rsidRPr="000E5215">
        <w:rPr>
          <w:rFonts w:ascii="Times New Roman" w:hAnsi="Times New Roman"/>
          <w:sz w:val="16"/>
          <w:szCs w:val="16"/>
        </w:rPr>
        <w:tab/>
      </w:r>
      <w:r w:rsidRPr="000E5215">
        <w:rPr>
          <w:rFonts w:ascii="Times New Roman" w:hAnsi="Times New Roman"/>
          <w:sz w:val="16"/>
          <w:szCs w:val="16"/>
        </w:rPr>
        <w:tab/>
      </w:r>
      <w:r w:rsidRPr="000E5215">
        <w:rPr>
          <w:rFonts w:ascii="Times New Roman" w:hAnsi="Times New Roman"/>
          <w:sz w:val="16"/>
          <w:szCs w:val="16"/>
        </w:rPr>
        <w:tab/>
      </w:r>
      <w:r w:rsidRPr="000E5215">
        <w:rPr>
          <w:rFonts w:ascii="Times New Roman" w:hAnsi="Times New Roman"/>
          <w:sz w:val="16"/>
          <w:szCs w:val="16"/>
        </w:rPr>
        <w:tab/>
      </w:r>
      <w:r w:rsidRPr="000E5215">
        <w:rPr>
          <w:rFonts w:ascii="Times New Roman" w:hAnsi="Times New Roman"/>
          <w:sz w:val="16"/>
          <w:szCs w:val="16"/>
        </w:rPr>
        <w:tab/>
      </w:r>
      <w:r w:rsidRPr="000E5215">
        <w:rPr>
          <w:rFonts w:ascii="Times New Roman" w:hAnsi="Times New Roman"/>
          <w:sz w:val="16"/>
          <w:szCs w:val="16"/>
        </w:rPr>
        <w:tab/>
      </w:r>
    </w:p>
    <w:p w:rsidR="00EE46E9" w:rsidRPr="000E5215" w:rsidRDefault="00EE46E9" w:rsidP="00A42EEC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pirkimo  Nr. __________________ , bendras naudingas plotas________________ kv. m</w:t>
      </w:r>
    </w:p>
    <w:p w:rsidR="00EE46E9" w:rsidRPr="000E5215" w:rsidRDefault="00EE46E9" w:rsidP="00A42EEC">
      <w:pPr>
        <w:pStyle w:val="NoSpacing"/>
        <w:spacing w:line="360" w:lineRule="auto"/>
        <w:ind w:firstLine="1296"/>
        <w:rPr>
          <w:rFonts w:ascii="Times New Roman" w:hAnsi="Times New Roman"/>
          <w:sz w:val="16"/>
          <w:szCs w:val="16"/>
        </w:rPr>
      </w:pPr>
      <w:r w:rsidRPr="000E5215">
        <w:rPr>
          <w:rFonts w:ascii="Times New Roman" w:hAnsi="Times New Roman"/>
          <w:sz w:val="16"/>
          <w:szCs w:val="16"/>
        </w:rPr>
        <w:t xml:space="preserve">                                              </w:t>
      </w:r>
      <w:r w:rsidRPr="000E5215">
        <w:rPr>
          <w:rFonts w:ascii="Times New Roman" w:hAnsi="Times New Roman"/>
          <w:sz w:val="16"/>
          <w:szCs w:val="16"/>
        </w:rPr>
        <w:tab/>
      </w:r>
    </w:p>
    <w:p w:rsidR="00EE46E9" w:rsidRPr="000E5215" w:rsidRDefault="00EE46E9" w:rsidP="00A42EEC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kambarių skaičius __________, statybos metai _______________.</w:t>
      </w:r>
    </w:p>
    <w:p w:rsidR="00EE46E9" w:rsidRPr="000E5215" w:rsidRDefault="00EE46E9" w:rsidP="00A42EEC">
      <w:pPr>
        <w:pStyle w:val="NoSpacing"/>
        <w:spacing w:line="360" w:lineRule="auto"/>
        <w:ind w:left="1296" w:firstLine="1296"/>
        <w:rPr>
          <w:rFonts w:ascii="Times New Roman" w:hAnsi="Times New Roman"/>
          <w:sz w:val="16"/>
          <w:szCs w:val="16"/>
        </w:rPr>
      </w:pPr>
      <w:r w:rsidRPr="000E5215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EE46E9" w:rsidRPr="000E5215" w:rsidRDefault="00EE46E9" w:rsidP="00A42EEC">
      <w:pPr>
        <w:pStyle w:val="NoSpacing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Būstas </w:t>
      </w:r>
      <w:r w:rsidRPr="000E5215">
        <w:rPr>
          <w:rFonts w:ascii="Times New Roman" w:hAnsi="Times New Roman"/>
          <w:b/>
          <w:sz w:val="24"/>
          <w:szCs w:val="24"/>
        </w:rPr>
        <w:t xml:space="preserve">parduodamas su jam priskirtu žemės sklypu </w:t>
      </w:r>
      <w:r w:rsidRPr="000E5215">
        <w:rPr>
          <w:rFonts w:ascii="Times New Roman" w:hAnsi="Times New Roman"/>
          <w:sz w:val="24"/>
          <w:szCs w:val="24"/>
        </w:rPr>
        <w:t xml:space="preserve">(pažymėti x) </w:t>
      </w:r>
      <w:r w:rsidRPr="000E5215">
        <w:rPr>
          <w:rFonts w:ascii="Times New Roman" w:hAnsi="Times New Roman"/>
          <w:b/>
          <w:sz w:val="24"/>
          <w:szCs w:val="24"/>
        </w:rPr>
        <w:t xml:space="preserve">– </w:t>
      </w:r>
      <w:r w:rsidRPr="000E5215">
        <w:rPr>
          <w:rFonts w:ascii="Times New Roman" w:hAnsi="Times New Roman"/>
          <w:sz w:val="24"/>
          <w:szCs w:val="24"/>
          <w:u w:val="single"/>
        </w:rPr>
        <w:t>TAIP󠆏󠆏    NE󠆏󠆏</w:t>
      </w:r>
      <w:r w:rsidRPr="000E5215">
        <w:rPr>
          <w:rFonts w:ascii="Times New Roman" w:hAnsi="Times New Roman"/>
          <w:sz w:val="24"/>
          <w:szCs w:val="24"/>
        </w:rPr>
        <w:t xml:space="preserve">  </w:t>
      </w:r>
    </w:p>
    <w:p w:rsidR="00EE46E9" w:rsidRPr="000E5215" w:rsidRDefault="00EE46E9" w:rsidP="00A42EEC">
      <w:pPr>
        <w:pStyle w:val="NoSpacing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b/>
          <w:sz w:val="24"/>
          <w:szCs w:val="24"/>
        </w:rPr>
        <w:t>Žemės sklypo naudojimo sąlygos</w:t>
      </w:r>
      <w:r w:rsidRPr="000E5215">
        <w:rPr>
          <w:rFonts w:ascii="Times New Roman" w:hAnsi="Times New Roman"/>
          <w:sz w:val="24"/>
          <w:szCs w:val="24"/>
        </w:rPr>
        <w:t xml:space="preserve"> (nurodykite, jei neparduodate b</w:t>
      </w:r>
      <w:r>
        <w:rPr>
          <w:rFonts w:ascii="Times New Roman" w:hAnsi="Times New Roman"/>
          <w:sz w:val="24"/>
          <w:szCs w:val="24"/>
        </w:rPr>
        <w:t>ūstui</w:t>
      </w:r>
      <w:r w:rsidRPr="000E5215">
        <w:rPr>
          <w:rFonts w:ascii="Times New Roman" w:hAnsi="Times New Roman"/>
          <w:sz w:val="24"/>
          <w:szCs w:val="24"/>
        </w:rPr>
        <w:t xml:space="preserve"> priskirto žemės sklypo) _________________________________________________________________________  </w:t>
      </w:r>
    </w:p>
    <w:p w:rsidR="00EE46E9" w:rsidRPr="000E5215" w:rsidRDefault="00EE46E9" w:rsidP="00A42EEC">
      <w:pPr>
        <w:pStyle w:val="NoSpacing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b/>
          <w:sz w:val="24"/>
          <w:szCs w:val="24"/>
        </w:rPr>
        <w:t>Perkančioji organizacija</w:t>
      </w:r>
      <w:r w:rsidRPr="000E5215">
        <w:rPr>
          <w:rFonts w:ascii="Times New Roman" w:hAnsi="Times New Roman"/>
          <w:sz w:val="24"/>
          <w:szCs w:val="24"/>
        </w:rPr>
        <w:t xml:space="preserve"> – Anykščių rajono savivaldybės administracija.</w:t>
      </w:r>
    </w:p>
    <w:p w:rsidR="00EE46E9" w:rsidRPr="000E5215" w:rsidRDefault="00EE46E9" w:rsidP="00A42EEC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:rsidR="00EE46E9" w:rsidRPr="000E5215" w:rsidRDefault="00EE46E9" w:rsidP="00A42EEC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ab/>
        <w:t>Toliau pasirašęs kandidatas (jei dalyvauja įmonė, parašas tvirtinamas įmonės antspaudu) yra suinteresuotas dalyvauti šiose derybose ir sudaryti pirkimo–pardavimo sutartį.</w:t>
      </w:r>
    </w:p>
    <w:p w:rsidR="00EE46E9" w:rsidRPr="000E5215" w:rsidRDefault="00EE46E9" w:rsidP="00A42EEC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EE46E9" w:rsidRPr="000E5215" w:rsidRDefault="00EE46E9" w:rsidP="00A42EEC">
      <w:pPr>
        <w:pStyle w:val="NoSpacing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 xml:space="preserve">Parduodamo </w:t>
      </w:r>
      <w:r>
        <w:rPr>
          <w:rFonts w:ascii="Times New Roman" w:hAnsi="Times New Roman"/>
          <w:sz w:val="24"/>
          <w:szCs w:val="24"/>
        </w:rPr>
        <w:t xml:space="preserve">būsto </w:t>
      </w:r>
      <w:r w:rsidRPr="000E5215">
        <w:rPr>
          <w:rFonts w:ascii="Times New Roman" w:hAnsi="Times New Roman"/>
          <w:sz w:val="24"/>
          <w:szCs w:val="24"/>
        </w:rPr>
        <w:t xml:space="preserve">pradinė </w:t>
      </w:r>
      <w:r w:rsidRPr="000E5215">
        <w:rPr>
          <w:rFonts w:ascii="Times New Roman" w:hAnsi="Times New Roman"/>
          <w:b/>
          <w:sz w:val="24"/>
          <w:szCs w:val="24"/>
        </w:rPr>
        <w:t>kaina</w:t>
      </w:r>
      <w:r w:rsidRPr="000E5215">
        <w:rPr>
          <w:rFonts w:ascii="Times New Roman" w:hAnsi="Times New Roman"/>
          <w:sz w:val="24"/>
          <w:szCs w:val="24"/>
        </w:rPr>
        <w:t xml:space="preserve"> 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5215">
        <w:rPr>
          <w:rFonts w:ascii="Times New Roman" w:hAnsi="Times New Roman"/>
          <w:sz w:val="24"/>
          <w:szCs w:val="24"/>
        </w:rPr>
        <w:t xml:space="preserve">_____ eurų </w:t>
      </w:r>
    </w:p>
    <w:p w:rsidR="00EE46E9" w:rsidRPr="000E5215" w:rsidRDefault="00EE46E9" w:rsidP="00A42EEC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( _________________________________________________________________________ eurų).</w:t>
      </w:r>
    </w:p>
    <w:p w:rsidR="00EE46E9" w:rsidRDefault="00EE46E9" w:rsidP="00A42EEC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E5215">
        <w:rPr>
          <w:rFonts w:ascii="Times New Roman" w:hAnsi="Times New Roman"/>
          <w:sz w:val="24"/>
          <w:szCs w:val="24"/>
          <w:vertAlign w:val="superscript"/>
        </w:rPr>
        <w:t>(suma skaičiais ir žodžiais)</w:t>
      </w:r>
    </w:p>
    <w:p w:rsidR="00EE46E9" w:rsidRPr="000E5215" w:rsidRDefault="00EE46E9" w:rsidP="00A42EEC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EE46E9" w:rsidRPr="000E5215" w:rsidRDefault="00EE46E9" w:rsidP="00A42EEC">
      <w:pPr>
        <w:pStyle w:val="NoSpacing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Parduodamo</w:t>
      </w:r>
      <w:r>
        <w:rPr>
          <w:rFonts w:ascii="Times New Roman" w:hAnsi="Times New Roman"/>
          <w:sz w:val="24"/>
          <w:szCs w:val="24"/>
        </w:rPr>
        <w:t xml:space="preserve"> būsto  </w:t>
      </w:r>
      <w:r w:rsidRPr="000E5215">
        <w:rPr>
          <w:rFonts w:ascii="Times New Roman" w:hAnsi="Times New Roman"/>
          <w:sz w:val="24"/>
          <w:szCs w:val="24"/>
        </w:rPr>
        <w:t xml:space="preserve">apžiūrėjimo sąlygos (Komisijai ir turto vertintojui): </w:t>
      </w:r>
    </w:p>
    <w:p w:rsidR="00EE46E9" w:rsidRPr="000E5215" w:rsidRDefault="00EE46E9" w:rsidP="00A42EEC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E46E9" w:rsidRPr="000E5215" w:rsidRDefault="00EE46E9" w:rsidP="00A42EEC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0E5215">
        <w:rPr>
          <w:rFonts w:ascii="Times New Roman" w:hAnsi="Times New Roman"/>
          <w:sz w:val="24"/>
          <w:szCs w:val="24"/>
          <w:vertAlign w:val="superscript"/>
        </w:rPr>
        <w:t>(laikas, kada galima apžiūrėti</w:t>
      </w:r>
      <w:r>
        <w:rPr>
          <w:rFonts w:ascii="Times New Roman" w:hAnsi="Times New Roman"/>
          <w:sz w:val="24"/>
          <w:szCs w:val="24"/>
          <w:vertAlign w:val="superscript"/>
        </w:rPr>
        <w:t xml:space="preserve"> būstą</w:t>
      </w:r>
      <w:r w:rsidRPr="000E5215">
        <w:rPr>
          <w:rFonts w:ascii="Times New Roman" w:hAnsi="Times New Roman"/>
          <w:sz w:val="24"/>
          <w:szCs w:val="24"/>
          <w:vertAlign w:val="superscript"/>
        </w:rPr>
        <w:t>, kandidato įgalioto atstovo, į kurį galima kreiptis dėl b</w:t>
      </w:r>
      <w:r>
        <w:rPr>
          <w:rFonts w:ascii="Times New Roman" w:hAnsi="Times New Roman"/>
          <w:sz w:val="24"/>
          <w:szCs w:val="24"/>
          <w:vertAlign w:val="superscript"/>
        </w:rPr>
        <w:t>ūsto</w:t>
      </w:r>
      <w:r w:rsidRPr="000E5215">
        <w:rPr>
          <w:rFonts w:ascii="Times New Roman" w:hAnsi="Times New Roman"/>
          <w:sz w:val="24"/>
          <w:szCs w:val="24"/>
          <w:vertAlign w:val="superscript"/>
        </w:rPr>
        <w:t xml:space="preserve"> apžiūrėjimo, vardas, pavardė, telefono numeris)</w:t>
      </w:r>
    </w:p>
    <w:p w:rsidR="00EE46E9" w:rsidRPr="000E5215" w:rsidRDefault="00EE46E9" w:rsidP="00A42EEC">
      <w:pPr>
        <w:pStyle w:val="NoSpacing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Kitos kandidato siūlomos pirkimo sąlygos___________________________________</w:t>
      </w:r>
    </w:p>
    <w:p w:rsidR="00EE46E9" w:rsidRPr="000E5215" w:rsidRDefault="00EE46E9" w:rsidP="00A42EEC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EE46E9" w:rsidRPr="000E5215" w:rsidRDefault="00EE46E9" w:rsidP="00A42EEC">
      <w:pPr>
        <w:pStyle w:val="NoSpacing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Patvirtinu, kad:</w:t>
      </w:r>
    </w:p>
    <w:p w:rsidR="00EE46E9" w:rsidRPr="000E5215" w:rsidRDefault="00EE46E9" w:rsidP="00A42EEC">
      <w:pPr>
        <w:pStyle w:val="NoSpacing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pasiūlymas atitinka pirkimo dokumentų reikalavimus ir sąlygas;</w:t>
      </w:r>
    </w:p>
    <w:p w:rsidR="00EE46E9" w:rsidRPr="000E5215" w:rsidRDefault="00EE46E9" w:rsidP="00A42EEC">
      <w:pPr>
        <w:pStyle w:val="NoSpacing"/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2. iki bus sudaryta oficiali pirkimo–pardavimo sutartis, šis pasiūlymas galioja kaip įpareigojanti sutartis;</w:t>
      </w:r>
    </w:p>
    <w:p w:rsidR="00EE46E9" w:rsidRPr="000E5215" w:rsidRDefault="00EE46E9" w:rsidP="00A42EEC">
      <w:pPr>
        <w:pStyle w:val="NoSpacing"/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3. esu informuotas, kad po derybų nepagrįstai atsisakęs sudaryti pirkimo sutartį, privalėsiu į Anykščių rajono savivaldybės nurodytą sąskaitą sumokėti 50 procentų mano siūlomo parduoti  buto individualaus vertinimo išlaidų.</w:t>
      </w:r>
    </w:p>
    <w:p w:rsidR="00EE46E9" w:rsidRPr="000E5215" w:rsidRDefault="00EE46E9" w:rsidP="00A42EEC">
      <w:pPr>
        <w:ind w:firstLine="1296"/>
        <w:jc w:val="both"/>
        <w:rPr>
          <w:lang w:val="lt-LT"/>
        </w:rPr>
      </w:pPr>
    </w:p>
    <w:p w:rsidR="00EE46E9" w:rsidRPr="000E5215" w:rsidRDefault="00EE46E9" w:rsidP="00A42EEC">
      <w:pPr>
        <w:ind w:firstLine="1296"/>
        <w:jc w:val="both"/>
        <w:rPr>
          <w:lang w:val="lt-LT"/>
        </w:rPr>
      </w:pPr>
      <w:r w:rsidRPr="000E5215">
        <w:rPr>
          <w:lang w:val="lt-LT"/>
        </w:rPr>
        <w:t xml:space="preserve">Šiame pasiūlyme yra pateikta ir </w:t>
      </w:r>
      <w:r w:rsidRPr="000E5215">
        <w:rPr>
          <w:b/>
          <w:i/>
          <w:lang w:val="lt-LT"/>
        </w:rPr>
        <w:t xml:space="preserve">konfidenciali </w:t>
      </w:r>
      <w:r w:rsidRPr="000E5215">
        <w:rPr>
          <w:lang w:val="lt-LT"/>
        </w:rPr>
        <w:t>informacija (nurodykite kuri pateikta informacija/dokumentai yra konfidencialūs):</w:t>
      </w:r>
    </w:p>
    <w:tbl>
      <w:tblPr>
        <w:tblpPr w:leftFromText="180" w:rightFromText="180" w:vertAnchor="text" w:horzAnchor="margin" w:tblpY="2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2"/>
        <w:gridCol w:w="6543"/>
        <w:gridCol w:w="2555"/>
      </w:tblGrid>
      <w:tr w:rsidR="00EE46E9" w:rsidRPr="000E5215" w:rsidTr="00A42EEC">
        <w:trPr>
          <w:trHeight w:val="520"/>
        </w:trPr>
        <w:tc>
          <w:tcPr>
            <w:tcW w:w="682" w:type="dxa"/>
          </w:tcPr>
          <w:p w:rsidR="00EE46E9" w:rsidRPr="000E5215" w:rsidRDefault="00EE46E9" w:rsidP="00A42EEC">
            <w:pPr>
              <w:jc w:val="center"/>
              <w:rPr>
                <w:lang w:val="lt-LT"/>
              </w:rPr>
            </w:pPr>
            <w:r w:rsidRPr="000E5215">
              <w:rPr>
                <w:lang w:val="lt-LT"/>
              </w:rPr>
              <w:t>Eil.</w:t>
            </w:r>
          </w:p>
          <w:p w:rsidR="00EE46E9" w:rsidRPr="000E5215" w:rsidRDefault="00EE46E9" w:rsidP="00A42EEC">
            <w:pPr>
              <w:jc w:val="center"/>
              <w:rPr>
                <w:lang w:val="lt-LT"/>
              </w:rPr>
            </w:pPr>
            <w:r w:rsidRPr="000E5215">
              <w:rPr>
                <w:lang w:val="lt-LT"/>
              </w:rPr>
              <w:t>Nr.</w:t>
            </w:r>
          </w:p>
        </w:tc>
        <w:tc>
          <w:tcPr>
            <w:tcW w:w="6541" w:type="dxa"/>
            <w:vAlign w:val="center"/>
          </w:tcPr>
          <w:p w:rsidR="00EE46E9" w:rsidRPr="000E5215" w:rsidRDefault="00EE46E9" w:rsidP="00A42EEC">
            <w:pPr>
              <w:jc w:val="center"/>
              <w:rPr>
                <w:lang w:val="lt-LT"/>
              </w:rPr>
            </w:pPr>
            <w:r w:rsidRPr="000E5215">
              <w:rPr>
                <w:lang w:val="lt-LT"/>
              </w:rPr>
              <w:t>Pateikto dokumento pavadinimas</w:t>
            </w:r>
          </w:p>
        </w:tc>
        <w:tc>
          <w:tcPr>
            <w:tcW w:w="2554" w:type="dxa"/>
          </w:tcPr>
          <w:p w:rsidR="00EE46E9" w:rsidRPr="000E5215" w:rsidRDefault="00EE46E9" w:rsidP="00A42EEC">
            <w:pPr>
              <w:jc w:val="center"/>
              <w:rPr>
                <w:lang w:val="lt-LT"/>
              </w:rPr>
            </w:pPr>
            <w:r w:rsidRPr="000E5215">
              <w:rPr>
                <w:lang w:val="lt-LT"/>
              </w:rPr>
              <w:t>Dokumento puslapių skaičius</w:t>
            </w:r>
          </w:p>
        </w:tc>
      </w:tr>
      <w:tr w:rsidR="00EE46E9" w:rsidRPr="000E5215" w:rsidTr="00A42EEC">
        <w:trPr>
          <w:trHeight w:val="261"/>
        </w:trPr>
        <w:tc>
          <w:tcPr>
            <w:tcW w:w="682" w:type="dxa"/>
          </w:tcPr>
          <w:p w:rsidR="00EE46E9" w:rsidRPr="000E5215" w:rsidRDefault="00EE46E9" w:rsidP="00A42EEC">
            <w:pPr>
              <w:jc w:val="both"/>
              <w:rPr>
                <w:lang w:val="lt-LT"/>
              </w:rPr>
            </w:pPr>
          </w:p>
        </w:tc>
        <w:tc>
          <w:tcPr>
            <w:tcW w:w="6541" w:type="dxa"/>
          </w:tcPr>
          <w:p w:rsidR="00EE46E9" w:rsidRPr="000E5215" w:rsidRDefault="00EE46E9" w:rsidP="00A42EEC">
            <w:pPr>
              <w:jc w:val="both"/>
              <w:rPr>
                <w:lang w:val="lt-LT"/>
              </w:rPr>
            </w:pPr>
          </w:p>
        </w:tc>
        <w:tc>
          <w:tcPr>
            <w:tcW w:w="2554" w:type="dxa"/>
          </w:tcPr>
          <w:p w:rsidR="00EE46E9" w:rsidRPr="000E5215" w:rsidRDefault="00EE46E9" w:rsidP="00A42EEC">
            <w:pPr>
              <w:jc w:val="both"/>
              <w:rPr>
                <w:lang w:val="lt-LT"/>
              </w:rPr>
            </w:pPr>
          </w:p>
        </w:tc>
      </w:tr>
      <w:tr w:rsidR="00EE46E9" w:rsidRPr="000E5215" w:rsidTr="00A42EEC">
        <w:trPr>
          <w:trHeight w:val="261"/>
        </w:trPr>
        <w:tc>
          <w:tcPr>
            <w:tcW w:w="682" w:type="dxa"/>
          </w:tcPr>
          <w:p w:rsidR="00EE46E9" w:rsidRPr="000E5215" w:rsidRDefault="00EE46E9" w:rsidP="00A42EEC">
            <w:pPr>
              <w:jc w:val="both"/>
              <w:rPr>
                <w:lang w:val="lt-LT"/>
              </w:rPr>
            </w:pPr>
          </w:p>
        </w:tc>
        <w:tc>
          <w:tcPr>
            <w:tcW w:w="6541" w:type="dxa"/>
          </w:tcPr>
          <w:p w:rsidR="00EE46E9" w:rsidRPr="000E5215" w:rsidRDefault="00EE46E9" w:rsidP="00A42EEC">
            <w:pPr>
              <w:jc w:val="both"/>
              <w:rPr>
                <w:lang w:val="lt-LT"/>
              </w:rPr>
            </w:pPr>
          </w:p>
        </w:tc>
        <w:tc>
          <w:tcPr>
            <w:tcW w:w="2554" w:type="dxa"/>
          </w:tcPr>
          <w:p w:rsidR="00EE46E9" w:rsidRPr="000E5215" w:rsidRDefault="00EE46E9" w:rsidP="00A42EEC">
            <w:pPr>
              <w:jc w:val="both"/>
              <w:rPr>
                <w:lang w:val="lt-LT"/>
              </w:rPr>
            </w:pPr>
          </w:p>
        </w:tc>
      </w:tr>
    </w:tbl>
    <w:p w:rsidR="00EE46E9" w:rsidRPr="000E5215" w:rsidRDefault="00EE46E9" w:rsidP="00A42EEC">
      <w:pPr>
        <w:pStyle w:val="NoSpacing"/>
        <w:ind w:firstLine="1296"/>
        <w:rPr>
          <w:rFonts w:ascii="Times New Roman" w:hAnsi="Times New Roman"/>
          <w:sz w:val="24"/>
          <w:szCs w:val="24"/>
        </w:rPr>
      </w:pPr>
    </w:p>
    <w:p w:rsidR="00EE46E9" w:rsidRPr="000E5215" w:rsidRDefault="00EE46E9" w:rsidP="00A42EEC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 xml:space="preserve">PRIDEDAMA: </w:t>
      </w:r>
    </w:p>
    <w:p w:rsidR="00EE46E9" w:rsidRPr="000E5215" w:rsidRDefault="00EE46E9" w:rsidP="00A42EEC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1. (Nuosavybę patvirtinančių dokumentų kopijos)__lapas(ų).</w:t>
      </w:r>
    </w:p>
    <w:p w:rsidR="00EE46E9" w:rsidRPr="000E5215" w:rsidRDefault="00EE46E9" w:rsidP="00A42EEC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2. (Kadastro duomenų bylos kopija) __lapas(ų).</w:t>
      </w:r>
    </w:p>
    <w:p w:rsidR="00EE46E9" w:rsidRPr="000E5215" w:rsidRDefault="00EE46E9" w:rsidP="00A42EEC">
      <w:pPr>
        <w:pStyle w:val="NoSpacing"/>
        <w:ind w:firstLine="1296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 xml:space="preserve">3. (Įgaliojimus patvirtinantys dokumentai, suteikiantys teisę asmeniui derėtis dėl </w:t>
      </w:r>
      <w:r>
        <w:rPr>
          <w:rFonts w:ascii="Times New Roman" w:hAnsi="Times New Roman"/>
          <w:sz w:val="24"/>
          <w:szCs w:val="24"/>
        </w:rPr>
        <w:t>namo</w:t>
      </w:r>
      <w:r w:rsidRPr="000E5215">
        <w:rPr>
          <w:rFonts w:ascii="Times New Roman" w:hAnsi="Times New Roman"/>
          <w:sz w:val="24"/>
          <w:szCs w:val="24"/>
        </w:rPr>
        <w:t xml:space="preserve"> </w:t>
      </w:r>
    </w:p>
    <w:p w:rsidR="00EE46E9" w:rsidRPr="000E5215" w:rsidRDefault="00EE46E9" w:rsidP="00A42EEC">
      <w:pPr>
        <w:pStyle w:val="NoSpacing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pardavimo, jei paraišką teikia ne pats savininkas) ___ lapas(ų).</w:t>
      </w:r>
    </w:p>
    <w:p w:rsidR="00EE46E9" w:rsidRPr="000E5215" w:rsidRDefault="00EE46E9" w:rsidP="00A42EEC">
      <w:pPr>
        <w:pStyle w:val="NoSpacing"/>
        <w:rPr>
          <w:rFonts w:ascii="Times New Roman" w:hAnsi="Times New Roman"/>
          <w:sz w:val="24"/>
          <w:szCs w:val="24"/>
        </w:rPr>
      </w:pPr>
    </w:p>
    <w:p w:rsidR="00EE46E9" w:rsidRPr="000E5215" w:rsidRDefault="00EE46E9" w:rsidP="00A42EEC">
      <w:pPr>
        <w:pStyle w:val="NoSpacing"/>
        <w:rPr>
          <w:rFonts w:ascii="Times New Roman" w:hAnsi="Times New Roman"/>
          <w:sz w:val="24"/>
          <w:szCs w:val="24"/>
        </w:rPr>
      </w:pPr>
      <w:r w:rsidRPr="000E521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EE46E9" w:rsidRPr="000E5215" w:rsidRDefault="00EE46E9" w:rsidP="00A42EEC">
      <w:pPr>
        <w:pStyle w:val="NoSpacing"/>
        <w:rPr>
          <w:rFonts w:ascii="Times New Roman" w:hAnsi="Times New Roman"/>
          <w:sz w:val="24"/>
          <w:szCs w:val="24"/>
          <w:vertAlign w:val="superscript"/>
        </w:rPr>
      </w:pPr>
      <w:r w:rsidRPr="000E5215">
        <w:rPr>
          <w:rFonts w:ascii="Times New Roman" w:hAnsi="Times New Roman"/>
          <w:sz w:val="24"/>
          <w:szCs w:val="24"/>
          <w:vertAlign w:val="superscript"/>
        </w:rPr>
        <w:t>(kandidato pareigos, jei atstovauja juridiniam asmeniui)</w:t>
      </w:r>
      <w:r w:rsidRPr="000E5215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(parašas) </w:t>
      </w:r>
      <w:r w:rsidRPr="000E5215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  (vardas, pavardė)</w:t>
      </w:r>
    </w:p>
    <w:p w:rsidR="00EE46E9" w:rsidRPr="000E5215" w:rsidRDefault="00EE46E9" w:rsidP="002216EE">
      <w:pPr>
        <w:ind w:left="5102"/>
        <w:jc w:val="both"/>
        <w:rPr>
          <w:lang w:val="lt-LT"/>
        </w:rPr>
      </w:pPr>
    </w:p>
    <w:sectPr w:rsidR="00EE46E9" w:rsidRPr="000E5215" w:rsidSect="00677E7C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21F8C"/>
    <w:multiLevelType w:val="hybridMultilevel"/>
    <w:tmpl w:val="8C3E9F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CDC5E24"/>
    <w:multiLevelType w:val="hybridMultilevel"/>
    <w:tmpl w:val="22FECE8C"/>
    <w:lvl w:ilvl="0" w:tplc="AC2ED64E">
      <w:start w:val="1"/>
      <w:numFmt w:val="decimal"/>
      <w:lvlText w:val="%1."/>
      <w:lvlJc w:val="left"/>
      <w:pPr>
        <w:ind w:left="165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  <w:rPr>
        <w:rFonts w:cs="Times New Roman"/>
      </w:rPr>
    </w:lvl>
  </w:abstractNum>
  <w:abstractNum w:abstractNumId="2">
    <w:nsid w:val="5AD86855"/>
    <w:multiLevelType w:val="hybridMultilevel"/>
    <w:tmpl w:val="E788E8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D056E9"/>
    <w:multiLevelType w:val="hybridMultilevel"/>
    <w:tmpl w:val="FCC0EDA4"/>
    <w:lvl w:ilvl="0" w:tplc="A510EB7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stylePaneFormatFilter w:val="3F01"/>
  <w:defaultTabStop w:val="720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D3A"/>
    <w:rsid w:val="000006E9"/>
    <w:rsid w:val="0000286B"/>
    <w:rsid w:val="00003936"/>
    <w:rsid w:val="00004B1C"/>
    <w:rsid w:val="000064BF"/>
    <w:rsid w:val="00006B45"/>
    <w:rsid w:val="000078B7"/>
    <w:rsid w:val="000123C6"/>
    <w:rsid w:val="0001426B"/>
    <w:rsid w:val="00014EDE"/>
    <w:rsid w:val="00016CDC"/>
    <w:rsid w:val="00020625"/>
    <w:rsid w:val="00023889"/>
    <w:rsid w:val="0002400D"/>
    <w:rsid w:val="00024E5F"/>
    <w:rsid w:val="000254C6"/>
    <w:rsid w:val="00026F8E"/>
    <w:rsid w:val="00031532"/>
    <w:rsid w:val="00034F42"/>
    <w:rsid w:val="0004033D"/>
    <w:rsid w:val="000411BE"/>
    <w:rsid w:val="00041830"/>
    <w:rsid w:val="000432D9"/>
    <w:rsid w:val="00045920"/>
    <w:rsid w:val="000539A8"/>
    <w:rsid w:val="00055059"/>
    <w:rsid w:val="0006018A"/>
    <w:rsid w:val="00073FE3"/>
    <w:rsid w:val="00075789"/>
    <w:rsid w:val="000800F6"/>
    <w:rsid w:val="00080253"/>
    <w:rsid w:val="00081FDD"/>
    <w:rsid w:val="00086471"/>
    <w:rsid w:val="00086B1A"/>
    <w:rsid w:val="00087317"/>
    <w:rsid w:val="000906E9"/>
    <w:rsid w:val="00091325"/>
    <w:rsid w:val="000923D4"/>
    <w:rsid w:val="000949A3"/>
    <w:rsid w:val="00094CF4"/>
    <w:rsid w:val="000A2C84"/>
    <w:rsid w:val="000A3ACA"/>
    <w:rsid w:val="000A49AD"/>
    <w:rsid w:val="000A70FA"/>
    <w:rsid w:val="000B168E"/>
    <w:rsid w:val="000B3F20"/>
    <w:rsid w:val="000B5E6E"/>
    <w:rsid w:val="000D0244"/>
    <w:rsid w:val="000D1347"/>
    <w:rsid w:val="000D148D"/>
    <w:rsid w:val="000D2913"/>
    <w:rsid w:val="000D6216"/>
    <w:rsid w:val="000E0AE0"/>
    <w:rsid w:val="000E4F6C"/>
    <w:rsid w:val="000E5215"/>
    <w:rsid w:val="000F0311"/>
    <w:rsid w:val="000F519A"/>
    <w:rsid w:val="00104726"/>
    <w:rsid w:val="00110A70"/>
    <w:rsid w:val="001117B6"/>
    <w:rsid w:val="00113034"/>
    <w:rsid w:val="00114862"/>
    <w:rsid w:val="001154C3"/>
    <w:rsid w:val="00120D26"/>
    <w:rsid w:val="00122B36"/>
    <w:rsid w:val="001247D9"/>
    <w:rsid w:val="00125995"/>
    <w:rsid w:val="00125E75"/>
    <w:rsid w:val="00126E60"/>
    <w:rsid w:val="0012770F"/>
    <w:rsid w:val="00127EBC"/>
    <w:rsid w:val="001456CE"/>
    <w:rsid w:val="00145E99"/>
    <w:rsid w:val="0014776C"/>
    <w:rsid w:val="0015017F"/>
    <w:rsid w:val="0015048F"/>
    <w:rsid w:val="001570E3"/>
    <w:rsid w:val="00163081"/>
    <w:rsid w:val="00164495"/>
    <w:rsid w:val="00172198"/>
    <w:rsid w:val="0018229B"/>
    <w:rsid w:val="00184554"/>
    <w:rsid w:val="001926A4"/>
    <w:rsid w:val="00194510"/>
    <w:rsid w:val="00196042"/>
    <w:rsid w:val="00196BE5"/>
    <w:rsid w:val="001977DC"/>
    <w:rsid w:val="001A33E6"/>
    <w:rsid w:val="001B22A7"/>
    <w:rsid w:val="001B3BD1"/>
    <w:rsid w:val="001B478F"/>
    <w:rsid w:val="001B7122"/>
    <w:rsid w:val="001C08D2"/>
    <w:rsid w:val="001C096A"/>
    <w:rsid w:val="001C1A3D"/>
    <w:rsid w:val="001C53E3"/>
    <w:rsid w:val="001C799F"/>
    <w:rsid w:val="001C7E0F"/>
    <w:rsid w:val="001D53D1"/>
    <w:rsid w:val="001D53D8"/>
    <w:rsid w:val="001D7E46"/>
    <w:rsid w:val="001E0EC0"/>
    <w:rsid w:val="001E309A"/>
    <w:rsid w:val="001E573C"/>
    <w:rsid w:val="001E5E30"/>
    <w:rsid w:val="001E60ED"/>
    <w:rsid w:val="001E790B"/>
    <w:rsid w:val="001E7F29"/>
    <w:rsid w:val="001F29BB"/>
    <w:rsid w:val="001F5216"/>
    <w:rsid w:val="001F6133"/>
    <w:rsid w:val="001F7133"/>
    <w:rsid w:val="00200F72"/>
    <w:rsid w:val="00202FA8"/>
    <w:rsid w:val="00203D30"/>
    <w:rsid w:val="00207DEE"/>
    <w:rsid w:val="00211063"/>
    <w:rsid w:val="00217A5E"/>
    <w:rsid w:val="00217D89"/>
    <w:rsid w:val="002216EE"/>
    <w:rsid w:val="0022177A"/>
    <w:rsid w:val="00224597"/>
    <w:rsid w:val="00225980"/>
    <w:rsid w:val="00226F9F"/>
    <w:rsid w:val="00231E23"/>
    <w:rsid w:val="00233011"/>
    <w:rsid w:val="00234564"/>
    <w:rsid w:val="002346AC"/>
    <w:rsid w:val="00235593"/>
    <w:rsid w:val="00237E4C"/>
    <w:rsid w:val="002407C7"/>
    <w:rsid w:val="0024182D"/>
    <w:rsid w:val="00241AA4"/>
    <w:rsid w:val="00243002"/>
    <w:rsid w:val="00252389"/>
    <w:rsid w:val="002528FA"/>
    <w:rsid w:val="00253277"/>
    <w:rsid w:val="002548B9"/>
    <w:rsid w:val="00255DC1"/>
    <w:rsid w:val="00260288"/>
    <w:rsid w:val="00264A92"/>
    <w:rsid w:val="00267A3F"/>
    <w:rsid w:val="002717D9"/>
    <w:rsid w:val="00280276"/>
    <w:rsid w:val="00280B66"/>
    <w:rsid w:val="00284403"/>
    <w:rsid w:val="00284B92"/>
    <w:rsid w:val="00286349"/>
    <w:rsid w:val="00290B22"/>
    <w:rsid w:val="002926CF"/>
    <w:rsid w:val="00293376"/>
    <w:rsid w:val="002A0111"/>
    <w:rsid w:val="002A1FF8"/>
    <w:rsid w:val="002B0636"/>
    <w:rsid w:val="002B0737"/>
    <w:rsid w:val="002B0B53"/>
    <w:rsid w:val="002B38D4"/>
    <w:rsid w:val="002B3C28"/>
    <w:rsid w:val="002B4470"/>
    <w:rsid w:val="002C0CFE"/>
    <w:rsid w:val="002C165A"/>
    <w:rsid w:val="002C332C"/>
    <w:rsid w:val="002C36C8"/>
    <w:rsid w:val="002C529A"/>
    <w:rsid w:val="002D27E5"/>
    <w:rsid w:val="002D2F3A"/>
    <w:rsid w:val="002D71B6"/>
    <w:rsid w:val="002E0540"/>
    <w:rsid w:val="002E08D9"/>
    <w:rsid w:val="002E3C24"/>
    <w:rsid w:val="002E49C4"/>
    <w:rsid w:val="002E5194"/>
    <w:rsid w:val="002E658A"/>
    <w:rsid w:val="002E667F"/>
    <w:rsid w:val="002E7100"/>
    <w:rsid w:val="002F01E0"/>
    <w:rsid w:val="002F0DB7"/>
    <w:rsid w:val="002F296A"/>
    <w:rsid w:val="00301ADC"/>
    <w:rsid w:val="00302DCD"/>
    <w:rsid w:val="00303A1D"/>
    <w:rsid w:val="00311364"/>
    <w:rsid w:val="00312D67"/>
    <w:rsid w:val="00312D69"/>
    <w:rsid w:val="0031798B"/>
    <w:rsid w:val="00323E2C"/>
    <w:rsid w:val="00336501"/>
    <w:rsid w:val="00337163"/>
    <w:rsid w:val="00340407"/>
    <w:rsid w:val="00340472"/>
    <w:rsid w:val="003430B3"/>
    <w:rsid w:val="00343167"/>
    <w:rsid w:val="00345FEA"/>
    <w:rsid w:val="00350E9C"/>
    <w:rsid w:val="0035400D"/>
    <w:rsid w:val="00355D3C"/>
    <w:rsid w:val="00357C12"/>
    <w:rsid w:val="00357DB8"/>
    <w:rsid w:val="00360447"/>
    <w:rsid w:val="003632F5"/>
    <w:rsid w:val="003639A1"/>
    <w:rsid w:val="00365D44"/>
    <w:rsid w:val="00370E4A"/>
    <w:rsid w:val="00370F42"/>
    <w:rsid w:val="003710E6"/>
    <w:rsid w:val="00383A25"/>
    <w:rsid w:val="00383AA3"/>
    <w:rsid w:val="00385538"/>
    <w:rsid w:val="00386483"/>
    <w:rsid w:val="003939D2"/>
    <w:rsid w:val="00395A30"/>
    <w:rsid w:val="00396B8F"/>
    <w:rsid w:val="003A533E"/>
    <w:rsid w:val="003B0E7B"/>
    <w:rsid w:val="003B16B3"/>
    <w:rsid w:val="003B2619"/>
    <w:rsid w:val="003B328F"/>
    <w:rsid w:val="003B5BCD"/>
    <w:rsid w:val="003C2FBC"/>
    <w:rsid w:val="003D38E6"/>
    <w:rsid w:val="003D7F8C"/>
    <w:rsid w:val="003F03A0"/>
    <w:rsid w:val="003F0F7E"/>
    <w:rsid w:val="003F352C"/>
    <w:rsid w:val="003F4110"/>
    <w:rsid w:val="003F43E5"/>
    <w:rsid w:val="004032E3"/>
    <w:rsid w:val="00405568"/>
    <w:rsid w:val="004111F1"/>
    <w:rsid w:val="004114A7"/>
    <w:rsid w:val="00411A02"/>
    <w:rsid w:val="00413ACE"/>
    <w:rsid w:val="00413E68"/>
    <w:rsid w:val="00416DF1"/>
    <w:rsid w:val="004174B0"/>
    <w:rsid w:val="004208B9"/>
    <w:rsid w:val="00421DC6"/>
    <w:rsid w:val="00432DBA"/>
    <w:rsid w:val="00435D5B"/>
    <w:rsid w:val="0043620B"/>
    <w:rsid w:val="0043636E"/>
    <w:rsid w:val="00436D7B"/>
    <w:rsid w:val="00444D63"/>
    <w:rsid w:val="004467C0"/>
    <w:rsid w:val="00450D44"/>
    <w:rsid w:val="004512E4"/>
    <w:rsid w:val="004554B2"/>
    <w:rsid w:val="00461497"/>
    <w:rsid w:val="00461FC8"/>
    <w:rsid w:val="00461FD0"/>
    <w:rsid w:val="00462D27"/>
    <w:rsid w:val="00466F0E"/>
    <w:rsid w:val="0046713E"/>
    <w:rsid w:val="004754ED"/>
    <w:rsid w:val="00475572"/>
    <w:rsid w:val="00475D21"/>
    <w:rsid w:val="00476988"/>
    <w:rsid w:val="00476B3E"/>
    <w:rsid w:val="00480FEF"/>
    <w:rsid w:val="00492834"/>
    <w:rsid w:val="00492DD6"/>
    <w:rsid w:val="004960B1"/>
    <w:rsid w:val="00497EEB"/>
    <w:rsid w:val="004A052E"/>
    <w:rsid w:val="004A21F2"/>
    <w:rsid w:val="004A4154"/>
    <w:rsid w:val="004B08E6"/>
    <w:rsid w:val="004B0902"/>
    <w:rsid w:val="004B0BFF"/>
    <w:rsid w:val="004B2616"/>
    <w:rsid w:val="004B44AA"/>
    <w:rsid w:val="004B4871"/>
    <w:rsid w:val="004B4DBA"/>
    <w:rsid w:val="004B5FB6"/>
    <w:rsid w:val="004D1676"/>
    <w:rsid w:val="004D33B9"/>
    <w:rsid w:val="004D376D"/>
    <w:rsid w:val="004D79EA"/>
    <w:rsid w:val="004E2ADE"/>
    <w:rsid w:val="004F03AF"/>
    <w:rsid w:val="004F794C"/>
    <w:rsid w:val="004F7CA1"/>
    <w:rsid w:val="00501548"/>
    <w:rsid w:val="005017C6"/>
    <w:rsid w:val="0050316A"/>
    <w:rsid w:val="00507BCB"/>
    <w:rsid w:val="00510840"/>
    <w:rsid w:val="00515888"/>
    <w:rsid w:val="00516442"/>
    <w:rsid w:val="005204F2"/>
    <w:rsid w:val="005310CE"/>
    <w:rsid w:val="0053193B"/>
    <w:rsid w:val="0053341E"/>
    <w:rsid w:val="00545A03"/>
    <w:rsid w:val="00551C3B"/>
    <w:rsid w:val="005609C7"/>
    <w:rsid w:val="0056199B"/>
    <w:rsid w:val="00562303"/>
    <w:rsid w:val="00565B33"/>
    <w:rsid w:val="00566412"/>
    <w:rsid w:val="00574E7A"/>
    <w:rsid w:val="00581EC7"/>
    <w:rsid w:val="0058397C"/>
    <w:rsid w:val="005843DA"/>
    <w:rsid w:val="005857A9"/>
    <w:rsid w:val="00586303"/>
    <w:rsid w:val="00586425"/>
    <w:rsid w:val="005869B9"/>
    <w:rsid w:val="00587DDE"/>
    <w:rsid w:val="00591189"/>
    <w:rsid w:val="00594607"/>
    <w:rsid w:val="00597882"/>
    <w:rsid w:val="005A186D"/>
    <w:rsid w:val="005A2AEF"/>
    <w:rsid w:val="005A5BB1"/>
    <w:rsid w:val="005B068C"/>
    <w:rsid w:val="005B08C6"/>
    <w:rsid w:val="005B229D"/>
    <w:rsid w:val="005B59BE"/>
    <w:rsid w:val="005B6E92"/>
    <w:rsid w:val="005C0CD1"/>
    <w:rsid w:val="005C6159"/>
    <w:rsid w:val="005D2115"/>
    <w:rsid w:val="005D2809"/>
    <w:rsid w:val="005D2A72"/>
    <w:rsid w:val="005D36BF"/>
    <w:rsid w:val="005D5B30"/>
    <w:rsid w:val="005D665E"/>
    <w:rsid w:val="005E2002"/>
    <w:rsid w:val="005E28B6"/>
    <w:rsid w:val="005E4B73"/>
    <w:rsid w:val="005E7226"/>
    <w:rsid w:val="005F16EC"/>
    <w:rsid w:val="005F3047"/>
    <w:rsid w:val="005F3506"/>
    <w:rsid w:val="005F3717"/>
    <w:rsid w:val="005F4BF0"/>
    <w:rsid w:val="00602250"/>
    <w:rsid w:val="00602904"/>
    <w:rsid w:val="006070B3"/>
    <w:rsid w:val="00610A00"/>
    <w:rsid w:val="00622726"/>
    <w:rsid w:val="00623709"/>
    <w:rsid w:val="0062470B"/>
    <w:rsid w:val="00625697"/>
    <w:rsid w:val="00627DBE"/>
    <w:rsid w:val="006330A9"/>
    <w:rsid w:val="00642E44"/>
    <w:rsid w:val="0064323B"/>
    <w:rsid w:val="006466B4"/>
    <w:rsid w:val="00646C9F"/>
    <w:rsid w:val="0064729B"/>
    <w:rsid w:val="00652829"/>
    <w:rsid w:val="0065360C"/>
    <w:rsid w:val="006540CE"/>
    <w:rsid w:val="00655162"/>
    <w:rsid w:val="006564BC"/>
    <w:rsid w:val="00656D3A"/>
    <w:rsid w:val="00661390"/>
    <w:rsid w:val="0066417E"/>
    <w:rsid w:val="00664C66"/>
    <w:rsid w:val="0066789A"/>
    <w:rsid w:val="00671153"/>
    <w:rsid w:val="006752CC"/>
    <w:rsid w:val="0067731F"/>
    <w:rsid w:val="00677E7C"/>
    <w:rsid w:val="00685A9D"/>
    <w:rsid w:val="00686DEE"/>
    <w:rsid w:val="006A449E"/>
    <w:rsid w:val="006A5485"/>
    <w:rsid w:val="006A6C6B"/>
    <w:rsid w:val="006B08DB"/>
    <w:rsid w:val="006B1125"/>
    <w:rsid w:val="006B1447"/>
    <w:rsid w:val="006C00F8"/>
    <w:rsid w:val="006C1B27"/>
    <w:rsid w:val="006C22B3"/>
    <w:rsid w:val="006D4C6E"/>
    <w:rsid w:val="006E232B"/>
    <w:rsid w:val="006E3F3A"/>
    <w:rsid w:val="006E4D85"/>
    <w:rsid w:val="006E6A57"/>
    <w:rsid w:val="006E7873"/>
    <w:rsid w:val="006F1DE9"/>
    <w:rsid w:val="006F5E47"/>
    <w:rsid w:val="0070525B"/>
    <w:rsid w:val="00707527"/>
    <w:rsid w:val="00712FD5"/>
    <w:rsid w:val="007135A9"/>
    <w:rsid w:val="00713E84"/>
    <w:rsid w:val="00714391"/>
    <w:rsid w:val="0071772F"/>
    <w:rsid w:val="00723DF4"/>
    <w:rsid w:val="00730B0C"/>
    <w:rsid w:val="00731E1D"/>
    <w:rsid w:val="00732EF9"/>
    <w:rsid w:val="0073473D"/>
    <w:rsid w:val="00735BB4"/>
    <w:rsid w:val="00736A07"/>
    <w:rsid w:val="0073727B"/>
    <w:rsid w:val="00747857"/>
    <w:rsid w:val="00751F82"/>
    <w:rsid w:val="0075396B"/>
    <w:rsid w:val="00753A55"/>
    <w:rsid w:val="00753C6F"/>
    <w:rsid w:val="00754926"/>
    <w:rsid w:val="007554FB"/>
    <w:rsid w:val="00756397"/>
    <w:rsid w:val="0075742C"/>
    <w:rsid w:val="00757618"/>
    <w:rsid w:val="00757850"/>
    <w:rsid w:val="00757F33"/>
    <w:rsid w:val="00764A0A"/>
    <w:rsid w:val="0076702A"/>
    <w:rsid w:val="0076796A"/>
    <w:rsid w:val="0077179B"/>
    <w:rsid w:val="00777565"/>
    <w:rsid w:val="0078212B"/>
    <w:rsid w:val="007848F3"/>
    <w:rsid w:val="00790AAD"/>
    <w:rsid w:val="00792712"/>
    <w:rsid w:val="00795001"/>
    <w:rsid w:val="00795116"/>
    <w:rsid w:val="00796F0C"/>
    <w:rsid w:val="007A477B"/>
    <w:rsid w:val="007A4D14"/>
    <w:rsid w:val="007B1AF6"/>
    <w:rsid w:val="007B218B"/>
    <w:rsid w:val="007B3DB5"/>
    <w:rsid w:val="007B4D35"/>
    <w:rsid w:val="007B5330"/>
    <w:rsid w:val="007B74D3"/>
    <w:rsid w:val="007B7C76"/>
    <w:rsid w:val="007C2997"/>
    <w:rsid w:val="007C5556"/>
    <w:rsid w:val="007C5D1F"/>
    <w:rsid w:val="007D09F4"/>
    <w:rsid w:val="007D463D"/>
    <w:rsid w:val="007E1776"/>
    <w:rsid w:val="007E47C6"/>
    <w:rsid w:val="007E5229"/>
    <w:rsid w:val="007F4AF0"/>
    <w:rsid w:val="007F618A"/>
    <w:rsid w:val="007F677A"/>
    <w:rsid w:val="008019D5"/>
    <w:rsid w:val="00801F71"/>
    <w:rsid w:val="00803007"/>
    <w:rsid w:val="00804451"/>
    <w:rsid w:val="008052F9"/>
    <w:rsid w:val="0080711F"/>
    <w:rsid w:val="00826E8A"/>
    <w:rsid w:val="008271DD"/>
    <w:rsid w:val="00831DD0"/>
    <w:rsid w:val="00832AE9"/>
    <w:rsid w:val="00840684"/>
    <w:rsid w:val="00840DE0"/>
    <w:rsid w:val="0084485D"/>
    <w:rsid w:val="00844EA7"/>
    <w:rsid w:val="00845CC3"/>
    <w:rsid w:val="00853413"/>
    <w:rsid w:val="00853CA4"/>
    <w:rsid w:val="0085487B"/>
    <w:rsid w:val="00855C5A"/>
    <w:rsid w:val="00856D9B"/>
    <w:rsid w:val="00857E8F"/>
    <w:rsid w:val="008609BE"/>
    <w:rsid w:val="00862A2E"/>
    <w:rsid w:val="00864C0B"/>
    <w:rsid w:val="008651A4"/>
    <w:rsid w:val="00866B58"/>
    <w:rsid w:val="00867387"/>
    <w:rsid w:val="00870091"/>
    <w:rsid w:val="00870B0B"/>
    <w:rsid w:val="00871902"/>
    <w:rsid w:val="008745CD"/>
    <w:rsid w:val="00875931"/>
    <w:rsid w:val="008775AF"/>
    <w:rsid w:val="00883883"/>
    <w:rsid w:val="00890712"/>
    <w:rsid w:val="00892F9D"/>
    <w:rsid w:val="00893139"/>
    <w:rsid w:val="00893313"/>
    <w:rsid w:val="008944C0"/>
    <w:rsid w:val="0089458A"/>
    <w:rsid w:val="00894D89"/>
    <w:rsid w:val="008A16E4"/>
    <w:rsid w:val="008A261E"/>
    <w:rsid w:val="008A548E"/>
    <w:rsid w:val="008A5B08"/>
    <w:rsid w:val="008A5E17"/>
    <w:rsid w:val="008A7582"/>
    <w:rsid w:val="008B1F3D"/>
    <w:rsid w:val="008B3A55"/>
    <w:rsid w:val="008B73C1"/>
    <w:rsid w:val="008C06BA"/>
    <w:rsid w:val="008C143C"/>
    <w:rsid w:val="008D0F21"/>
    <w:rsid w:val="008D4C2E"/>
    <w:rsid w:val="008D630C"/>
    <w:rsid w:val="008D7BFA"/>
    <w:rsid w:val="008E42C3"/>
    <w:rsid w:val="008F0AC8"/>
    <w:rsid w:val="008F1407"/>
    <w:rsid w:val="008F35FD"/>
    <w:rsid w:val="008F472D"/>
    <w:rsid w:val="008F6593"/>
    <w:rsid w:val="008F6AA4"/>
    <w:rsid w:val="008F73E1"/>
    <w:rsid w:val="00900484"/>
    <w:rsid w:val="00900690"/>
    <w:rsid w:val="00904126"/>
    <w:rsid w:val="00904315"/>
    <w:rsid w:val="00906464"/>
    <w:rsid w:val="00906A4D"/>
    <w:rsid w:val="009140FB"/>
    <w:rsid w:val="00916622"/>
    <w:rsid w:val="00916EDA"/>
    <w:rsid w:val="00917C3B"/>
    <w:rsid w:val="00920655"/>
    <w:rsid w:val="00922F69"/>
    <w:rsid w:val="00923284"/>
    <w:rsid w:val="00925674"/>
    <w:rsid w:val="0092606B"/>
    <w:rsid w:val="00926E52"/>
    <w:rsid w:val="00927FBC"/>
    <w:rsid w:val="009323B5"/>
    <w:rsid w:val="009435DD"/>
    <w:rsid w:val="00943714"/>
    <w:rsid w:val="00944C86"/>
    <w:rsid w:val="009478A9"/>
    <w:rsid w:val="009519D3"/>
    <w:rsid w:val="00953BAC"/>
    <w:rsid w:val="00957A26"/>
    <w:rsid w:val="009648BD"/>
    <w:rsid w:val="009674E5"/>
    <w:rsid w:val="00972442"/>
    <w:rsid w:val="009725C5"/>
    <w:rsid w:val="00972A8C"/>
    <w:rsid w:val="00974107"/>
    <w:rsid w:val="0097520A"/>
    <w:rsid w:val="00975306"/>
    <w:rsid w:val="00976B26"/>
    <w:rsid w:val="00976E44"/>
    <w:rsid w:val="00981971"/>
    <w:rsid w:val="00982BBE"/>
    <w:rsid w:val="009864C1"/>
    <w:rsid w:val="009872FB"/>
    <w:rsid w:val="00994801"/>
    <w:rsid w:val="009977DD"/>
    <w:rsid w:val="00997B6A"/>
    <w:rsid w:val="009A1E6F"/>
    <w:rsid w:val="009A666A"/>
    <w:rsid w:val="009A6BDA"/>
    <w:rsid w:val="009B47B5"/>
    <w:rsid w:val="009B4FA8"/>
    <w:rsid w:val="009B67E5"/>
    <w:rsid w:val="009C447F"/>
    <w:rsid w:val="009D0C21"/>
    <w:rsid w:val="009D218A"/>
    <w:rsid w:val="009D29E0"/>
    <w:rsid w:val="009D55F2"/>
    <w:rsid w:val="009E0E30"/>
    <w:rsid w:val="009E1D91"/>
    <w:rsid w:val="009E7943"/>
    <w:rsid w:val="009F0333"/>
    <w:rsid w:val="009F3991"/>
    <w:rsid w:val="009F4AA8"/>
    <w:rsid w:val="009F6518"/>
    <w:rsid w:val="00A007BA"/>
    <w:rsid w:val="00A03C82"/>
    <w:rsid w:val="00A0428E"/>
    <w:rsid w:val="00A0528C"/>
    <w:rsid w:val="00A079CE"/>
    <w:rsid w:val="00A11DAB"/>
    <w:rsid w:val="00A12D00"/>
    <w:rsid w:val="00A178FD"/>
    <w:rsid w:val="00A2296C"/>
    <w:rsid w:val="00A252E1"/>
    <w:rsid w:val="00A27D5E"/>
    <w:rsid w:val="00A30C5D"/>
    <w:rsid w:val="00A315F8"/>
    <w:rsid w:val="00A32660"/>
    <w:rsid w:val="00A351FB"/>
    <w:rsid w:val="00A40EC5"/>
    <w:rsid w:val="00A41BE4"/>
    <w:rsid w:val="00A42EEC"/>
    <w:rsid w:val="00A447F5"/>
    <w:rsid w:val="00A53EBF"/>
    <w:rsid w:val="00A56532"/>
    <w:rsid w:val="00A60737"/>
    <w:rsid w:val="00A62C3A"/>
    <w:rsid w:val="00A66A76"/>
    <w:rsid w:val="00A70D9A"/>
    <w:rsid w:val="00A714CB"/>
    <w:rsid w:val="00A727DC"/>
    <w:rsid w:val="00A77CF2"/>
    <w:rsid w:val="00A848DF"/>
    <w:rsid w:val="00A85F24"/>
    <w:rsid w:val="00A90306"/>
    <w:rsid w:val="00A90A58"/>
    <w:rsid w:val="00A97C34"/>
    <w:rsid w:val="00AA034D"/>
    <w:rsid w:val="00AA08CB"/>
    <w:rsid w:val="00AA0EB5"/>
    <w:rsid w:val="00AA314C"/>
    <w:rsid w:val="00AA6E02"/>
    <w:rsid w:val="00AA7CF9"/>
    <w:rsid w:val="00AB056B"/>
    <w:rsid w:val="00AB163B"/>
    <w:rsid w:val="00AB2DDC"/>
    <w:rsid w:val="00AB2F01"/>
    <w:rsid w:val="00AB7025"/>
    <w:rsid w:val="00AC222B"/>
    <w:rsid w:val="00AC24E9"/>
    <w:rsid w:val="00AC2CA0"/>
    <w:rsid w:val="00AC4076"/>
    <w:rsid w:val="00AC4B36"/>
    <w:rsid w:val="00AC6C26"/>
    <w:rsid w:val="00AD201B"/>
    <w:rsid w:val="00AD45B4"/>
    <w:rsid w:val="00AD7520"/>
    <w:rsid w:val="00AE01DC"/>
    <w:rsid w:val="00AE29C4"/>
    <w:rsid w:val="00AE4CEA"/>
    <w:rsid w:val="00AE52FA"/>
    <w:rsid w:val="00AF34E4"/>
    <w:rsid w:val="00AF58B3"/>
    <w:rsid w:val="00AF641A"/>
    <w:rsid w:val="00AF6D88"/>
    <w:rsid w:val="00AF7046"/>
    <w:rsid w:val="00B00A61"/>
    <w:rsid w:val="00B0500B"/>
    <w:rsid w:val="00B053DC"/>
    <w:rsid w:val="00B059F2"/>
    <w:rsid w:val="00B06686"/>
    <w:rsid w:val="00B06B10"/>
    <w:rsid w:val="00B07120"/>
    <w:rsid w:val="00B21F14"/>
    <w:rsid w:val="00B24033"/>
    <w:rsid w:val="00B34419"/>
    <w:rsid w:val="00B41D73"/>
    <w:rsid w:val="00B43904"/>
    <w:rsid w:val="00B43D84"/>
    <w:rsid w:val="00B468EA"/>
    <w:rsid w:val="00B5099A"/>
    <w:rsid w:val="00B50A95"/>
    <w:rsid w:val="00B51A6D"/>
    <w:rsid w:val="00B53B4D"/>
    <w:rsid w:val="00B62FA2"/>
    <w:rsid w:val="00B6491D"/>
    <w:rsid w:val="00B65DB4"/>
    <w:rsid w:val="00B708A5"/>
    <w:rsid w:val="00B7198D"/>
    <w:rsid w:val="00B726DA"/>
    <w:rsid w:val="00B737E7"/>
    <w:rsid w:val="00B744E0"/>
    <w:rsid w:val="00B75CC6"/>
    <w:rsid w:val="00B7659B"/>
    <w:rsid w:val="00B85BB7"/>
    <w:rsid w:val="00B926B5"/>
    <w:rsid w:val="00B94741"/>
    <w:rsid w:val="00BA62EB"/>
    <w:rsid w:val="00BA67C6"/>
    <w:rsid w:val="00BA7A0D"/>
    <w:rsid w:val="00BB1DC7"/>
    <w:rsid w:val="00BB5418"/>
    <w:rsid w:val="00BC1F5F"/>
    <w:rsid w:val="00BC4A7D"/>
    <w:rsid w:val="00BD0244"/>
    <w:rsid w:val="00BD20BC"/>
    <w:rsid w:val="00BD3A07"/>
    <w:rsid w:val="00BD3A42"/>
    <w:rsid w:val="00BD3D17"/>
    <w:rsid w:val="00BD5209"/>
    <w:rsid w:val="00BD57D1"/>
    <w:rsid w:val="00BE1F96"/>
    <w:rsid w:val="00BE526A"/>
    <w:rsid w:val="00BE5EA8"/>
    <w:rsid w:val="00BF0155"/>
    <w:rsid w:val="00BF1ECF"/>
    <w:rsid w:val="00BF2203"/>
    <w:rsid w:val="00BF48E1"/>
    <w:rsid w:val="00BF59E1"/>
    <w:rsid w:val="00BF5AB4"/>
    <w:rsid w:val="00C00FFA"/>
    <w:rsid w:val="00C0146F"/>
    <w:rsid w:val="00C01CBE"/>
    <w:rsid w:val="00C026E6"/>
    <w:rsid w:val="00C0352E"/>
    <w:rsid w:val="00C05E74"/>
    <w:rsid w:val="00C12722"/>
    <w:rsid w:val="00C13C80"/>
    <w:rsid w:val="00C14FB0"/>
    <w:rsid w:val="00C21487"/>
    <w:rsid w:val="00C22082"/>
    <w:rsid w:val="00C26B8C"/>
    <w:rsid w:val="00C276AF"/>
    <w:rsid w:val="00C30B2C"/>
    <w:rsid w:val="00C30C72"/>
    <w:rsid w:val="00C31080"/>
    <w:rsid w:val="00C31995"/>
    <w:rsid w:val="00C379B2"/>
    <w:rsid w:val="00C4246B"/>
    <w:rsid w:val="00C42841"/>
    <w:rsid w:val="00C42879"/>
    <w:rsid w:val="00C50075"/>
    <w:rsid w:val="00C522C0"/>
    <w:rsid w:val="00C5418C"/>
    <w:rsid w:val="00C625C3"/>
    <w:rsid w:val="00C62AA8"/>
    <w:rsid w:val="00C64CB9"/>
    <w:rsid w:val="00C67114"/>
    <w:rsid w:val="00C779E8"/>
    <w:rsid w:val="00C849C0"/>
    <w:rsid w:val="00C85015"/>
    <w:rsid w:val="00C85DA4"/>
    <w:rsid w:val="00C916F5"/>
    <w:rsid w:val="00C91C97"/>
    <w:rsid w:val="00C93772"/>
    <w:rsid w:val="00C939C5"/>
    <w:rsid w:val="00C94B73"/>
    <w:rsid w:val="00C972F7"/>
    <w:rsid w:val="00CA1C04"/>
    <w:rsid w:val="00CA2874"/>
    <w:rsid w:val="00CA42C5"/>
    <w:rsid w:val="00CA7003"/>
    <w:rsid w:val="00CB5C40"/>
    <w:rsid w:val="00CB72C6"/>
    <w:rsid w:val="00CC06E1"/>
    <w:rsid w:val="00CC18A6"/>
    <w:rsid w:val="00CD0065"/>
    <w:rsid w:val="00CD0C2D"/>
    <w:rsid w:val="00CD0C97"/>
    <w:rsid w:val="00CD0EB7"/>
    <w:rsid w:val="00CD39E3"/>
    <w:rsid w:val="00CD3B5A"/>
    <w:rsid w:val="00CD3E6B"/>
    <w:rsid w:val="00CD5B54"/>
    <w:rsid w:val="00CE0D93"/>
    <w:rsid w:val="00CE1E4C"/>
    <w:rsid w:val="00CE2658"/>
    <w:rsid w:val="00CE3446"/>
    <w:rsid w:val="00CE430B"/>
    <w:rsid w:val="00CF38FB"/>
    <w:rsid w:val="00CF4319"/>
    <w:rsid w:val="00CF4DF6"/>
    <w:rsid w:val="00CF75A7"/>
    <w:rsid w:val="00CF76C3"/>
    <w:rsid w:val="00D00C99"/>
    <w:rsid w:val="00D02ADE"/>
    <w:rsid w:val="00D04736"/>
    <w:rsid w:val="00D0554B"/>
    <w:rsid w:val="00D06AD7"/>
    <w:rsid w:val="00D075B3"/>
    <w:rsid w:val="00D07620"/>
    <w:rsid w:val="00D07B60"/>
    <w:rsid w:val="00D10A45"/>
    <w:rsid w:val="00D10C41"/>
    <w:rsid w:val="00D1476D"/>
    <w:rsid w:val="00D26DDC"/>
    <w:rsid w:val="00D2753A"/>
    <w:rsid w:val="00D30DF4"/>
    <w:rsid w:val="00D31F7E"/>
    <w:rsid w:val="00D324F2"/>
    <w:rsid w:val="00D32799"/>
    <w:rsid w:val="00D37C24"/>
    <w:rsid w:val="00D400CB"/>
    <w:rsid w:val="00D4367A"/>
    <w:rsid w:val="00D4443D"/>
    <w:rsid w:val="00D5239E"/>
    <w:rsid w:val="00D57FC3"/>
    <w:rsid w:val="00D60851"/>
    <w:rsid w:val="00D62A7E"/>
    <w:rsid w:val="00D632CC"/>
    <w:rsid w:val="00D6376D"/>
    <w:rsid w:val="00D63CD4"/>
    <w:rsid w:val="00D65D59"/>
    <w:rsid w:val="00D66AD0"/>
    <w:rsid w:val="00D67F59"/>
    <w:rsid w:val="00D71C1E"/>
    <w:rsid w:val="00D71F00"/>
    <w:rsid w:val="00D73951"/>
    <w:rsid w:val="00D73E26"/>
    <w:rsid w:val="00D745C9"/>
    <w:rsid w:val="00D74D4B"/>
    <w:rsid w:val="00D75744"/>
    <w:rsid w:val="00D7787B"/>
    <w:rsid w:val="00D77D90"/>
    <w:rsid w:val="00D813ED"/>
    <w:rsid w:val="00D81B99"/>
    <w:rsid w:val="00D81FF8"/>
    <w:rsid w:val="00D85D87"/>
    <w:rsid w:val="00D86570"/>
    <w:rsid w:val="00D91505"/>
    <w:rsid w:val="00D92F0D"/>
    <w:rsid w:val="00DA12D3"/>
    <w:rsid w:val="00DA2262"/>
    <w:rsid w:val="00DA346C"/>
    <w:rsid w:val="00DB019F"/>
    <w:rsid w:val="00DB2C45"/>
    <w:rsid w:val="00DB53AC"/>
    <w:rsid w:val="00DB7325"/>
    <w:rsid w:val="00DC10F0"/>
    <w:rsid w:val="00DC2115"/>
    <w:rsid w:val="00DC24A4"/>
    <w:rsid w:val="00DC46AA"/>
    <w:rsid w:val="00DC4A5F"/>
    <w:rsid w:val="00DC7FDE"/>
    <w:rsid w:val="00DD3E0F"/>
    <w:rsid w:val="00DD3FA6"/>
    <w:rsid w:val="00DD66B1"/>
    <w:rsid w:val="00DD6CAD"/>
    <w:rsid w:val="00DE11D0"/>
    <w:rsid w:val="00DE257A"/>
    <w:rsid w:val="00DE5121"/>
    <w:rsid w:val="00DF1752"/>
    <w:rsid w:val="00DF3980"/>
    <w:rsid w:val="00DF75BA"/>
    <w:rsid w:val="00E0124E"/>
    <w:rsid w:val="00E016AD"/>
    <w:rsid w:val="00E06538"/>
    <w:rsid w:val="00E071A3"/>
    <w:rsid w:val="00E10292"/>
    <w:rsid w:val="00E13085"/>
    <w:rsid w:val="00E13BF6"/>
    <w:rsid w:val="00E16AED"/>
    <w:rsid w:val="00E2167F"/>
    <w:rsid w:val="00E22F43"/>
    <w:rsid w:val="00E232D0"/>
    <w:rsid w:val="00E24D02"/>
    <w:rsid w:val="00E32A83"/>
    <w:rsid w:val="00E340FC"/>
    <w:rsid w:val="00E3442C"/>
    <w:rsid w:val="00E361CA"/>
    <w:rsid w:val="00E42B83"/>
    <w:rsid w:val="00E430A5"/>
    <w:rsid w:val="00E46ADA"/>
    <w:rsid w:val="00E509F6"/>
    <w:rsid w:val="00E54952"/>
    <w:rsid w:val="00E6059F"/>
    <w:rsid w:val="00E65D94"/>
    <w:rsid w:val="00E65F28"/>
    <w:rsid w:val="00E738DB"/>
    <w:rsid w:val="00E74B67"/>
    <w:rsid w:val="00E75187"/>
    <w:rsid w:val="00E763ED"/>
    <w:rsid w:val="00E8170C"/>
    <w:rsid w:val="00E81F65"/>
    <w:rsid w:val="00E84402"/>
    <w:rsid w:val="00E852DB"/>
    <w:rsid w:val="00E91617"/>
    <w:rsid w:val="00E9492A"/>
    <w:rsid w:val="00E95ADD"/>
    <w:rsid w:val="00E9704F"/>
    <w:rsid w:val="00EA1C15"/>
    <w:rsid w:val="00EA2670"/>
    <w:rsid w:val="00EA289A"/>
    <w:rsid w:val="00EB1202"/>
    <w:rsid w:val="00EB5CCA"/>
    <w:rsid w:val="00EB7F04"/>
    <w:rsid w:val="00EC131E"/>
    <w:rsid w:val="00EC2DF4"/>
    <w:rsid w:val="00EC64A6"/>
    <w:rsid w:val="00EC7B26"/>
    <w:rsid w:val="00ED02D8"/>
    <w:rsid w:val="00ED112E"/>
    <w:rsid w:val="00ED36D4"/>
    <w:rsid w:val="00ED3A12"/>
    <w:rsid w:val="00ED48A8"/>
    <w:rsid w:val="00ED49C8"/>
    <w:rsid w:val="00EE46E9"/>
    <w:rsid w:val="00EE59D1"/>
    <w:rsid w:val="00EE63B9"/>
    <w:rsid w:val="00EE63CF"/>
    <w:rsid w:val="00EE75D6"/>
    <w:rsid w:val="00EF1D70"/>
    <w:rsid w:val="00EF772B"/>
    <w:rsid w:val="00EF7F22"/>
    <w:rsid w:val="00F01DF3"/>
    <w:rsid w:val="00F029E2"/>
    <w:rsid w:val="00F1292E"/>
    <w:rsid w:val="00F12ADD"/>
    <w:rsid w:val="00F1781E"/>
    <w:rsid w:val="00F21257"/>
    <w:rsid w:val="00F22785"/>
    <w:rsid w:val="00F27562"/>
    <w:rsid w:val="00F334BE"/>
    <w:rsid w:val="00F34439"/>
    <w:rsid w:val="00F34924"/>
    <w:rsid w:val="00F349E2"/>
    <w:rsid w:val="00F35900"/>
    <w:rsid w:val="00F35FF4"/>
    <w:rsid w:val="00F3747D"/>
    <w:rsid w:val="00F4039F"/>
    <w:rsid w:val="00F41FED"/>
    <w:rsid w:val="00F4403C"/>
    <w:rsid w:val="00F44BEE"/>
    <w:rsid w:val="00F44FFC"/>
    <w:rsid w:val="00F4638D"/>
    <w:rsid w:val="00F46DD0"/>
    <w:rsid w:val="00F474B5"/>
    <w:rsid w:val="00F62E0E"/>
    <w:rsid w:val="00F64880"/>
    <w:rsid w:val="00F666EF"/>
    <w:rsid w:val="00F74A79"/>
    <w:rsid w:val="00F75A77"/>
    <w:rsid w:val="00F75BE9"/>
    <w:rsid w:val="00F815BE"/>
    <w:rsid w:val="00F82978"/>
    <w:rsid w:val="00F83444"/>
    <w:rsid w:val="00F83C65"/>
    <w:rsid w:val="00F929E3"/>
    <w:rsid w:val="00F94011"/>
    <w:rsid w:val="00F94B2E"/>
    <w:rsid w:val="00F97C75"/>
    <w:rsid w:val="00FA0626"/>
    <w:rsid w:val="00FA4FDB"/>
    <w:rsid w:val="00FA6363"/>
    <w:rsid w:val="00FA7660"/>
    <w:rsid w:val="00FA79E3"/>
    <w:rsid w:val="00FB60BD"/>
    <w:rsid w:val="00FB7AB0"/>
    <w:rsid w:val="00FC1718"/>
    <w:rsid w:val="00FC2C26"/>
    <w:rsid w:val="00FC5058"/>
    <w:rsid w:val="00FC7FA4"/>
    <w:rsid w:val="00FD0114"/>
    <w:rsid w:val="00FD2CE3"/>
    <w:rsid w:val="00FD3885"/>
    <w:rsid w:val="00FD4BFA"/>
    <w:rsid w:val="00FE29CA"/>
    <w:rsid w:val="00FE382E"/>
    <w:rsid w:val="00FE4612"/>
    <w:rsid w:val="00FE49C2"/>
    <w:rsid w:val="00FE5010"/>
    <w:rsid w:val="00FE6B72"/>
    <w:rsid w:val="00FF15C9"/>
    <w:rsid w:val="00FF4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D3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6D3A"/>
    <w:pPr>
      <w:keepNext/>
      <w:spacing w:line="360" w:lineRule="auto"/>
      <w:jc w:val="center"/>
      <w:outlineLvl w:val="0"/>
    </w:pPr>
    <w:rPr>
      <w:rFonts w:cs="Arial"/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42EEC"/>
    <w:pPr>
      <w:keepNext/>
      <w:jc w:val="center"/>
      <w:outlineLvl w:val="1"/>
    </w:pPr>
    <w:rPr>
      <w:b/>
      <w:sz w:val="20"/>
      <w:szCs w:val="20"/>
      <w:lang w:val="lt-LT" w:eastAsia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42EEC"/>
    <w:pPr>
      <w:keepNext/>
      <w:jc w:val="center"/>
      <w:outlineLvl w:val="2"/>
    </w:pPr>
    <w:rPr>
      <w:b/>
      <w:i/>
      <w:szCs w:val="20"/>
      <w:lang w:val="lt-LT" w:eastAsia="lt-L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42EEC"/>
    <w:rPr>
      <w:rFonts w:cs="Arial"/>
      <w:b/>
      <w:bCs/>
      <w:sz w:val="24"/>
      <w:szCs w:val="24"/>
      <w:lang w:val="lt-LT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42EEC"/>
    <w:rPr>
      <w:rFonts w:cs="Times New Roman"/>
      <w:b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42EEC"/>
    <w:rPr>
      <w:rFonts w:cs="Times New Roman"/>
      <w:b/>
      <w:i/>
      <w:sz w:val="24"/>
      <w:lang w:val="lt-LT" w:eastAsia="lt-LT"/>
    </w:rPr>
  </w:style>
  <w:style w:type="paragraph" w:styleId="Title">
    <w:name w:val="Title"/>
    <w:basedOn w:val="Normal"/>
    <w:link w:val="TitleChar"/>
    <w:uiPriority w:val="99"/>
    <w:qFormat/>
    <w:rsid w:val="00656D3A"/>
    <w:pPr>
      <w:spacing w:before="100" w:beforeAutospacing="1" w:after="100" w:afterAutospacing="1" w:line="260" w:lineRule="atLeast"/>
      <w:jc w:val="center"/>
    </w:pPr>
    <w:rPr>
      <w:rFonts w:ascii="Verdana" w:hAnsi="Verdana"/>
      <w:b/>
      <w:bCs/>
      <w:color w:val="00008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A42EEC"/>
    <w:rPr>
      <w:rFonts w:ascii="Verdana" w:hAnsi="Verdana" w:cs="Times New Roman"/>
      <w:b/>
      <w:bCs/>
      <w:color w:val="000080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656D3A"/>
    <w:pPr>
      <w:ind w:left="-360"/>
    </w:pPr>
    <w:rPr>
      <w:rFonts w:cs="Arial"/>
      <w:lang w:val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D3A42"/>
    <w:rPr>
      <w:rFonts w:cs="Times New Roman"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656D3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yperlink1">
    <w:name w:val="Hyperlink1"/>
    <w:uiPriority w:val="99"/>
    <w:rsid w:val="00656D3A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656D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A42EEC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656D3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D3A42"/>
    <w:rPr>
      <w:rFonts w:cs="Times New Roman"/>
      <w:sz w:val="16"/>
      <w:szCs w:val="16"/>
      <w:lang w:val="en-US" w:eastAsia="en-US"/>
    </w:rPr>
  </w:style>
  <w:style w:type="paragraph" w:customStyle="1" w:styleId="num1Diagrama1Diagrama">
    <w:name w:val="num1 Diagrama1 Diagrama"/>
    <w:basedOn w:val="Normal"/>
    <w:next w:val="Normal"/>
    <w:uiPriority w:val="99"/>
    <w:rsid w:val="00656D3A"/>
    <w:pPr>
      <w:widowControl w:val="0"/>
      <w:autoSpaceDE w:val="0"/>
      <w:autoSpaceDN w:val="0"/>
      <w:adjustRightInd w:val="0"/>
    </w:pPr>
    <w:rPr>
      <w:lang w:val="lt-LT" w:eastAsia="lt-LT"/>
    </w:rPr>
  </w:style>
  <w:style w:type="paragraph" w:customStyle="1" w:styleId="Pagrindinistekstas1">
    <w:name w:val="Pagrindinis tekstas1"/>
    <w:basedOn w:val="Default"/>
    <w:next w:val="Default"/>
    <w:uiPriority w:val="99"/>
    <w:rsid w:val="00656D3A"/>
    <w:rPr>
      <w:color w:val="auto"/>
    </w:rPr>
  </w:style>
  <w:style w:type="paragraph" w:customStyle="1" w:styleId="Style1">
    <w:name w:val="Style1"/>
    <w:basedOn w:val="Normal"/>
    <w:uiPriority w:val="99"/>
    <w:rsid w:val="00A90A58"/>
    <w:rPr>
      <w:szCs w:val="20"/>
      <w:lang w:val="lt-LT" w:eastAsia="lt-LT"/>
    </w:rPr>
  </w:style>
  <w:style w:type="table" w:styleId="TableGrid">
    <w:name w:val="Table Grid"/>
    <w:basedOn w:val="TableNormal"/>
    <w:uiPriority w:val="99"/>
    <w:rsid w:val="008838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A727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42EE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rsid w:val="00F815BE"/>
    <w:pPr>
      <w:jc w:val="center"/>
    </w:pPr>
    <w:rPr>
      <w:szCs w:val="20"/>
      <w:lang w:val="lt-LT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F815BE"/>
    <w:rPr>
      <w:rFonts w:cs="Times New Roman"/>
      <w:sz w:val="24"/>
      <w:lang w:val="lt-LT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AF34E4"/>
    <w:pPr>
      <w:widowControl w:val="0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848F3"/>
    <w:rPr>
      <w:rFonts w:cs="Times New Roman"/>
      <w:lang w:val="en-AU"/>
    </w:rPr>
  </w:style>
  <w:style w:type="paragraph" w:styleId="NormalWeb">
    <w:name w:val="Normal (Web)"/>
    <w:basedOn w:val="Normal"/>
    <w:uiPriority w:val="99"/>
    <w:rsid w:val="00736A07"/>
    <w:pPr>
      <w:spacing w:before="100" w:beforeAutospacing="1" w:after="100" w:afterAutospacing="1"/>
    </w:pPr>
    <w:rPr>
      <w:rFonts w:ascii="Arial" w:hAnsi="Arial" w:cs="Arial"/>
      <w:color w:val="7A7A7A"/>
      <w:sz w:val="18"/>
      <w:szCs w:val="18"/>
    </w:rPr>
  </w:style>
  <w:style w:type="character" w:styleId="Strong">
    <w:name w:val="Strong"/>
    <w:basedOn w:val="DefaultParagraphFont"/>
    <w:uiPriority w:val="99"/>
    <w:qFormat/>
    <w:rsid w:val="00736A07"/>
    <w:rPr>
      <w:rFonts w:cs="Times New Roman"/>
      <w:b/>
    </w:rPr>
  </w:style>
  <w:style w:type="paragraph" w:customStyle="1" w:styleId="DiagramaDiagramaDiagramaDiagramaDiagrama">
    <w:name w:val="Diagrama Diagrama Diagrama Diagrama Diagrama"/>
    <w:basedOn w:val="Normal"/>
    <w:uiPriority w:val="99"/>
    <w:rsid w:val="005A186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B41D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B41D73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41FE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41FED"/>
    <w:rPr>
      <w:rFonts w:cs="Times New Roman"/>
      <w:sz w:val="24"/>
      <w:szCs w:val="24"/>
    </w:rPr>
  </w:style>
  <w:style w:type="paragraph" w:customStyle="1" w:styleId="Pagrindinistekstas2">
    <w:name w:val="Pagrindinis tekstas2"/>
    <w:uiPriority w:val="99"/>
    <w:rsid w:val="00F41FED"/>
    <w:pPr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Preformatted">
    <w:name w:val="Preformatted"/>
    <w:basedOn w:val="Normal"/>
    <w:uiPriority w:val="99"/>
    <w:rsid w:val="00F41FE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val="lt-LT"/>
    </w:rPr>
  </w:style>
  <w:style w:type="paragraph" w:styleId="ListParagraph">
    <w:name w:val="List Paragraph"/>
    <w:basedOn w:val="Normal"/>
    <w:uiPriority w:val="99"/>
    <w:qFormat/>
    <w:rsid w:val="00A42EEC"/>
    <w:pPr>
      <w:ind w:left="720"/>
      <w:contextualSpacing/>
    </w:pPr>
  </w:style>
  <w:style w:type="paragraph" w:styleId="NoSpacing">
    <w:name w:val="No Spacing"/>
    <w:uiPriority w:val="99"/>
    <w:qFormat/>
    <w:rsid w:val="00A42EEC"/>
    <w:rPr>
      <w:rFonts w:ascii="Calibri" w:hAnsi="Calibri"/>
    </w:rPr>
  </w:style>
  <w:style w:type="paragraph" w:styleId="Header">
    <w:name w:val="header"/>
    <w:basedOn w:val="Normal"/>
    <w:link w:val="HeaderChar"/>
    <w:uiPriority w:val="99"/>
    <w:rsid w:val="00A42EEC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42EEC"/>
    <w:rPr>
      <w:rFonts w:cs="Times New Roman"/>
      <w:sz w:val="24"/>
      <w:lang w:val="en-GB"/>
    </w:rPr>
  </w:style>
  <w:style w:type="character" w:styleId="Hyperlink">
    <w:name w:val="Hyperlink"/>
    <w:basedOn w:val="DefaultParagraphFont"/>
    <w:uiPriority w:val="99"/>
    <w:rsid w:val="00A42EEC"/>
    <w:rPr>
      <w:rFonts w:cs="Times New Roman"/>
      <w:color w:val="0563C1"/>
      <w:u w:val="single"/>
    </w:rPr>
  </w:style>
  <w:style w:type="paragraph" w:styleId="Footer">
    <w:name w:val="footer"/>
    <w:basedOn w:val="Normal"/>
    <w:link w:val="FooterChar"/>
    <w:uiPriority w:val="99"/>
    <w:rsid w:val="00A42EEC"/>
    <w:pPr>
      <w:tabs>
        <w:tab w:val="center" w:pos="4819"/>
        <w:tab w:val="right" w:pos="9638"/>
      </w:tabs>
    </w:pPr>
    <w:rPr>
      <w:rFonts w:ascii="TimesLT" w:hAnsi="TimesLT"/>
      <w:szCs w:val="20"/>
      <w:lang w:val="lt-LT" w:eastAsia="lt-LT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42EEC"/>
    <w:rPr>
      <w:rFonts w:ascii="TimesLT" w:hAnsi="TimesLT" w:cs="Times New Roman"/>
      <w:sz w:val="24"/>
      <w:lang w:val="lt-LT" w:eastAsia="lt-LT"/>
    </w:rPr>
  </w:style>
  <w:style w:type="character" w:styleId="CommentReference">
    <w:name w:val="annotation reference"/>
    <w:basedOn w:val="DefaultParagraphFont"/>
    <w:uiPriority w:val="99"/>
    <w:semiHidden/>
    <w:rsid w:val="007848F3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848F3"/>
    <w:pPr>
      <w:widowControl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848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88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8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</TotalTime>
  <Pages>2</Pages>
  <Words>2014</Words>
  <Characters>1148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xj6rrrj9hmhj4j4t269gqbv48</dc:creator>
  <cp:keywords/>
  <dc:description/>
  <cp:lastModifiedBy>Rita</cp:lastModifiedBy>
  <cp:revision>8</cp:revision>
  <cp:lastPrinted>2018-11-26T14:17:00Z</cp:lastPrinted>
  <dcterms:created xsi:type="dcterms:W3CDTF">2018-12-13T12:47:00Z</dcterms:created>
  <dcterms:modified xsi:type="dcterms:W3CDTF">2018-12-13T13:42:00Z</dcterms:modified>
</cp:coreProperties>
</file>