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23E" w:rsidRPr="000E5215" w:rsidRDefault="00D1523E" w:rsidP="00A42EEC">
      <w:pPr>
        <w:pStyle w:val="NoSpacing"/>
        <w:rPr>
          <w:rFonts w:ascii="Times New Roman" w:hAnsi="Times New Roman"/>
          <w:sz w:val="24"/>
          <w:szCs w:val="24"/>
        </w:rPr>
      </w:pPr>
      <w:r w:rsidRPr="000E5215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D1523E" w:rsidRPr="000E5215" w:rsidRDefault="00D1523E" w:rsidP="00A42EEC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0E5215">
        <w:rPr>
          <w:rFonts w:ascii="Times New Roman" w:hAnsi="Times New Roman"/>
          <w:sz w:val="24"/>
          <w:szCs w:val="24"/>
          <w:vertAlign w:val="superscript"/>
        </w:rPr>
        <w:t xml:space="preserve">(Siūlytojo rekvizitai – </w:t>
      </w:r>
      <w:r w:rsidRPr="000E5215">
        <w:rPr>
          <w:rFonts w:ascii="Times New Roman" w:hAnsi="Times New Roman"/>
          <w:sz w:val="24"/>
          <w:szCs w:val="24"/>
        </w:rPr>
        <w:t xml:space="preserve"> </w:t>
      </w:r>
      <w:r w:rsidRPr="000E5215">
        <w:rPr>
          <w:rFonts w:ascii="Times New Roman" w:hAnsi="Times New Roman"/>
          <w:sz w:val="24"/>
          <w:szCs w:val="24"/>
          <w:vertAlign w:val="superscript"/>
        </w:rPr>
        <w:t>vardas, pavardė, asmens kodas arba juridinio asmens pavadinimas, kodas)</w:t>
      </w:r>
    </w:p>
    <w:p w:rsidR="00D1523E" w:rsidRPr="000E5215" w:rsidRDefault="00D1523E" w:rsidP="00A42EEC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0E5215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D1523E" w:rsidRPr="000E5215" w:rsidRDefault="00D1523E" w:rsidP="00A42EEC">
      <w:pPr>
        <w:pStyle w:val="NoSpacing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0E5215">
        <w:rPr>
          <w:rFonts w:ascii="Times New Roman" w:hAnsi="Times New Roman"/>
          <w:sz w:val="24"/>
          <w:szCs w:val="24"/>
          <w:vertAlign w:val="superscript"/>
        </w:rPr>
        <w:t>(adresas, telefonas, el. paštas)</w:t>
      </w:r>
    </w:p>
    <w:p w:rsidR="00D1523E" w:rsidRPr="000E5215" w:rsidRDefault="00D1523E" w:rsidP="00A42EEC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0E5215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D1523E" w:rsidRPr="000E5215" w:rsidRDefault="00D1523E" w:rsidP="00A42EEC">
      <w:pPr>
        <w:pStyle w:val="NoSpacing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0E5215">
        <w:rPr>
          <w:rFonts w:ascii="Times New Roman" w:hAnsi="Times New Roman"/>
          <w:sz w:val="24"/>
          <w:szCs w:val="24"/>
          <w:vertAlign w:val="superscript"/>
        </w:rPr>
        <w:t>(banko pavadinimas, kodas ir sąskaita banke)</w:t>
      </w:r>
    </w:p>
    <w:p w:rsidR="00D1523E" w:rsidRPr="000E5215" w:rsidRDefault="00D1523E" w:rsidP="00A42EEC">
      <w:pPr>
        <w:pStyle w:val="Title"/>
        <w:jc w:val="left"/>
        <w:rPr>
          <w:rFonts w:ascii="Times New Roman" w:hAnsi="Times New Roman"/>
          <w:b w:val="0"/>
          <w:color w:val="auto"/>
          <w:sz w:val="24"/>
          <w:szCs w:val="24"/>
          <w:lang w:val="lt-LT"/>
        </w:rPr>
      </w:pPr>
      <w:r w:rsidRPr="000E5215">
        <w:rPr>
          <w:rFonts w:ascii="Times New Roman" w:hAnsi="Times New Roman"/>
          <w:b w:val="0"/>
          <w:color w:val="auto"/>
          <w:sz w:val="24"/>
          <w:szCs w:val="24"/>
          <w:lang w:val="lt-LT"/>
        </w:rPr>
        <w:t>Būst</w:t>
      </w:r>
      <w:r>
        <w:rPr>
          <w:rFonts w:ascii="Times New Roman" w:hAnsi="Times New Roman"/>
          <w:b w:val="0"/>
          <w:color w:val="auto"/>
          <w:sz w:val="24"/>
          <w:szCs w:val="24"/>
          <w:lang w:val="lt-LT"/>
        </w:rPr>
        <w:t>o</w:t>
      </w:r>
      <w:r w:rsidRPr="000E5215">
        <w:rPr>
          <w:rFonts w:ascii="Times New Roman" w:hAnsi="Times New Roman"/>
          <w:b w:val="0"/>
          <w:color w:val="auto"/>
          <w:sz w:val="24"/>
          <w:szCs w:val="24"/>
          <w:lang w:val="lt-LT"/>
        </w:rPr>
        <w:t xml:space="preserve"> pirkimo komisijai</w:t>
      </w:r>
    </w:p>
    <w:p w:rsidR="00D1523E" w:rsidRPr="000E5215" w:rsidRDefault="00D1523E" w:rsidP="00A42EEC">
      <w:pPr>
        <w:pStyle w:val="Title"/>
        <w:rPr>
          <w:rFonts w:ascii="Times New Roman" w:hAnsi="Times New Roman"/>
          <w:color w:val="auto"/>
          <w:sz w:val="24"/>
          <w:szCs w:val="24"/>
          <w:lang w:val="lt-LT"/>
        </w:rPr>
      </w:pPr>
      <w:r w:rsidRPr="000E5215">
        <w:rPr>
          <w:rFonts w:ascii="Times New Roman" w:hAnsi="Times New Roman"/>
          <w:color w:val="auto"/>
          <w:sz w:val="24"/>
          <w:szCs w:val="24"/>
          <w:lang w:val="lt-LT"/>
        </w:rPr>
        <w:t>(forma)</w:t>
      </w:r>
    </w:p>
    <w:p w:rsidR="00D1523E" w:rsidRPr="000E5215" w:rsidRDefault="00D1523E" w:rsidP="00A42EEC">
      <w:pPr>
        <w:pStyle w:val="Title"/>
        <w:rPr>
          <w:rFonts w:ascii="Times New Roman" w:hAnsi="Times New Roman"/>
          <w:color w:val="auto"/>
          <w:sz w:val="24"/>
          <w:szCs w:val="24"/>
          <w:lang w:val="lt-LT"/>
        </w:rPr>
      </w:pPr>
      <w:r w:rsidRPr="000E5215">
        <w:rPr>
          <w:rFonts w:ascii="Times New Roman" w:hAnsi="Times New Roman"/>
          <w:color w:val="auto"/>
          <w:sz w:val="24"/>
          <w:szCs w:val="24"/>
          <w:lang w:val="lt-LT"/>
        </w:rPr>
        <w:t xml:space="preserve">PARAIŠKA </w:t>
      </w:r>
    </w:p>
    <w:p w:rsidR="00D1523E" w:rsidRPr="000E5215" w:rsidRDefault="00D1523E" w:rsidP="00A42EEC">
      <w:pPr>
        <w:jc w:val="center"/>
        <w:rPr>
          <w:lang w:val="lt-LT"/>
        </w:rPr>
      </w:pPr>
      <w:r w:rsidRPr="000E5215">
        <w:rPr>
          <w:lang w:val="lt-LT"/>
        </w:rPr>
        <w:t>____________________</w:t>
      </w:r>
    </w:p>
    <w:p w:rsidR="00D1523E" w:rsidRPr="000E5215" w:rsidRDefault="00D1523E" w:rsidP="00A42EEC">
      <w:pPr>
        <w:jc w:val="center"/>
        <w:rPr>
          <w:vertAlign w:val="superscript"/>
          <w:lang w:val="lt-LT"/>
        </w:rPr>
      </w:pPr>
      <w:r w:rsidRPr="000E5215">
        <w:rPr>
          <w:vertAlign w:val="superscript"/>
          <w:lang w:val="lt-LT"/>
        </w:rPr>
        <w:t>(data)</w:t>
      </w:r>
    </w:p>
    <w:p w:rsidR="00D1523E" w:rsidRPr="000E5215" w:rsidRDefault="00D1523E" w:rsidP="00A42EEC">
      <w:pPr>
        <w:pStyle w:val="NoSpacing"/>
        <w:spacing w:line="360" w:lineRule="auto"/>
        <w:ind w:firstLine="1296"/>
        <w:rPr>
          <w:rFonts w:ascii="Times New Roman" w:hAnsi="Times New Roman"/>
          <w:b/>
          <w:sz w:val="24"/>
          <w:szCs w:val="24"/>
        </w:rPr>
      </w:pPr>
      <w:r w:rsidRPr="000E5215">
        <w:rPr>
          <w:rFonts w:ascii="Times New Roman" w:hAnsi="Times New Roman"/>
          <w:b/>
          <w:sz w:val="24"/>
          <w:szCs w:val="24"/>
        </w:rPr>
        <w:t xml:space="preserve">Parduodamo </w:t>
      </w:r>
      <w:r>
        <w:rPr>
          <w:rFonts w:ascii="Times New Roman" w:hAnsi="Times New Roman"/>
          <w:b/>
          <w:sz w:val="24"/>
          <w:szCs w:val="24"/>
        </w:rPr>
        <w:t xml:space="preserve">buto </w:t>
      </w:r>
      <w:r w:rsidRPr="000E5215">
        <w:rPr>
          <w:rFonts w:ascii="Times New Roman" w:hAnsi="Times New Roman"/>
          <w:b/>
          <w:sz w:val="24"/>
          <w:szCs w:val="24"/>
        </w:rPr>
        <w:t>rekvizitai</w:t>
      </w:r>
    </w:p>
    <w:p w:rsidR="00D1523E" w:rsidRPr="000E5215" w:rsidRDefault="00D1523E" w:rsidP="00A42EEC">
      <w:pPr>
        <w:pStyle w:val="NoSpacing"/>
        <w:spacing w:line="360" w:lineRule="auto"/>
        <w:ind w:firstLine="1296"/>
        <w:rPr>
          <w:rFonts w:ascii="Times New Roman" w:hAnsi="Times New Roman"/>
          <w:sz w:val="24"/>
          <w:szCs w:val="24"/>
        </w:rPr>
      </w:pPr>
      <w:r w:rsidRPr="000E5215">
        <w:rPr>
          <w:rFonts w:ascii="Times New Roman" w:hAnsi="Times New Roman"/>
          <w:sz w:val="24"/>
          <w:szCs w:val="24"/>
        </w:rPr>
        <w:t>Adresas ______________________________________________________________</w:t>
      </w:r>
    </w:p>
    <w:p w:rsidR="00D1523E" w:rsidRPr="000E5215" w:rsidRDefault="00D1523E" w:rsidP="00A42EEC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0E5215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,</w:t>
      </w:r>
      <w:r w:rsidRPr="000E5215">
        <w:rPr>
          <w:rFonts w:ascii="Times New Roman" w:hAnsi="Times New Roman"/>
          <w:sz w:val="24"/>
          <w:szCs w:val="24"/>
        </w:rPr>
        <w:t xml:space="preserve"> bendras naudingas plotas________________ kv. m</w:t>
      </w:r>
    </w:p>
    <w:p w:rsidR="00D1523E" w:rsidRPr="000E5215" w:rsidRDefault="00D1523E" w:rsidP="00A42EEC">
      <w:pPr>
        <w:pStyle w:val="NoSpacing"/>
        <w:spacing w:line="360" w:lineRule="auto"/>
        <w:ind w:firstLine="1296"/>
        <w:rPr>
          <w:rFonts w:ascii="Times New Roman" w:hAnsi="Times New Roman"/>
          <w:sz w:val="16"/>
          <w:szCs w:val="16"/>
        </w:rPr>
      </w:pPr>
      <w:r w:rsidRPr="000E5215">
        <w:rPr>
          <w:rFonts w:ascii="Times New Roman" w:hAnsi="Times New Roman"/>
          <w:sz w:val="16"/>
          <w:szCs w:val="16"/>
        </w:rPr>
        <w:t xml:space="preserve">                                              </w:t>
      </w:r>
      <w:r w:rsidRPr="000E5215">
        <w:rPr>
          <w:rFonts w:ascii="Times New Roman" w:hAnsi="Times New Roman"/>
          <w:sz w:val="16"/>
          <w:szCs w:val="16"/>
        </w:rPr>
        <w:tab/>
      </w:r>
    </w:p>
    <w:p w:rsidR="00D1523E" w:rsidRDefault="00D1523E" w:rsidP="007A59C3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0E5215">
        <w:rPr>
          <w:rFonts w:ascii="Times New Roman" w:hAnsi="Times New Roman"/>
          <w:sz w:val="24"/>
          <w:szCs w:val="24"/>
        </w:rPr>
        <w:t xml:space="preserve">kambarių skaičius __________, </w:t>
      </w:r>
      <w:r>
        <w:rPr>
          <w:rFonts w:ascii="Times New Roman" w:hAnsi="Times New Roman"/>
          <w:sz w:val="24"/>
          <w:szCs w:val="24"/>
        </w:rPr>
        <w:t xml:space="preserve">aukštas________, </w:t>
      </w:r>
      <w:r w:rsidRPr="000E5215">
        <w:rPr>
          <w:rFonts w:ascii="Times New Roman" w:hAnsi="Times New Roman"/>
          <w:sz w:val="24"/>
          <w:szCs w:val="24"/>
        </w:rPr>
        <w:t>statybos metai _____________</w:t>
      </w:r>
      <w:r>
        <w:rPr>
          <w:rFonts w:ascii="Times New Roman" w:hAnsi="Times New Roman"/>
          <w:sz w:val="24"/>
          <w:szCs w:val="24"/>
        </w:rPr>
        <w:t xml:space="preserve">, namo aukštų </w:t>
      </w:r>
    </w:p>
    <w:p w:rsidR="00D1523E" w:rsidRDefault="00D1523E" w:rsidP="007A59C3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skaičius ___________, balkonas_______________</w:t>
      </w:r>
      <w:r w:rsidRPr="000E5215">
        <w:rPr>
          <w:rFonts w:ascii="Times New Roman" w:hAnsi="Times New Roman"/>
          <w:sz w:val="24"/>
          <w:szCs w:val="24"/>
        </w:rPr>
        <w:t>.</w:t>
      </w:r>
    </w:p>
    <w:p w:rsidR="00D1523E" w:rsidRPr="007A59C3" w:rsidRDefault="00D1523E" w:rsidP="007A59C3">
      <w:pPr>
        <w:pStyle w:val="NoSpacing"/>
        <w:rPr>
          <w:rFonts w:ascii="Times New Roman" w:hAnsi="Times New Roman"/>
          <w:sz w:val="24"/>
          <w:szCs w:val="24"/>
          <w:vertAlign w:val="subscript"/>
        </w:rPr>
      </w:pPr>
      <w:r w:rsidRPr="007A59C3">
        <w:rPr>
          <w:rFonts w:ascii="Times New Roman" w:hAnsi="Times New Roman"/>
          <w:sz w:val="24"/>
          <w:szCs w:val="24"/>
          <w:vertAlign w:val="subscript"/>
        </w:rPr>
        <w:t xml:space="preserve">                                                   </w:t>
      </w:r>
      <w:r>
        <w:rPr>
          <w:rFonts w:ascii="Times New Roman" w:hAnsi="Times New Roman"/>
          <w:sz w:val="24"/>
          <w:szCs w:val="24"/>
          <w:vertAlign w:val="subscript"/>
        </w:rPr>
        <w:t xml:space="preserve">                                    </w:t>
      </w:r>
      <w:r w:rsidRPr="007A59C3">
        <w:rPr>
          <w:rFonts w:ascii="Times New Roman" w:hAnsi="Times New Roman"/>
          <w:sz w:val="24"/>
          <w:szCs w:val="24"/>
          <w:vertAlign w:val="subscript"/>
        </w:rPr>
        <w:t xml:space="preserve">       yra/nėra</w:t>
      </w:r>
    </w:p>
    <w:p w:rsidR="00D1523E" w:rsidRPr="000E5215" w:rsidRDefault="00D1523E" w:rsidP="00A42EEC">
      <w:pPr>
        <w:pStyle w:val="NoSpacing"/>
        <w:spacing w:line="360" w:lineRule="auto"/>
        <w:ind w:left="1296" w:firstLine="1296"/>
        <w:rPr>
          <w:rFonts w:ascii="Times New Roman" w:hAnsi="Times New Roman"/>
          <w:sz w:val="16"/>
          <w:szCs w:val="16"/>
        </w:rPr>
      </w:pPr>
      <w:r w:rsidRPr="000E5215">
        <w:rPr>
          <w:rFonts w:ascii="Times New Roman" w:hAnsi="Times New Roman"/>
          <w:sz w:val="24"/>
          <w:szCs w:val="24"/>
        </w:rPr>
        <w:t xml:space="preserve">                               </w:t>
      </w:r>
    </w:p>
    <w:p w:rsidR="00D1523E" w:rsidRPr="000E5215" w:rsidRDefault="00D1523E" w:rsidP="00A42EEC">
      <w:pPr>
        <w:pStyle w:val="NoSpacing"/>
        <w:spacing w:line="360" w:lineRule="auto"/>
        <w:ind w:firstLine="12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Butas </w:t>
      </w:r>
      <w:r w:rsidRPr="000E5215">
        <w:rPr>
          <w:rFonts w:ascii="Times New Roman" w:hAnsi="Times New Roman"/>
          <w:b/>
          <w:sz w:val="24"/>
          <w:szCs w:val="24"/>
        </w:rPr>
        <w:t xml:space="preserve">parduodamas su jam priskirtu žemės sklypu </w:t>
      </w:r>
      <w:r w:rsidRPr="000E5215">
        <w:rPr>
          <w:rFonts w:ascii="Times New Roman" w:hAnsi="Times New Roman"/>
          <w:sz w:val="24"/>
          <w:szCs w:val="24"/>
        </w:rPr>
        <w:t xml:space="preserve">(pažymėti x) </w:t>
      </w:r>
      <w:r w:rsidRPr="000E5215">
        <w:rPr>
          <w:rFonts w:ascii="Times New Roman" w:hAnsi="Times New Roman"/>
          <w:b/>
          <w:sz w:val="24"/>
          <w:szCs w:val="24"/>
        </w:rPr>
        <w:t xml:space="preserve">– </w:t>
      </w:r>
      <w:r w:rsidRPr="000E5215">
        <w:rPr>
          <w:rFonts w:ascii="Times New Roman" w:hAnsi="Times New Roman"/>
          <w:sz w:val="24"/>
          <w:szCs w:val="24"/>
          <w:u w:val="single"/>
        </w:rPr>
        <w:t>TAIP󠆏󠆏    NE󠆏󠆏</w:t>
      </w:r>
      <w:r w:rsidRPr="000E5215">
        <w:rPr>
          <w:rFonts w:ascii="Times New Roman" w:hAnsi="Times New Roman"/>
          <w:sz w:val="24"/>
          <w:szCs w:val="24"/>
        </w:rPr>
        <w:t xml:space="preserve">  </w:t>
      </w:r>
    </w:p>
    <w:p w:rsidR="00D1523E" w:rsidRPr="000E5215" w:rsidRDefault="00D1523E" w:rsidP="00A42EEC">
      <w:pPr>
        <w:pStyle w:val="NoSpacing"/>
        <w:spacing w:line="360" w:lineRule="auto"/>
        <w:ind w:firstLine="1296"/>
        <w:rPr>
          <w:rFonts w:ascii="Times New Roman" w:hAnsi="Times New Roman"/>
          <w:sz w:val="24"/>
          <w:szCs w:val="24"/>
        </w:rPr>
      </w:pPr>
      <w:r w:rsidRPr="000E5215">
        <w:rPr>
          <w:rFonts w:ascii="Times New Roman" w:hAnsi="Times New Roman"/>
          <w:b/>
          <w:sz w:val="24"/>
          <w:szCs w:val="24"/>
        </w:rPr>
        <w:t>Žemės sklypo naudojimo sąlygos</w:t>
      </w:r>
      <w:r w:rsidRPr="000E5215">
        <w:rPr>
          <w:rFonts w:ascii="Times New Roman" w:hAnsi="Times New Roman"/>
          <w:sz w:val="24"/>
          <w:szCs w:val="24"/>
        </w:rPr>
        <w:t xml:space="preserve"> (nurodykite, jei neparduodate b</w:t>
      </w:r>
      <w:r>
        <w:rPr>
          <w:rFonts w:ascii="Times New Roman" w:hAnsi="Times New Roman"/>
          <w:sz w:val="24"/>
          <w:szCs w:val="24"/>
        </w:rPr>
        <w:t>ūstui</w:t>
      </w:r>
      <w:r w:rsidRPr="000E5215">
        <w:rPr>
          <w:rFonts w:ascii="Times New Roman" w:hAnsi="Times New Roman"/>
          <w:sz w:val="24"/>
          <w:szCs w:val="24"/>
        </w:rPr>
        <w:t xml:space="preserve"> priskirto žemės sklypo) _________________________________________________________________________  </w:t>
      </w:r>
    </w:p>
    <w:p w:rsidR="00D1523E" w:rsidRPr="000E5215" w:rsidRDefault="00D1523E" w:rsidP="00A42EEC">
      <w:pPr>
        <w:pStyle w:val="NoSpacing"/>
        <w:spacing w:line="360" w:lineRule="auto"/>
        <w:ind w:firstLine="1296"/>
        <w:rPr>
          <w:rFonts w:ascii="Times New Roman" w:hAnsi="Times New Roman"/>
          <w:sz w:val="24"/>
          <w:szCs w:val="24"/>
        </w:rPr>
      </w:pPr>
      <w:r w:rsidRPr="000E5215">
        <w:rPr>
          <w:rFonts w:ascii="Times New Roman" w:hAnsi="Times New Roman"/>
          <w:b/>
          <w:sz w:val="24"/>
          <w:szCs w:val="24"/>
        </w:rPr>
        <w:t>Perkančioji organizacija</w:t>
      </w:r>
      <w:r w:rsidRPr="000E5215">
        <w:rPr>
          <w:rFonts w:ascii="Times New Roman" w:hAnsi="Times New Roman"/>
          <w:sz w:val="24"/>
          <w:szCs w:val="24"/>
        </w:rPr>
        <w:t xml:space="preserve"> – Anykščių rajono savivaldybės administracija.</w:t>
      </w:r>
    </w:p>
    <w:p w:rsidR="00D1523E" w:rsidRPr="000E5215" w:rsidRDefault="00D1523E" w:rsidP="00A42EEC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</w:p>
    <w:p w:rsidR="00D1523E" w:rsidRPr="000E5215" w:rsidRDefault="00D1523E" w:rsidP="00A42EEC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E5215">
        <w:rPr>
          <w:rFonts w:ascii="Times New Roman" w:hAnsi="Times New Roman"/>
          <w:sz w:val="24"/>
          <w:szCs w:val="24"/>
        </w:rPr>
        <w:tab/>
        <w:t>Toliau pasirašęs kandidatas (jei dalyvauja įmonė, parašas tvirtinamas įmonės antspaudu) yra suinteresuotas dalyvauti šiose derybose ir sudaryti pirkimo–pardavimo sutartį.</w:t>
      </w:r>
    </w:p>
    <w:p w:rsidR="00D1523E" w:rsidRPr="000E5215" w:rsidRDefault="00D1523E" w:rsidP="00A42EEC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D1523E" w:rsidRPr="000E5215" w:rsidRDefault="00D1523E" w:rsidP="00A42EEC">
      <w:pPr>
        <w:pStyle w:val="NoSpacing"/>
        <w:spacing w:line="360" w:lineRule="auto"/>
        <w:ind w:firstLine="1296"/>
        <w:rPr>
          <w:rFonts w:ascii="Times New Roman" w:hAnsi="Times New Roman"/>
          <w:sz w:val="24"/>
          <w:szCs w:val="24"/>
        </w:rPr>
      </w:pPr>
      <w:r w:rsidRPr="000E5215">
        <w:rPr>
          <w:rFonts w:ascii="Times New Roman" w:hAnsi="Times New Roman"/>
          <w:sz w:val="24"/>
          <w:szCs w:val="24"/>
        </w:rPr>
        <w:t xml:space="preserve">Parduodamo </w:t>
      </w:r>
      <w:r>
        <w:rPr>
          <w:rFonts w:ascii="Times New Roman" w:hAnsi="Times New Roman"/>
          <w:sz w:val="24"/>
          <w:szCs w:val="24"/>
        </w:rPr>
        <w:t xml:space="preserve">buto </w:t>
      </w:r>
      <w:r w:rsidRPr="000E5215">
        <w:rPr>
          <w:rFonts w:ascii="Times New Roman" w:hAnsi="Times New Roman"/>
          <w:sz w:val="24"/>
          <w:szCs w:val="24"/>
        </w:rPr>
        <w:t xml:space="preserve">pradinė </w:t>
      </w:r>
      <w:r w:rsidRPr="000E5215">
        <w:rPr>
          <w:rFonts w:ascii="Times New Roman" w:hAnsi="Times New Roman"/>
          <w:b/>
          <w:sz w:val="24"/>
          <w:szCs w:val="24"/>
        </w:rPr>
        <w:t>kaina</w:t>
      </w:r>
      <w:r w:rsidRPr="000E5215">
        <w:rPr>
          <w:rFonts w:ascii="Times New Roman" w:hAnsi="Times New Roman"/>
          <w:sz w:val="24"/>
          <w:szCs w:val="24"/>
        </w:rPr>
        <w:t xml:space="preserve"> ____________________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5215">
        <w:rPr>
          <w:rFonts w:ascii="Times New Roman" w:hAnsi="Times New Roman"/>
          <w:sz w:val="24"/>
          <w:szCs w:val="24"/>
        </w:rPr>
        <w:t xml:space="preserve">_____ eurų </w:t>
      </w:r>
    </w:p>
    <w:p w:rsidR="00D1523E" w:rsidRPr="000E5215" w:rsidRDefault="00D1523E" w:rsidP="00A42EEC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0E5215">
        <w:rPr>
          <w:rFonts w:ascii="Times New Roman" w:hAnsi="Times New Roman"/>
          <w:sz w:val="24"/>
          <w:szCs w:val="24"/>
        </w:rPr>
        <w:t>( _________________________________________________________________________ eurų).</w:t>
      </w:r>
    </w:p>
    <w:p w:rsidR="00D1523E" w:rsidRDefault="00D1523E" w:rsidP="00A42EEC">
      <w:pPr>
        <w:pStyle w:val="NoSpacing"/>
        <w:spacing w:line="36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0E5215">
        <w:rPr>
          <w:rFonts w:ascii="Times New Roman" w:hAnsi="Times New Roman"/>
          <w:sz w:val="24"/>
          <w:szCs w:val="24"/>
          <w:vertAlign w:val="superscript"/>
        </w:rPr>
        <w:t>(suma skaičiais ir žodžiais)</w:t>
      </w:r>
    </w:p>
    <w:p w:rsidR="00D1523E" w:rsidRPr="000E5215" w:rsidRDefault="00D1523E" w:rsidP="00A42EEC">
      <w:pPr>
        <w:pStyle w:val="NoSpacing"/>
        <w:spacing w:line="36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</w:p>
    <w:p w:rsidR="00D1523E" w:rsidRPr="000E5215" w:rsidRDefault="00D1523E" w:rsidP="00A42EEC">
      <w:pPr>
        <w:pStyle w:val="NoSpacing"/>
        <w:spacing w:line="360" w:lineRule="auto"/>
        <w:ind w:firstLine="1296"/>
        <w:rPr>
          <w:rFonts w:ascii="Times New Roman" w:hAnsi="Times New Roman"/>
          <w:sz w:val="24"/>
          <w:szCs w:val="24"/>
        </w:rPr>
      </w:pPr>
      <w:r w:rsidRPr="000E5215">
        <w:rPr>
          <w:rFonts w:ascii="Times New Roman" w:hAnsi="Times New Roman"/>
          <w:sz w:val="24"/>
          <w:szCs w:val="24"/>
        </w:rPr>
        <w:t>Parduodamo</w:t>
      </w:r>
      <w:r>
        <w:rPr>
          <w:rFonts w:ascii="Times New Roman" w:hAnsi="Times New Roman"/>
          <w:sz w:val="24"/>
          <w:szCs w:val="24"/>
        </w:rPr>
        <w:t xml:space="preserve"> buto  </w:t>
      </w:r>
      <w:r w:rsidRPr="000E5215">
        <w:rPr>
          <w:rFonts w:ascii="Times New Roman" w:hAnsi="Times New Roman"/>
          <w:sz w:val="24"/>
          <w:szCs w:val="24"/>
        </w:rPr>
        <w:t xml:space="preserve">apžiūrėjimo sąlygos (Komisijai ir turto vertintojui): </w:t>
      </w:r>
    </w:p>
    <w:p w:rsidR="00D1523E" w:rsidRPr="000E5215" w:rsidRDefault="00D1523E" w:rsidP="00A42EEC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0E5215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D1523E" w:rsidRPr="000E5215" w:rsidRDefault="00D1523E" w:rsidP="00A42EEC">
      <w:pPr>
        <w:pStyle w:val="NoSpacing"/>
        <w:spacing w:line="36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0E5215">
        <w:rPr>
          <w:rFonts w:ascii="Times New Roman" w:hAnsi="Times New Roman"/>
          <w:sz w:val="24"/>
          <w:szCs w:val="24"/>
          <w:vertAlign w:val="superscript"/>
        </w:rPr>
        <w:t>(laikas, kada galima apžiūrėti</w:t>
      </w:r>
      <w:r>
        <w:rPr>
          <w:rFonts w:ascii="Times New Roman" w:hAnsi="Times New Roman"/>
          <w:sz w:val="24"/>
          <w:szCs w:val="24"/>
          <w:vertAlign w:val="superscript"/>
        </w:rPr>
        <w:t xml:space="preserve"> būstą</w:t>
      </w:r>
      <w:r w:rsidRPr="000E5215">
        <w:rPr>
          <w:rFonts w:ascii="Times New Roman" w:hAnsi="Times New Roman"/>
          <w:sz w:val="24"/>
          <w:szCs w:val="24"/>
          <w:vertAlign w:val="superscript"/>
        </w:rPr>
        <w:t>, kandidato įgalioto atstovo, į kurį galima kreiptis dėl b</w:t>
      </w:r>
      <w:r>
        <w:rPr>
          <w:rFonts w:ascii="Times New Roman" w:hAnsi="Times New Roman"/>
          <w:sz w:val="24"/>
          <w:szCs w:val="24"/>
          <w:vertAlign w:val="superscript"/>
        </w:rPr>
        <w:t>ūsto</w:t>
      </w:r>
      <w:r w:rsidRPr="000E5215">
        <w:rPr>
          <w:rFonts w:ascii="Times New Roman" w:hAnsi="Times New Roman"/>
          <w:sz w:val="24"/>
          <w:szCs w:val="24"/>
          <w:vertAlign w:val="superscript"/>
        </w:rPr>
        <w:t xml:space="preserve"> apžiūrėjimo, vardas, pavardė, telefono numeris)</w:t>
      </w:r>
    </w:p>
    <w:p w:rsidR="00D1523E" w:rsidRPr="000E5215" w:rsidRDefault="00D1523E" w:rsidP="00A42EEC">
      <w:pPr>
        <w:pStyle w:val="NoSpacing"/>
        <w:spacing w:line="360" w:lineRule="auto"/>
        <w:ind w:firstLine="1296"/>
        <w:rPr>
          <w:rFonts w:ascii="Times New Roman" w:hAnsi="Times New Roman"/>
          <w:sz w:val="24"/>
          <w:szCs w:val="24"/>
        </w:rPr>
      </w:pPr>
      <w:r w:rsidRPr="000E5215">
        <w:rPr>
          <w:rFonts w:ascii="Times New Roman" w:hAnsi="Times New Roman"/>
          <w:sz w:val="24"/>
          <w:szCs w:val="24"/>
        </w:rPr>
        <w:t>Kitos kandidato siūlomos pirkimo sąlygos___________________________________</w:t>
      </w:r>
    </w:p>
    <w:p w:rsidR="00D1523E" w:rsidRPr="000E5215" w:rsidRDefault="00D1523E" w:rsidP="00A42EEC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0E5215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D1523E" w:rsidRPr="000E5215" w:rsidRDefault="00D1523E" w:rsidP="00A42EEC">
      <w:pPr>
        <w:pStyle w:val="NoSpacing"/>
        <w:spacing w:line="360" w:lineRule="auto"/>
        <w:ind w:firstLine="1296"/>
        <w:rPr>
          <w:rFonts w:ascii="Times New Roman" w:hAnsi="Times New Roman"/>
          <w:sz w:val="24"/>
          <w:szCs w:val="24"/>
        </w:rPr>
      </w:pPr>
      <w:r w:rsidRPr="000E5215">
        <w:rPr>
          <w:rFonts w:ascii="Times New Roman" w:hAnsi="Times New Roman"/>
          <w:sz w:val="24"/>
          <w:szCs w:val="24"/>
        </w:rPr>
        <w:t>Patvirtinu, kad:</w:t>
      </w:r>
    </w:p>
    <w:p w:rsidR="00D1523E" w:rsidRPr="000E5215" w:rsidRDefault="00D1523E" w:rsidP="00A42EEC">
      <w:pPr>
        <w:pStyle w:val="NoSpacing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E5215">
        <w:rPr>
          <w:rFonts w:ascii="Times New Roman" w:hAnsi="Times New Roman"/>
          <w:sz w:val="24"/>
          <w:szCs w:val="24"/>
        </w:rPr>
        <w:t>pasiūlymas atitinka pirkimo dokumentų reikalavimus ir sąlygas;</w:t>
      </w:r>
    </w:p>
    <w:p w:rsidR="00D1523E" w:rsidRPr="000E5215" w:rsidRDefault="00D1523E" w:rsidP="00A42EEC">
      <w:pPr>
        <w:pStyle w:val="NoSpacing"/>
        <w:spacing w:line="360" w:lineRule="auto"/>
        <w:ind w:firstLine="1296"/>
        <w:jc w:val="both"/>
        <w:rPr>
          <w:rFonts w:ascii="Times New Roman" w:hAnsi="Times New Roman"/>
          <w:sz w:val="24"/>
          <w:szCs w:val="24"/>
        </w:rPr>
      </w:pPr>
      <w:r w:rsidRPr="000E5215">
        <w:rPr>
          <w:rFonts w:ascii="Times New Roman" w:hAnsi="Times New Roman"/>
          <w:sz w:val="24"/>
          <w:szCs w:val="24"/>
        </w:rPr>
        <w:t>2. iki bus sudaryta oficiali pirkimo</w:t>
      </w:r>
      <w:r>
        <w:rPr>
          <w:rFonts w:ascii="Times New Roman" w:hAnsi="Times New Roman"/>
          <w:sz w:val="24"/>
          <w:szCs w:val="24"/>
        </w:rPr>
        <w:t>-</w:t>
      </w:r>
      <w:r w:rsidRPr="000E5215">
        <w:rPr>
          <w:rFonts w:ascii="Times New Roman" w:hAnsi="Times New Roman"/>
          <w:sz w:val="24"/>
          <w:szCs w:val="24"/>
        </w:rPr>
        <w:t>pardavimo sutartis, šis pasiūlymas galioja kaip įpareigojanti sutartis;</w:t>
      </w:r>
    </w:p>
    <w:p w:rsidR="00D1523E" w:rsidRPr="000E5215" w:rsidRDefault="00D1523E" w:rsidP="00A42EEC">
      <w:pPr>
        <w:pStyle w:val="NoSpacing"/>
        <w:spacing w:line="360" w:lineRule="auto"/>
        <w:ind w:firstLine="1296"/>
        <w:jc w:val="both"/>
        <w:rPr>
          <w:rFonts w:ascii="Times New Roman" w:hAnsi="Times New Roman"/>
          <w:sz w:val="24"/>
          <w:szCs w:val="24"/>
        </w:rPr>
      </w:pPr>
      <w:r w:rsidRPr="000E5215">
        <w:rPr>
          <w:rFonts w:ascii="Times New Roman" w:hAnsi="Times New Roman"/>
          <w:sz w:val="24"/>
          <w:szCs w:val="24"/>
        </w:rPr>
        <w:t>3. esu informuotas, kad po derybų nepagrįstai atsisakęs sudaryti pirkimo</w:t>
      </w:r>
      <w:r>
        <w:rPr>
          <w:rFonts w:ascii="Times New Roman" w:hAnsi="Times New Roman"/>
          <w:sz w:val="24"/>
          <w:szCs w:val="24"/>
        </w:rPr>
        <w:t>-pardavimo</w:t>
      </w:r>
      <w:r w:rsidRPr="000E5215">
        <w:rPr>
          <w:rFonts w:ascii="Times New Roman" w:hAnsi="Times New Roman"/>
          <w:sz w:val="24"/>
          <w:szCs w:val="24"/>
        </w:rPr>
        <w:t xml:space="preserve"> sutartį, privalėsiu į Anykščių rajono savivaldybės nurodytą sąskaitą sumokėti 50 procentų mano siūlomo parduoti  </w:t>
      </w:r>
      <w:r>
        <w:rPr>
          <w:rFonts w:ascii="Times New Roman" w:hAnsi="Times New Roman"/>
          <w:sz w:val="24"/>
          <w:szCs w:val="24"/>
        </w:rPr>
        <w:t>b</w:t>
      </w:r>
      <w:r w:rsidRPr="000E5215">
        <w:rPr>
          <w:rFonts w:ascii="Times New Roman" w:hAnsi="Times New Roman"/>
          <w:sz w:val="24"/>
          <w:szCs w:val="24"/>
        </w:rPr>
        <w:t>uto individualaus vertinimo išlaidų.</w:t>
      </w:r>
    </w:p>
    <w:p w:rsidR="00D1523E" w:rsidRPr="000E5215" w:rsidRDefault="00D1523E" w:rsidP="00A42EEC">
      <w:pPr>
        <w:ind w:firstLine="1296"/>
        <w:jc w:val="both"/>
        <w:rPr>
          <w:lang w:val="lt-LT"/>
        </w:rPr>
      </w:pPr>
    </w:p>
    <w:p w:rsidR="00D1523E" w:rsidRPr="000E5215" w:rsidRDefault="00D1523E" w:rsidP="00A42EEC">
      <w:pPr>
        <w:ind w:firstLine="1296"/>
        <w:jc w:val="both"/>
        <w:rPr>
          <w:lang w:val="lt-LT"/>
        </w:rPr>
      </w:pPr>
      <w:r w:rsidRPr="000E5215">
        <w:rPr>
          <w:lang w:val="lt-LT"/>
        </w:rPr>
        <w:t xml:space="preserve">Šiame pasiūlyme yra pateikta ir </w:t>
      </w:r>
      <w:r w:rsidRPr="000E5215">
        <w:rPr>
          <w:b/>
          <w:i/>
          <w:lang w:val="lt-LT"/>
        </w:rPr>
        <w:t xml:space="preserve">konfidenciali </w:t>
      </w:r>
      <w:r w:rsidRPr="000E5215">
        <w:rPr>
          <w:lang w:val="lt-LT"/>
        </w:rPr>
        <w:t>informacija (nurodykite kuri pateikta informacija/dokumentai yra konfidencialūs):</w:t>
      </w:r>
    </w:p>
    <w:tbl>
      <w:tblPr>
        <w:tblpPr w:leftFromText="180" w:rightFromText="180" w:vertAnchor="text" w:horzAnchor="margin" w:tblpY="2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82"/>
        <w:gridCol w:w="6543"/>
        <w:gridCol w:w="2555"/>
      </w:tblGrid>
      <w:tr w:rsidR="00D1523E" w:rsidRPr="000E5215" w:rsidTr="00A42EEC">
        <w:trPr>
          <w:trHeight w:val="520"/>
        </w:trPr>
        <w:tc>
          <w:tcPr>
            <w:tcW w:w="682" w:type="dxa"/>
          </w:tcPr>
          <w:p w:rsidR="00D1523E" w:rsidRPr="000E5215" w:rsidRDefault="00D1523E" w:rsidP="00A42EEC">
            <w:pPr>
              <w:jc w:val="center"/>
              <w:rPr>
                <w:lang w:val="lt-LT"/>
              </w:rPr>
            </w:pPr>
            <w:r w:rsidRPr="000E5215">
              <w:rPr>
                <w:lang w:val="lt-LT"/>
              </w:rPr>
              <w:t>Eil.</w:t>
            </w:r>
          </w:p>
          <w:p w:rsidR="00D1523E" w:rsidRPr="000E5215" w:rsidRDefault="00D1523E" w:rsidP="00A42EEC">
            <w:pPr>
              <w:jc w:val="center"/>
              <w:rPr>
                <w:lang w:val="lt-LT"/>
              </w:rPr>
            </w:pPr>
            <w:r w:rsidRPr="000E5215">
              <w:rPr>
                <w:lang w:val="lt-LT"/>
              </w:rPr>
              <w:t>Nr.</w:t>
            </w:r>
          </w:p>
        </w:tc>
        <w:tc>
          <w:tcPr>
            <w:tcW w:w="6541" w:type="dxa"/>
            <w:vAlign w:val="center"/>
          </w:tcPr>
          <w:p w:rsidR="00D1523E" w:rsidRPr="000E5215" w:rsidRDefault="00D1523E" w:rsidP="00A42EEC">
            <w:pPr>
              <w:jc w:val="center"/>
              <w:rPr>
                <w:lang w:val="lt-LT"/>
              </w:rPr>
            </w:pPr>
            <w:r w:rsidRPr="000E5215">
              <w:rPr>
                <w:lang w:val="lt-LT"/>
              </w:rPr>
              <w:t>Pateikto dokumento pavadinimas</w:t>
            </w:r>
          </w:p>
        </w:tc>
        <w:tc>
          <w:tcPr>
            <w:tcW w:w="2554" w:type="dxa"/>
          </w:tcPr>
          <w:p w:rsidR="00D1523E" w:rsidRPr="000E5215" w:rsidRDefault="00D1523E" w:rsidP="00A42EEC">
            <w:pPr>
              <w:jc w:val="center"/>
              <w:rPr>
                <w:lang w:val="lt-LT"/>
              </w:rPr>
            </w:pPr>
            <w:r w:rsidRPr="000E5215">
              <w:rPr>
                <w:lang w:val="lt-LT"/>
              </w:rPr>
              <w:t>Dokumento puslapių skaičius</w:t>
            </w:r>
          </w:p>
        </w:tc>
      </w:tr>
      <w:tr w:rsidR="00D1523E" w:rsidRPr="000E5215" w:rsidTr="00A42EEC">
        <w:trPr>
          <w:trHeight w:val="261"/>
        </w:trPr>
        <w:tc>
          <w:tcPr>
            <w:tcW w:w="682" w:type="dxa"/>
          </w:tcPr>
          <w:p w:rsidR="00D1523E" w:rsidRPr="000E5215" w:rsidRDefault="00D1523E" w:rsidP="00A42EEC">
            <w:pPr>
              <w:jc w:val="both"/>
              <w:rPr>
                <w:lang w:val="lt-LT"/>
              </w:rPr>
            </w:pPr>
          </w:p>
        </w:tc>
        <w:tc>
          <w:tcPr>
            <w:tcW w:w="6541" w:type="dxa"/>
          </w:tcPr>
          <w:p w:rsidR="00D1523E" w:rsidRPr="000E5215" w:rsidRDefault="00D1523E" w:rsidP="00A42EEC">
            <w:pPr>
              <w:jc w:val="both"/>
              <w:rPr>
                <w:lang w:val="lt-LT"/>
              </w:rPr>
            </w:pPr>
          </w:p>
        </w:tc>
        <w:tc>
          <w:tcPr>
            <w:tcW w:w="2554" w:type="dxa"/>
          </w:tcPr>
          <w:p w:rsidR="00D1523E" w:rsidRPr="000E5215" w:rsidRDefault="00D1523E" w:rsidP="00A42EEC">
            <w:pPr>
              <w:jc w:val="both"/>
              <w:rPr>
                <w:lang w:val="lt-LT"/>
              </w:rPr>
            </w:pPr>
          </w:p>
        </w:tc>
      </w:tr>
      <w:tr w:rsidR="00D1523E" w:rsidRPr="000E5215" w:rsidTr="00A42EEC">
        <w:trPr>
          <w:trHeight w:val="261"/>
        </w:trPr>
        <w:tc>
          <w:tcPr>
            <w:tcW w:w="682" w:type="dxa"/>
          </w:tcPr>
          <w:p w:rsidR="00D1523E" w:rsidRPr="000E5215" w:rsidRDefault="00D1523E" w:rsidP="00A42EEC">
            <w:pPr>
              <w:jc w:val="both"/>
              <w:rPr>
                <w:lang w:val="lt-LT"/>
              </w:rPr>
            </w:pPr>
          </w:p>
        </w:tc>
        <w:tc>
          <w:tcPr>
            <w:tcW w:w="6541" w:type="dxa"/>
          </w:tcPr>
          <w:p w:rsidR="00D1523E" w:rsidRPr="000E5215" w:rsidRDefault="00D1523E" w:rsidP="00A42EEC">
            <w:pPr>
              <w:jc w:val="both"/>
              <w:rPr>
                <w:lang w:val="lt-LT"/>
              </w:rPr>
            </w:pPr>
          </w:p>
        </w:tc>
        <w:tc>
          <w:tcPr>
            <w:tcW w:w="2554" w:type="dxa"/>
          </w:tcPr>
          <w:p w:rsidR="00D1523E" w:rsidRPr="000E5215" w:rsidRDefault="00D1523E" w:rsidP="00A42EEC">
            <w:pPr>
              <w:jc w:val="both"/>
              <w:rPr>
                <w:lang w:val="lt-LT"/>
              </w:rPr>
            </w:pPr>
          </w:p>
        </w:tc>
      </w:tr>
    </w:tbl>
    <w:p w:rsidR="00D1523E" w:rsidRPr="000E5215" w:rsidRDefault="00D1523E" w:rsidP="00A42EEC">
      <w:pPr>
        <w:pStyle w:val="NoSpacing"/>
        <w:ind w:firstLine="1296"/>
        <w:rPr>
          <w:rFonts w:ascii="Times New Roman" w:hAnsi="Times New Roman"/>
          <w:sz w:val="24"/>
          <w:szCs w:val="24"/>
        </w:rPr>
      </w:pPr>
    </w:p>
    <w:p w:rsidR="00D1523E" w:rsidRPr="000E5215" w:rsidRDefault="00D1523E" w:rsidP="00A42EEC">
      <w:pPr>
        <w:pStyle w:val="NoSpacing"/>
        <w:ind w:firstLine="1296"/>
        <w:rPr>
          <w:rFonts w:ascii="Times New Roman" w:hAnsi="Times New Roman"/>
          <w:sz w:val="24"/>
          <w:szCs w:val="24"/>
        </w:rPr>
      </w:pPr>
      <w:r w:rsidRPr="000E5215">
        <w:rPr>
          <w:rFonts w:ascii="Times New Roman" w:hAnsi="Times New Roman"/>
          <w:sz w:val="24"/>
          <w:szCs w:val="24"/>
        </w:rPr>
        <w:t xml:space="preserve">PRIDEDAMA: </w:t>
      </w:r>
    </w:p>
    <w:p w:rsidR="00D1523E" w:rsidRPr="000E5215" w:rsidRDefault="00D1523E" w:rsidP="00A42EEC">
      <w:pPr>
        <w:pStyle w:val="NoSpacing"/>
        <w:ind w:firstLine="1296"/>
        <w:rPr>
          <w:rFonts w:ascii="Times New Roman" w:hAnsi="Times New Roman"/>
          <w:sz w:val="24"/>
          <w:szCs w:val="24"/>
        </w:rPr>
      </w:pPr>
      <w:r w:rsidRPr="000E5215">
        <w:rPr>
          <w:rFonts w:ascii="Times New Roman" w:hAnsi="Times New Roman"/>
          <w:sz w:val="24"/>
          <w:szCs w:val="24"/>
        </w:rPr>
        <w:t>1. (Nuosavybę patvirtinančių dokumentų kopijos)__lapas(ų).</w:t>
      </w:r>
    </w:p>
    <w:p w:rsidR="00D1523E" w:rsidRDefault="00D1523E" w:rsidP="00A42EEC">
      <w:pPr>
        <w:pStyle w:val="NoSpacing"/>
        <w:ind w:firstLine="1296"/>
        <w:rPr>
          <w:rFonts w:ascii="Times New Roman" w:hAnsi="Times New Roman"/>
          <w:sz w:val="24"/>
          <w:szCs w:val="24"/>
        </w:rPr>
      </w:pPr>
      <w:r w:rsidRPr="000E5215">
        <w:rPr>
          <w:rFonts w:ascii="Times New Roman" w:hAnsi="Times New Roman"/>
          <w:sz w:val="24"/>
          <w:szCs w:val="24"/>
        </w:rPr>
        <w:t>2. (Kadastro duomenų bylos kopija) __lapas(ų).</w:t>
      </w:r>
    </w:p>
    <w:p w:rsidR="00D1523E" w:rsidRPr="000E5215" w:rsidRDefault="00D1523E" w:rsidP="00A42EEC">
      <w:pPr>
        <w:pStyle w:val="NoSpacing"/>
        <w:ind w:firstLine="12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(Buto energinio efektyvumo sertifikato kopija)___ lapas(ų)</w:t>
      </w:r>
    </w:p>
    <w:p w:rsidR="00D1523E" w:rsidRPr="000E5215" w:rsidRDefault="00D1523E" w:rsidP="00A42EEC">
      <w:pPr>
        <w:pStyle w:val="NoSpacing"/>
        <w:ind w:firstLine="1296"/>
        <w:rPr>
          <w:rFonts w:ascii="Times New Roman" w:hAnsi="Times New Roman"/>
          <w:sz w:val="24"/>
          <w:szCs w:val="24"/>
        </w:rPr>
      </w:pPr>
      <w:r w:rsidRPr="000E5215">
        <w:rPr>
          <w:rFonts w:ascii="Times New Roman" w:hAnsi="Times New Roman"/>
          <w:sz w:val="24"/>
          <w:szCs w:val="24"/>
        </w:rPr>
        <w:t xml:space="preserve">3. (Įgaliojimus patvirtinantys dokumentai, suteikiantys teisę asmeniui derėtis dėl </w:t>
      </w:r>
      <w:r>
        <w:rPr>
          <w:rFonts w:ascii="Times New Roman" w:hAnsi="Times New Roman"/>
          <w:sz w:val="24"/>
          <w:szCs w:val="24"/>
        </w:rPr>
        <w:t>buto</w:t>
      </w:r>
    </w:p>
    <w:p w:rsidR="00D1523E" w:rsidRPr="000E5215" w:rsidRDefault="00D1523E" w:rsidP="00A42EEC">
      <w:pPr>
        <w:pStyle w:val="NoSpacing"/>
        <w:rPr>
          <w:rFonts w:ascii="Times New Roman" w:hAnsi="Times New Roman"/>
          <w:sz w:val="24"/>
          <w:szCs w:val="24"/>
        </w:rPr>
      </w:pPr>
      <w:r w:rsidRPr="000E5215">
        <w:rPr>
          <w:rFonts w:ascii="Times New Roman" w:hAnsi="Times New Roman"/>
          <w:sz w:val="24"/>
          <w:szCs w:val="24"/>
        </w:rPr>
        <w:t>pardavimo, jei paraišką teikia ne pats savininkas) ___ lapas(ų).</w:t>
      </w:r>
    </w:p>
    <w:p w:rsidR="00D1523E" w:rsidRPr="000E5215" w:rsidRDefault="00D1523E" w:rsidP="00A42EEC">
      <w:pPr>
        <w:pStyle w:val="NoSpacing"/>
        <w:rPr>
          <w:rFonts w:ascii="Times New Roman" w:hAnsi="Times New Roman"/>
          <w:sz w:val="24"/>
          <w:szCs w:val="24"/>
        </w:rPr>
      </w:pPr>
    </w:p>
    <w:p w:rsidR="00D1523E" w:rsidRPr="000E5215" w:rsidRDefault="00D1523E" w:rsidP="00A42EEC">
      <w:pPr>
        <w:pStyle w:val="NoSpacing"/>
        <w:rPr>
          <w:rFonts w:ascii="Times New Roman" w:hAnsi="Times New Roman"/>
          <w:sz w:val="24"/>
          <w:szCs w:val="24"/>
        </w:rPr>
      </w:pPr>
      <w:r w:rsidRPr="000E5215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D1523E" w:rsidRPr="000E5215" w:rsidRDefault="00D1523E" w:rsidP="00A42EEC">
      <w:pPr>
        <w:pStyle w:val="NoSpacing"/>
        <w:rPr>
          <w:rFonts w:ascii="Times New Roman" w:hAnsi="Times New Roman"/>
          <w:sz w:val="24"/>
          <w:szCs w:val="24"/>
          <w:vertAlign w:val="superscript"/>
        </w:rPr>
      </w:pPr>
      <w:r w:rsidRPr="000E5215">
        <w:rPr>
          <w:rFonts w:ascii="Times New Roman" w:hAnsi="Times New Roman"/>
          <w:sz w:val="24"/>
          <w:szCs w:val="24"/>
          <w:vertAlign w:val="superscript"/>
        </w:rPr>
        <w:t>(kandidato pareigos, jei atstovauja juridiniam asmeniui)</w:t>
      </w:r>
      <w:r w:rsidRPr="000E5215">
        <w:rPr>
          <w:rFonts w:ascii="Times New Roman" w:hAnsi="Times New Roman"/>
          <w:sz w:val="24"/>
          <w:szCs w:val="24"/>
          <w:vertAlign w:val="superscript"/>
        </w:rPr>
        <w:tab/>
        <w:t xml:space="preserve">                 (parašas) </w:t>
      </w:r>
      <w:r w:rsidRPr="000E5215">
        <w:rPr>
          <w:rFonts w:ascii="Times New Roman" w:hAnsi="Times New Roman"/>
          <w:sz w:val="24"/>
          <w:szCs w:val="24"/>
          <w:vertAlign w:val="superscript"/>
        </w:rPr>
        <w:tab/>
        <w:t xml:space="preserve">                        (vardas, pavardė)</w:t>
      </w:r>
    </w:p>
    <w:p w:rsidR="00D1523E" w:rsidRPr="000E5215" w:rsidRDefault="00D1523E" w:rsidP="00035020">
      <w:pPr>
        <w:ind w:left="5102"/>
        <w:jc w:val="both"/>
        <w:rPr>
          <w:lang w:val="lt-LT"/>
        </w:rPr>
      </w:pPr>
    </w:p>
    <w:sectPr w:rsidR="00D1523E" w:rsidRPr="000E5215" w:rsidSect="00B53FD0">
      <w:pgSz w:w="11907" w:h="16840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221F8C"/>
    <w:multiLevelType w:val="hybridMultilevel"/>
    <w:tmpl w:val="8C3E9F1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CDC5E24"/>
    <w:multiLevelType w:val="hybridMultilevel"/>
    <w:tmpl w:val="22FECE8C"/>
    <w:lvl w:ilvl="0" w:tplc="AC2ED64E">
      <w:start w:val="1"/>
      <w:numFmt w:val="decimal"/>
      <w:lvlText w:val="%1."/>
      <w:lvlJc w:val="left"/>
      <w:pPr>
        <w:ind w:left="1656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81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97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  <w:rPr>
        <w:rFonts w:cs="Times New Roman"/>
      </w:rPr>
    </w:lvl>
  </w:abstractNum>
  <w:abstractNum w:abstractNumId="2">
    <w:nsid w:val="5AD86855"/>
    <w:multiLevelType w:val="hybridMultilevel"/>
    <w:tmpl w:val="E788E8B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7D056E9"/>
    <w:multiLevelType w:val="hybridMultilevel"/>
    <w:tmpl w:val="FCC0EDA4"/>
    <w:lvl w:ilvl="0" w:tplc="A510EB7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6FB0744F"/>
    <w:multiLevelType w:val="singleLevel"/>
    <w:tmpl w:val="7488E81C"/>
    <w:lvl w:ilvl="0">
      <w:start w:val="1"/>
      <w:numFmt w:val="upperRoman"/>
      <w:lvlText w:val="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4"/>
    <w:lvlOverride w:ilvl="0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stylePaneFormatFilter w:val="3F01"/>
  <w:defaultTabStop w:val="720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6D3A"/>
    <w:rsid w:val="000006E9"/>
    <w:rsid w:val="0000286B"/>
    <w:rsid w:val="00003936"/>
    <w:rsid w:val="00004B1C"/>
    <w:rsid w:val="000064BF"/>
    <w:rsid w:val="00006B45"/>
    <w:rsid w:val="000078B7"/>
    <w:rsid w:val="000123C6"/>
    <w:rsid w:val="0001426B"/>
    <w:rsid w:val="00014EDE"/>
    <w:rsid w:val="00016CA1"/>
    <w:rsid w:val="00016CDC"/>
    <w:rsid w:val="00020625"/>
    <w:rsid w:val="00023889"/>
    <w:rsid w:val="0002400D"/>
    <w:rsid w:val="00024E5F"/>
    <w:rsid w:val="000254C6"/>
    <w:rsid w:val="00026F8E"/>
    <w:rsid w:val="00031532"/>
    <w:rsid w:val="00034F42"/>
    <w:rsid w:val="00035020"/>
    <w:rsid w:val="0004033D"/>
    <w:rsid w:val="000411BE"/>
    <w:rsid w:val="00041830"/>
    <w:rsid w:val="000432D9"/>
    <w:rsid w:val="00045920"/>
    <w:rsid w:val="000539A8"/>
    <w:rsid w:val="00055059"/>
    <w:rsid w:val="0006018A"/>
    <w:rsid w:val="00066C99"/>
    <w:rsid w:val="00073FE3"/>
    <w:rsid w:val="00075789"/>
    <w:rsid w:val="000800F6"/>
    <w:rsid w:val="00080253"/>
    <w:rsid w:val="00081FDD"/>
    <w:rsid w:val="00086471"/>
    <w:rsid w:val="00086B1A"/>
    <w:rsid w:val="00087317"/>
    <w:rsid w:val="000906E9"/>
    <w:rsid w:val="00091325"/>
    <w:rsid w:val="000923D4"/>
    <w:rsid w:val="000949A3"/>
    <w:rsid w:val="00094CF4"/>
    <w:rsid w:val="000A2C84"/>
    <w:rsid w:val="000A3ACA"/>
    <w:rsid w:val="000A49AD"/>
    <w:rsid w:val="000A70FA"/>
    <w:rsid w:val="000B168E"/>
    <w:rsid w:val="000B3F20"/>
    <w:rsid w:val="000B5E6E"/>
    <w:rsid w:val="000D1347"/>
    <w:rsid w:val="000D148D"/>
    <w:rsid w:val="000D2913"/>
    <w:rsid w:val="000D6216"/>
    <w:rsid w:val="000E0AE0"/>
    <w:rsid w:val="000E4F6C"/>
    <w:rsid w:val="000E5215"/>
    <w:rsid w:val="000F0311"/>
    <w:rsid w:val="000F519A"/>
    <w:rsid w:val="00104726"/>
    <w:rsid w:val="00105142"/>
    <w:rsid w:val="00110A70"/>
    <w:rsid w:val="001117B6"/>
    <w:rsid w:val="00113034"/>
    <w:rsid w:val="00114862"/>
    <w:rsid w:val="001154C3"/>
    <w:rsid w:val="00116DBF"/>
    <w:rsid w:val="00120D26"/>
    <w:rsid w:val="00122B36"/>
    <w:rsid w:val="001246BB"/>
    <w:rsid w:val="001247D9"/>
    <w:rsid w:val="00125995"/>
    <w:rsid w:val="00125E75"/>
    <w:rsid w:val="00126E60"/>
    <w:rsid w:val="0012770F"/>
    <w:rsid w:val="00132295"/>
    <w:rsid w:val="00132CD1"/>
    <w:rsid w:val="00141C5C"/>
    <w:rsid w:val="001456CE"/>
    <w:rsid w:val="00145E99"/>
    <w:rsid w:val="0014776C"/>
    <w:rsid w:val="0015017F"/>
    <w:rsid w:val="0015048F"/>
    <w:rsid w:val="001570E3"/>
    <w:rsid w:val="00163081"/>
    <w:rsid w:val="00164495"/>
    <w:rsid w:val="00172198"/>
    <w:rsid w:val="001723FA"/>
    <w:rsid w:val="0018229B"/>
    <w:rsid w:val="00184554"/>
    <w:rsid w:val="001926A4"/>
    <w:rsid w:val="00194510"/>
    <w:rsid w:val="00196042"/>
    <w:rsid w:val="00196BE5"/>
    <w:rsid w:val="001977DC"/>
    <w:rsid w:val="001A33E6"/>
    <w:rsid w:val="001A6F9B"/>
    <w:rsid w:val="001B22A7"/>
    <w:rsid w:val="001B3BD1"/>
    <w:rsid w:val="001B478F"/>
    <w:rsid w:val="001B7085"/>
    <w:rsid w:val="001B7122"/>
    <w:rsid w:val="001C08D2"/>
    <w:rsid w:val="001C096A"/>
    <w:rsid w:val="001C1A3D"/>
    <w:rsid w:val="001C53E3"/>
    <w:rsid w:val="001C770C"/>
    <w:rsid w:val="001C799F"/>
    <w:rsid w:val="001C7E0F"/>
    <w:rsid w:val="001D53D1"/>
    <w:rsid w:val="001D53D8"/>
    <w:rsid w:val="001D7E46"/>
    <w:rsid w:val="001E0EC0"/>
    <w:rsid w:val="001E309A"/>
    <w:rsid w:val="001E573C"/>
    <w:rsid w:val="001E5E30"/>
    <w:rsid w:val="001E60ED"/>
    <w:rsid w:val="001E790B"/>
    <w:rsid w:val="001E7F29"/>
    <w:rsid w:val="001F29BB"/>
    <w:rsid w:val="001F5216"/>
    <w:rsid w:val="001F7133"/>
    <w:rsid w:val="00200F72"/>
    <w:rsid w:val="00202FA8"/>
    <w:rsid w:val="00203B42"/>
    <w:rsid w:val="00203D30"/>
    <w:rsid w:val="00207DEE"/>
    <w:rsid w:val="00211063"/>
    <w:rsid w:val="00217A5E"/>
    <w:rsid w:val="00217D89"/>
    <w:rsid w:val="0022177A"/>
    <w:rsid w:val="00224597"/>
    <w:rsid w:val="00225980"/>
    <w:rsid w:val="00226F9F"/>
    <w:rsid w:val="00231E23"/>
    <w:rsid w:val="00233011"/>
    <w:rsid w:val="00234564"/>
    <w:rsid w:val="00234656"/>
    <w:rsid w:val="002346AC"/>
    <w:rsid w:val="00235593"/>
    <w:rsid w:val="00237E4C"/>
    <w:rsid w:val="002407C7"/>
    <w:rsid w:val="0024182D"/>
    <w:rsid w:val="00241AA4"/>
    <w:rsid w:val="00243002"/>
    <w:rsid w:val="00252389"/>
    <w:rsid w:val="002528FA"/>
    <w:rsid w:val="00253277"/>
    <w:rsid w:val="002548B9"/>
    <w:rsid w:val="00255DC1"/>
    <w:rsid w:val="00260288"/>
    <w:rsid w:val="00264A92"/>
    <w:rsid w:val="00267A3F"/>
    <w:rsid w:val="002713BD"/>
    <w:rsid w:val="002717D9"/>
    <w:rsid w:val="00274604"/>
    <w:rsid w:val="00280276"/>
    <w:rsid w:val="00280B66"/>
    <w:rsid w:val="00284403"/>
    <w:rsid w:val="00284B92"/>
    <w:rsid w:val="00286349"/>
    <w:rsid w:val="00290B22"/>
    <w:rsid w:val="00291657"/>
    <w:rsid w:val="002926CF"/>
    <w:rsid w:val="00293376"/>
    <w:rsid w:val="002A0111"/>
    <w:rsid w:val="002A1FF8"/>
    <w:rsid w:val="002B0636"/>
    <w:rsid w:val="002B0737"/>
    <w:rsid w:val="002B0B53"/>
    <w:rsid w:val="002B38D4"/>
    <w:rsid w:val="002B3C28"/>
    <w:rsid w:val="002B4470"/>
    <w:rsid w:val="002C0CFE"/>
    <w:rsid w:val="002C165A"/>
    <w:rsid w:val="002C332C"/>
    <w:rsid w:val="002C36C8"/>
    <w:rsid w:val="002C529A"/>
    <w:rsid w:val="002D27E5"/>
    <w:rsid w:val="002D2F3A"/>
    <w:rsid w:val="002D46EF"/>
    <w:rsid w:val="002D71B6"/>
    <w:rsid w:val="002E0540"/>
    <w:rsid w:val="002E08D9"/>
    <w:rsid w:val="002E3C24"/>
    <w:rsid w:val="002E49C4"/>
    <w:rsid w:val="002E5194"/>
    <w:rsid w:val="002E658A"/>
    <w:rsid w:val="002E667F"/>
    <w:rsid w:val="002E7100"/>
    <w:rsid w:val="002F01E0"/>
    <w:rsid w:val="002F0DB7"/>
    <w:rsid w:val="002F296A"/>
    <w:rsid w:val="00301ADC"/>
    <w:rsid w:val="00302DCD"/>
    <w:rsid w:val="00303A1D"/>
    <w:rsid w:val="00305927"/>
    <w:rsid w:val="00307661"/>
    <w:rsid w:val="00311364"/>
    <w:rsid w:val="00312D69"/>
    <w:rsid w:val="0031798B"/>
    <w:rsid w:val="00320F83"/>
    <w:rsid w:val="00323E2C"/>
    <w:rsid w:val="00336501"/>
    <w:rsid w:val="00337163"/>
    <w:rsid w:val="00340407"/>
    <w:rsid w:val="00340472"/>
    <w:rsid w:val="003430B3"/>
    <w:rsid w:val="00343167"/>
    <w:rsid w:val="00345FEA"/>
    <w:rsid w:val="00350E9C"/>
    <w:rsid w:val="0035400D"/>
    <w:rsid w:val="00355D3C"/>
    <w:rsid w:val="00357C12"/>
    <w:rsid w:val="00357DB8"/>
    <w:rsid w:val="00360447"/>
    <w:rsid w:val="003604A9"/>
    <w:rsid w:val="003632F5"/>
    <w:rsid w:val="003639A1"/>
    <w:rsid w:val="00365D44"/>
    <w:rsid w:val="00370E4A"/>
    <w:rsid w:val="00370F42"/>
    <w:rsid w:val="003710E6"/>
    <w:rsid w:val="00383A25"/>
    <w:rsid w:val="00383AA3"/>
    <w:rsid w:val="00385538"/>
    <w:rsid w:val="00386483"/>
    <w:rsid w:val="003939D2"/>
    <w:rsid w:val="00395A30"/>
    <w:rsid w:val="00396B8F"/>
    <w:rsid w:val="003A533E"/>
    <w:rsid w:val="003B0E7B"/>
    <w:rsid w:val="003B16B3"/>
    <w:rsid w:val="003B2619"/>
    <w:rsid w:val="003B328F"/>
    <w:rsid w:val="003B5BCD"/>
    <w:rsid w:val="003C2FBC"/>
    <w:rsid w:val="003D0ED4"/>
    <w:rsid w:val="003D38E6"/>
    <w:rsid w:val="003D7F8C"/>
    <w:rsid w:val="003E71B5"/>
    <w:rsid w:val="003F03A0"/>
    <w:rsid w:val="003F0F7E"/>
    <w:rsid w:val="003F2809"/>
    <w:rsid w:val="003F352C"/>
    <w:rsid w:val="003F4110"/>
    <w:rsid w:val="003F43E5"/>
    <w:rsid w:val="003F4D40"/>
    <w:rsid w:val="004032E3"/>
    <w:rsid w:val="00403C8A"/>
    <w:rsid w:val="00405568"/>
    <w:rsid w:val="004111F1"/>
    <w:rsid w:val="004114A7"/>
    <w:rsid w:val="00411A02"/>
    <w:rsid w:val="00413ACE"/>
    <w:rsid w:val="00413E68"/>
    <w:rsid w:val="00414C0A"/>
    <w:rsid w:val="00416BFE"/>
    <w:rsid w:val="00416DF1"/>
    <w:rsid w:val="004174B0"/>
    <w:rsid w:val="004208B9"/>
    <w:rsid w:val="00421DC6"/>
    <w:rsid w:val="00430BF5"/>
    <w:rsid w:val="00432DBA"/>
    <w:rsid w:val="00435D5B"/>
    <w:rsid w:val="0043620B"/>
    <w:rsid w:val="0043636E"/>
    <w:rsid w:val="00436D7B"/>
    <w:rsid w:val="00444D63"/>
    <w:rsid w:val="004467C0"/>
    <w:rsid w:val="00450D44"/>
    <w:rsid w:val="004512E4"/>
    <w:rsid w:val="004554B2"/>
    <w:rsid w:val="00461497"/>
    <w:rsid w:val="00461FC8"/>
    <w:rsid w:val="00461FD0"/>
    <w:rsid w:val="00462D27"/>
    <w:rsid w:val="00466F0E"/>
    <w:rsid w:val="0046713E"/>
    <w:rsid w:val="004754ED"/>
    <w:rsid w:val="00475572"/>
    <w:rsid w:val="00475D21"/>
    <w:rsid w:val="00476988"/>
    <w:rsid w:val="00476B3E"/>
    <w:rsid w:val="00480FEF"/>
    <w:rsid w:val="00492834"/>
    <w:rsid w:val="00492DD6"/>
    <w:rsid w:val="004960B1"/>
    <w:rsid w:val="00497EEB"/>
    <w:rsid w:val="004A052E"/>
    <w:rsid w:val="004A21F2"/>
    <w:rsid w:val="004A4154"/>
    <w:rsid w:val="004B08E6"/>
    <w:rsid w:val="004B0902"/>
    <w:rsid w:val="004B0BFF"/>
    <w:rsid w:val="004B2616"/>
    <w:rsid w:val="004B44AA"/>
    <w:rsid w:val="004B4871"/>
    <w:rsid w:val="004B4DBA"/>
    <w:rsid w:val="004B5FB6"/>
    <w:rsid w:val="004B62F2"/>
    <w:rsid w:val="004D1676"/>
    <w:rsid w:val="004D33B9"/>
    <w:rsid w:val="004D376D"/>
    <w:rsid w:val="004D79EA"/>
    <w:rsid w:val="004E2246"/>
    <w:rsid w:val="004E2ADE"/>
    <w:rsid w:val="004F03AF"/>
    <w:rsid w:val="004F794C"/>
    <w:rsid w:val="004F7CA1"/>
    <w:rsid w:val="00501548"/>
    <w:rsid w:val="005017C6"/>
    <w:rsid w:val="0050316A"/>
    <w:rsid w:val="00507BCB"/>
    <w:rsid w:val="00510840"/>
    <w:rsid w:val="00515888"/>
    <w:rsid w:val="00516442"/>
    <w:rsid w:val="005204F2"/>
    <w:rsid w:val="005310CE"/>
    <w:rsid w:val="0053193B"/>
    <w:rsid w:val="0053341E"/>
    <w:rsid w:val="00545A03"/>
    <w:rsid w:val="00551C3B"/>
    <w:rsid w:val="00553C51"/>
    <w:rsid w:val="00556EBD"/>
    <w:rsid w:val="005609C7"/>
    <w:rsid w:val="0056199B"/>
    <w:rsid w:val="00562303"/>
    <w:rsid w:val="005637B0"/>
    <w:rsid w:val="00565B33"/>
    <w:rsid w:val="00566412"/>
    <w:rsid w:val="00570BFA"/>
    <w:rsid w:val="00574E7A"/>
    <w:rsid w:val="00581EC7"/>
    <w:rsid w:val="0058397C"/>
    <w:rsid w:val="005857A9"/>
    <w:rsid w:val="00586303"/>
    <w:rsid w:val="00586425"/>
    <w:rsid w:val="005869B9"/>
    <w:rsid w:val="00587DDE"/>
    <w:rsid w:val="00591189"/>
    <w:rsid w:val="00594607"/>
    <w:rsid w:val="00597882"/>
    <w:rsid w:val="005A186D"/>
    <w:rsid w:val="005A5BB1"/>
    <w:rsid w:val="005B068C"/>
    <w:rsid w:val="005B08C6"/>
    <w:rsid w:val="005B229D"/>
    <w:rsid w:val="005B59BE"/>
    <w:rsid w:val="005B6E92"/>
    <w:rsid w:val="005C0CD1"/>
    <w:rsid w:val="005C6159"/>
    <w:rsid w:val="005D2115"/>
    <w:rsid w:val="005D2809"/>
    <w:rsid w:val="005D2A72"/>
    <w:rsid w:val="005D36BF"/>
    <w:rsid w:val="005D5B30"/>
    <w:rsid w:val="005D665E"/>
    <w:rsid w:val="005E2002"/>
    <w:rsid w:val="005E28B6"/>
    <w:rsid w:val="005E4B73"/>
    <w:rsid w:val="005E7226"/>
    <w:rsid w:val="005F16EC"/>
    <w:rsid w:val="005F3047"/>
    <w:rsid w:val="005F3506"/>
    <w:rsid w:val="005F3717"/>
    <w:rsid w:val="005F4BF0"/>
    <w:rsid w:val="00602250"/>
    <w:rsid w:val="00602904"/>
    <w:rsid w:val="006070B3"/>
    <w:rsid w:val="00610A00"/>
    <w:rsid w:val="00614661"/>
    <w:rsid w:val="00622726"/>
    <w:rsid w:val="00623709"/>
    <w:rsid w:val="0062470B"/>
    <w:rsid w:val="00625697"/>
    <w:rsid w:val="00627DBE"/>
    <w:rsid w:val="006330A9"/>
    <w:rsid w:val="00642E44"/>
    <w:rsid w:val="0064323B"/>
    <w:rsid w:val="006466B4"/>
    <w:rsid w:val="00646C9F"/>
    <w:rsid w:val="0064729B"/>
    <w:rsid w:val="00652829"/>
    <w:rsid w:val="0065360C"/>
    <w:rsid w:val="006540CE"/>
    <w:rsid w:val="00655162"/>
    <w:rsid w:val="006564BC"/>
    <w:rsid w:val="00656D3A"/>
    <w:rsid w:val="00661390"/>
    <w:rsid w:val="0066417E"/>
    <w:rsid w:val="00664C66"/>
    <w:rsid w:val="00665082"/>
    <w:rsid w:val="0066789A"/>
    <w:rsid w:val="00675071"/>
    <w:rsid w:val="006752CC"/>
    <w:rsid w:val="0067731F"/>
    <w:rsid w:val="00677E7C"/>
    <w:rsid w:val="00685A9D"/>
    <w:rsid w:val="00686DEE"/>
    <w:rsid w:val="006A449E"/>
    <w:rsid w:val="006A5485"/>
    <w:rsid w:val="006A6C6B"/>
    <w:rsid w:val="006B08DB"/>
    <w:rsid w:val="006B1125"/>
    <w:rsid w:val="006B1447"/>
    <w:rsid w:val="006C00F8"/>
    <w:rsid w:val="006C1B27"/>
    <w:rsid w:val="006C22B3"/>
    <w:rsid w:val="006D4C6E"/>
    <w:rsid w:val="006E232B"/>
    <w:rsid w:val="006E3F3A"/>
    <w:rsid w:val="006E4D85"/>
    <w:rsid w:val="006E6A57"/>
    <w:rsid w:val="006E7873"/>
    <w:rsid w:val="006F1DE9"/>
    <w:rsid w:val="006F5E47"/>
    <w:rsid w:val="00701249"/>
    <w:rsid w:val="0070525B"/>
    <w:rsid w:val="00707527"/>
    <w:rsid w:val="00712FD5"/>
    <w:rsid w:val="007135A9"/>
    <w:rsid w:val="00713E84"/>
    <w:rsid w:val="00714391"/>
    <w:rsid w:val="0071772F"/>
    <w:rsid w:val="00723DF4"/>
    <w:rsid w:val="00727022"/>
    <w:rsid w:val="00730B0C"/>
    <w:rsid w:val="00731E1D"/>
    <w:rsid w:val="00732EF9"/>
    <w:rsid w:val="0073473D"/>
    <w:rsid w:val="00735BB4"/>
    <w:rsid w:val="00736A07"/>
    <w:rsid w:val="0073727B"/>
    <w:rsid w:val="007425F9"/>
    <w:rsid w:val="00747857"/>
    <w:rsid w:val="00751F82"/>
    <w:rsid w:val="0075396B"/>
    <w:rsid w:val="00753A55"/>
    <w:rsid w:val="00753C6F"/>
    <w:rsid w:val="00754926"/>
    <w:rsid w:val="00754E5A"/>
    <w:rsid w:val="007554FB"/>
    <w:rsid w:val="00756397"/>
    <w:rsid w:val="0075742C"/>
    <w:rsid w:val="00757618"/>
    <w:rsid w:val="00757850"/>
    <w:rsid w:val="00757F33"/>
    <w:rsid w:val="00764A0A"/>
    <w:rsid w:val="0076702A"/>
    <w:rsid w:val="0076796A"/>
    <w:rsid w:val="0077179B"/>
    <w:rsid w:val="00773926"/>
    <w:rsid w:val="00777565"/>
    <w:rsid w:val="0078212B"/>
    <w:rsid w:val="007848F3"/>
    <w:rsid w:val="00790AAD"/>
    <w:rsid w:val="00792712"/>
    <w:rsid w:val="00795001"/>
    <w:rsid w:val="00795116"/>
    <w:rsid w:val="00796F0C"/>
    <w:rsid w:val="007A477B"/>
    <w:rsid w:val="007A4D14"/>
    <w:rsid w:val="007A59C3"/>
    <w:rsid w:val="007B1AF6"/>
    <w:rsid w:val="007B218B"/>
    <w:rsid w:val="007B3DB5"/>
    <w:rsid w:val="007B4D35"/>
    <w:rsid w:val="007B5330"/>
    <w:rsid w:val="007B74D3"/>
    <w:rsid w:val="007B7C76"/>
    <w:rsid w:val="007C2997"/>
    <w:rsid w:val="007C5556"/>
    <w:rsid w:val="007C5D1F"/>
    <w:rsid w:val="007D09F4"/>
    <w:rsid w:val="007D463D"/>
    <w:rsid w:val="007E1776"/>
    <w:rsid w:val="007E1DB5"/>
    <w:rsid w:val="007E47C6"/>
    <w:rsid w:val="007E5229"/>
    <w:rsid w:val="007F4AF0"/>
    <w:rsid w:val="007F53FA"/>
    <w:rsid w:val="007F618A"/>
    <w:rsid w:val="007F677A"/>
    <w:rsid w:val="00801086"/>
    <w:rsid w:val="008019D5"/>
    <w:rsid w:val="00801F71"/>
    <w:rsid w:val="00803007"/>
    <w:rsid w:val="00804451"/>
    <w:rsid w:val="008052F9"/>
    <w:rsid w:val="0080711F"/>
    <w:rsid w:val="00826E8A"/>
    <w:rsid w:val="008271DD"/>
    <w:rsid w:val="0083273B"/>
    <w:rsid w:val="00832AE9"/>
    <w:rsid w:val="00840684"/>
    <w:rsid w:val="00840935"/>
    <w:rsid w:val="00840DE0"/>
    <w:rsid w:val="0084485D"/>
    <w:rsid w:val="00844EA7"/>
    <w:rsid w:val="00845CC3"/>
    <w:rsid w:val="008460A0"/>
    <w:rsid w:val="00853413"/>
    <w:rsid w:val="00853CA4"/>
    <w:rsid w:val="0085487B"/>
    <w:rsid w:val="00855C5A"/>
    <w:rsid w:val="00856D9B"/>
    <w:rsid w:val="00857E8F"/>
    <w:rsid w:val="008609BE"/>
    <w:rsid w:val="00861295"/>
    <w:rsid w:val="00862152"/>
    <w:rsid w:val="00862A2E"/>
    <w:rsid w:val="00864C0B"/>
    <w:rsid w:val="008651A4"/>
    <w:rsid w:val="008654B9"/>
    <w:rsid w:val="00866B58"/>
    <w:rsid w:val="00870091"/>
    <w:rsid w:val="00870B0B"/>
    <w:rsid w:val="00871902"/>
    <w:rsid w:val="008745CD"/>
    <w:rsid w:val="00875931"/>
    <w:rsid w:val="008775AF"/>
    <w:rsid w:val="00883883"/>
    <w:rsid w:val="00890712"/>
    <w:rsid w:val="00892F9D"/>
    <w:rsid w:val="00893139"/>
    <w:rsid w:val="00893313"/>
    <w:rsid w:val="008944C0"/>
    <w:rsid w:val="0089458A"/>
    <w:rsid w:val="00894D89"/>
    <w:rsid w:val="00895790"/>
    <w:rsid w:val="008A16E4"/>
    <w:rsid w:val="008A1E64"/>
    <w:rsid w:val="008A261E"/>
    <w:rsid w:val="008A548E"/>
    <w:rsid w:val="008A5B08"/>
    <w:rsid w:val="008A5E17"/>
    <w:rsid w:val="008A7582"/>
    <w:rsid w:val="008B1F3D"/>
    <w:rsid w:val="008B3A55"/>
    <w:rsid w:val="008B73C1"/>
    <w:rsid w:val="008C06BA"/>
    <w:rsid w:val="008C143C"/>
    <w:rsid w:val="008C5B88"/>
    <w:rsid w:val="008D0F21"/>
    <w:rsid w:val="008D4C2E"/>
    <w:rsid w:val="008D630C"/>
    <w:rsid w:val="008D7BFA"/>
    <w:rsid w:val="008E42C3"/>
    <w:rsid w:val="008F0AC8"/>
    <w:rsid w:val="008F0EBD"/>
    <w:rsid w:val="008F1407"/>
    <w:rsid w:val="008F35FD"/>
    <w:rsid w:val="008F37B8"/>
    <w:rsid w:val="008F472D"/>
    <w:rsid w:val="008F6593"/>
    <w:rsid w:val="008F6AA4"/>
    <w:rsid w:val="008F73E1"/>
    <w:rsid w:val="00900484"/>
    <w:rsid w:val="00900690"/>
    <w:rsid w:val="00904126"/>
    <w:rsid w:val="00904315"/>
    <w:rsid w:val="00906464"/>
    <w:rsid w:val="00906A4D"/>
    <w:rsid w:val="009140FB"/>
    <w:rsid w:val="00916622"/>
    <w:rsid w:val="00916EDA"/>
    <w:rsid w:val="00917C3B"/>
    <w:rsid w:val="00920655"/>
    <w:rsid w:val="00922F69"/>
    <w:rsid w:val="00923284"/>
    <w:rsid w:val="00925674"/>
    <w:rsid w:val="0092606B"/>
    <w:rsid w:val="00926E52"/>
    <w:rsid w:val="00927FBC"/>
    <w:rsid w:val="009323B5"/>
    <w:rsid w:val="009435DD"/>
    <w:rsid w:val="00943714"/>
    <w:rsid w:val="00944C86"/>
    <w:rsid w:val="009478A9"/>
    <w:rsid w:val="009519D3"/>
    <w:rsid w:val="00953BAC"/>
    <w:rsid w:val="00957A26"/>
    <w:rsid w:val="009648BD"/>
    <w:rsid w:val="009674E5"/>
    <w:rsid w:val="00972442"/>
    <w:rsid w:val="009725C5"/>
    <w:rsid w:val="00972A8C"/>
    <w:rsid w:val="00974107"/>
    <w:rsid w:val="0097520A"/>
    <w:rsid w:val="00975306"/>
    <w:rsid w:val="00976B26"/>
    <w:rsid w:val="00976E44"/>
    <w:rsid w:val="00981971"/>
    <w:rsid w:val="00982BBE"/>
    <w:rsid w:val="009864C1"/>
    <w:rsid w:val="009872FB"/>
    <w:rsid w:val="00994801"/>
    <w:rsid w:val="009977DD"/>
    <w:rsid w:val="00997B6A"/>
    <w:rsid w:val="009A1E6F"/>
    <w:rsid w:val="009A5B9D"/>
    <w:rsid w:val="009A666A"/>
    <w:rsid w:val="009A6BDA"/>
    <w:rsid w:val="009B0CF8"/>
    <w:rsid w:val="009B47B5"/>
    <w:rsid w:val="009B4FA8"/>
    <w:rsid w:val="009B67E5"/>
    <w:rsid w:val="009C447F"/>
    <w:rsid w:val="009D218A"/>
    <w:rsid w:val="009D29E0"/>
    <w:rsid w:val="009D55F2"/>
    <w:rsid w:val="009E1D91"/>
    <w:rsid w:val="009E7943"/>
    <w:rsid w:val="009F0333"/>
    <w:rsid w:val="009F3991"/>
    <w:rsid w:val="009F4AA8"/>
    <w:rsid w:val="009F6518"/>
    <w:rsid w:val="00A007BA"/>
    <w:rsid w:val="00A03C82"/>
    <w:rsid w:val="00A0428E"/>
    <w:rsid w:val="00A0528C"/>
    <w:rsid w:val="00A079CE"/>
    <w:rsid w:val="00A11DAB"/>
    <w:rsid w:val="00A12D00"/>
    <w:rsid w:val="00A16B30"/>
    <w:rsid w:val="00A178FD"/>
    <w:rsid w:val="00A2296C"/>
    <w:rsid w:val="00A252E1"/>
    <w:rsid w:val="00A27D5E"/>
    <w:rsid w:val="00A30C5D"/>
    <w:rsid w:val="00A315F8"/>
    <w:rsid w:val="00A32660"/>
    <w:rsid w:val="00A40EC5"/>
    <w:rsid w:val="00A41BE4"/>
    <w:rsid w:val="00A42EEC"/>
    <w:rsid w:val="00A447F5"/>
    <w:rsid w:val="00A53EBF"/>
    <w:rsid w:val="00A56532"/>
    <w:rsid w:val="00A60737"/>
    <w:rsid w:val="00A62C3A"/>
    <w:rsid w:val="00A66A76"/>
    <w:rsid w:val="00A70D9A"/>
    <w:rsid w:val="00A714CB"/>
    <w:rsid w:val="00A727DC"/>
    <w:rsid w:val="00A77CF2"/>
    <w:rsid w:val="00A848DF"/>
    <w:rsid w:val="00A85F24"/>
    <w:rsid w:val="00A90306"/>
    <w:rsid w:val="00A90A58"/>
    <w:rsid w:val="00A92F84"/>
    <w:rsid w:val="00AA034D"/>
    <w:rsid w:val="00AA08CB"/>
    <w:rsid w:val="00AA0EB5"/>
    <w:rsid w:val="00AA314C"/>
    <w:rsid w:val="00AA65E2"/>
    <w:rsid w:val="00AA6E02"/>
    <w:rsid w:val="00AA7CF9"/>
    <w:rsid w:val="00AB056B"/>
    <w:rsid w:val="00AB163B"/>
    <w:rsid w:val="00AB2DDC"/>
    <w:rsid w:val="00AB2F01"/>
    <w:rsid w:val="00AB7025"/>
    <w:rsid w:val="00AC222B"/>
    <w:rsid w:val="00AC24E9"/>
    <w:rsid w:val="00AC2CA0"/>
    <w:rsid w:val="00AC4076"/>
    <w:rsid w:val="00AC4B36"/>
    <w:rsid w:val="00AC6C26"/>
    <w:rsid w:val="00AD1A9D"/>
    <w:rsid w:val="00AD201B"/>
    <w:rsid w:val="00AD45B4"/>
    <w:rsid w:val="00AD7520"/>
    <w:rsid w:val="00AE01DC"/>
    <w:rsid w:val="00AE22D0"/>
    <w:rsid w:val="00AE29C4"/>
    <w:rsid w:val="00AE4CEA"/>
    <w:rsid w:val="00AE52FA"/>
    <w:rsid w:val="00AF34E4"/>
    <w:rsid w:val="00AF58B3"/>
    <w:rsid w:val="00AF641A"/>
    <w:rsid w:val="00AF6D88"/>
    <w:rsid w:val="00AF7046"/>
    <w:rsid w:val="00B00A61"/>
    <w:rsid w:val="00B0500B"/>
    <w:rsid w:val="00B053DC"/>
    <w:rsid w:val="00B054BF"/>
    <w:rsid w:val="00B059F2"/>
    <w:rsid w:val="00B06686"/>
    <w:rsid w:val="00B066BD"/>
    <w:rsid w:val="00B06B10"/>
    <w:rsid w:val="00B07120"/>
    <w:rsid w:val="00B21F14"/>
    <w:rsid w:val="00B22449"/>
    <w:rsid w:val="00B24033"/>
    <w:rsid w:val="00B34419"/>
    <w:rsid w:val="00B41D73"/>
    <w:rsid w:val="00B43904"/>
    <w:rsid w:val="00B43D84"/>
    <w:rsid w:val="00B468EA"/>
    <w:rsid w:val="00B5099A"/>
    <w:rsid w:val="00B50A95"/>
    <w:rsid w:val="00B51A6D"/>
    <w:rsid w:val="00B53B4D"/>
    <w:rsid w:val="00B53FD0"/>
    <w:rsid w:val="00B62FA2"/>
    <w:rsid w:val="00B6491D"/>
    <w:rsid w:val="00B65DB4"/>
    <w:rsid w:val="00B708A5"/>
    <w:rsid w:val="00B7198D"/>
    <w:rsid w:val="00B726DA"/>
    <w:rsid w:val="00B737E7"/>
    <w:rsid w:val="00B744E0"/>
    <w:rsid w:val="00B74845"/>
    <w:rsid w:val="00B75CC6"/>
    <w:rsid w:val="00B7659B"/>
    <w:rsid w:val="00B766D8"/>
    <w:rsid w:val="00B84A0E"/>
    <w:rsid w:val="00B85BB7"/>
    <w:rsid w:val="00B926B5"/>
    <w:rsid w:val="00B94741"/>
    <w:rsid w:val="00BA4A54"/>
    <w:rsid w:val="00BA62EB"/>
    <w:rsid w:val="00BA67C6"/>
    <w:rsid w:val="00BA7A0D"/>
    <w:rsid w:val="00BB1DC7"/>
    <w:rsid w:val="00BB5418"/>
    <w:rsid w:val="00BB79D3"/>
    <w:rsid w:val="00BC1CB1"/>
    <w:rsid w:val="00BC1F5F"/>
    <w:rsid w:val="00BC4A7D"/>
    <w:rsid w:val="00BD0244"/>
    <w:rsid w:val="00BD20BC"/>
    <w:rsid w:val="00BD3A07"/>
    <w:rsid w:val="00BD3A42"/>
    <w:rsid w:val="00BD3D17"/>
    <w:rsid w:val="00BD5209"/>
    <w:rsid w:val="00BD57D1"/>
    <w:rsid w:val="00BD626E"/>
    <w:rsid w:val="00BE1F96"/>
    <w:rsid w:val="00BE526A"/>
    <w:rsid w:val="00BE5EA8"/>
    <w:rsid w:val="00BF0155"/>
    <w:rsid w:val="00BF1ECF"/>
    <w:rsid w:val="00BF2203"/>
    <w:rsid w:val="00BF3689"/>
    <w:rsid w:val="00BF48E1"/>
    <w:rsid w:val="00BF59E1"/>
    <w:rsid w:val="00BF5AB4"/>
    <w:rsid w:val="00BF6859"/>
    <w:rsid w:val="00C00FFA"/>
    <w:rsid w:val="00C0146F"/>
    <w:rsid w:val="00C01CBE"/>
    <w:rsid w:val="00C026E6"/>
    <w:rsid w:val="00C0352E"/>
    <w:rsid w:val="00C05E74"/>
    <w:rsid w:val="00C1091B"/>
    <w:rsid w:val="00C12722"/>
    <w:rsid w:val="00C13C80"/>
    <w:rsid w:val="00C14FB0"/>
    <w:rsid w:val="00C20086"/>
    <w:rsid w:val="00C21487"/>
    <w:rsid w:val="00C22082"/>
    <w:rsid w:val="00C26B8C"/>
    <w:rsid w:val="00C276AF"/>
    <w:rsid w:val="00C30B2C"/>
    <w:rsid w:val="00C30C72"/>
    <w:rsid w:val="00C31080"/>
    <w:rsid w:val="00C31995"/>
    <w:rsid w:val="00C379B2"/>
    <w:rsid w:val="00C4246B"/>
    <w:rsid w:val="00C42841"/>
    <w:rsid w:val="00C42879"/>
    <w:rsid w:val="00C50075"/>
    <w:rsid w:val="00C522C0"/>
    <w:rsid w:val="00C5418C"/>
    <w:rsid w:val="00C625C3"/>
    <w:rsid w:val="00C62AA8"/>
    <w:rsid w:val="00C64CB9"/>
    <w:rsid w:val="00C67114"/>
    <w:rsid w:val="00C71380"/>
    <w:rsid w:val="00C779E8"/>
    <w:rsid w:val="00C849C0"/>
    <w:rsid w:val="00C85015"/>
    <w:rsid w:val="00C85DA4"/>
    <w:rsid w:val="00C916F5"/>
    <w:rsid w:val="00C91C97"/>
    <w:rsid w:val="00C93772"/>
    <w:rsid w:val="00C939C5"/>
    <w:rsid w:val="00C94B73"/>
    <w:rsid w:val="00C972F7"/>
    <w:rsid w:val="00CA1C04"/>
    <w:rsid w:val="00CA2874"/>
    <w:rsid w:val="00CA42C5"/>
    <w:rsid w:val="00CA7003"/>
    <w:rsid w:val="00CB2870"/>
    <w:rsid w:val="00CB5C40"/>
    <w:rsid w:val="00CB72C6"/>
    <w:rsid w:val="00CC06E1"/>
    <w:rsid w:val="00CC18A6"/>
    <w:rsid w:val="00CD0065"/>
    <w:rsid w:val="00CD0C2D"/>
    <w:rsid w:val="00CD0C97"/>
    <w:rsid w:val="00CD0EB7"/>
    <w:rsid w:val="00CD39E3"/>
    <w:rsid w:val="00CD3B5A"/>
    <w:rsid w:val="00CD3E6B"/>
    <w:rsid w:val="00CD5B54"/>
    <w:rsid w:val="00CE0D93"/>
    <w:rsid w:val="00CE1E4C"/>
    <w:rsid w:val="00CE2658"/>
    <w:rsid w:val="00CE3446"/>
    <w:rsid w:val="00CE430B"/>
    <w:rsid w:val="00CE4A21"/>
    <w:rsid w:val="00CF38FB"/>
    <w:rsid w:val="00CF4319"/>
    <w:rsid w:val="00CF4DF6"/>
    <w:rsid w:val="00CF75A7"/>
    <w:rsid w:val="00CF76C3"/>
    <w:rsid w:val="00D00C99"/>
    <w:rsid w:val="00D02ADE"/>
    <w:rsid w:val="00D04736"/>
    <w:rsid w:val="00D0554B"/>
    <w:rsid w:val="00D06AD7"/>
    <w:rsid w:val="00D075B3"/>
    <w:rsid w:val="00D07620"/>
    <w:rsid w:val="00D07B60"/>
    <w:rsid w:val="00D10A45"/>
    <w:rsid w:val="00D10C41"/>
    <w:rsid w:val="00D112DD"/>
    <w:rsid w:val="00D1476D"/>
    <w:rsid w:val="00D1523E"/>
    <w:rsid w:val="00D154D6"/>
    <w:rsid w:val="00D26DDC"/>
    <w:rsid w:val="00D2753A"/>
    <w:rsid w:val="00D30DF4"/>
    <w:rsid w:val="00D31F7E"/>
    <w:rsid w:val="00D324F2"/>
    <w:rsid w:val="00D32799"/>
    <w:rsid w:val="00D37C24"/>
    <w:rsid w:val="00D400CB"/>
    <w:rsid w:val="00D4367A"/>
    <w:rsid w:val="00D4443D"/>
    <w:rsid w:val="00D5239E"/>
    <w:rsid w:val="00D545B9"/>
    <w:rsid w:val="00D57FC3"/>
    <w:rsid w:val="00D60851"/>
    <w:rsid w:val="00D62A7E"/>
    <w:rsid w:val="00D632CC"/>
    <w:rsid w:val="00D6376D"/>
    <w:rsid w:val="00D63CD4"/>
    <w:rsid w:val="00D65D59"/>
    <w:rsid w:val="00D66AD0"/>
    <w:rsid w:val="00D67F59"/>
    <w:rsid w:val="00D71C1E"/>
    <w:rsid w:val="00D71F00"/>
    <w:rsid w:val="00D73951"/>
    <w:rsid w:val="00D73E26"/>
    <w:rsid w:val="00D745C9"/>
    <w:rsid w:val="00D74D4B"/>
    <w:rsid w:val="00D75744"/>
    <w:rsid w:val="00D7787B"/>
    <w:rsid w:val="00D77D90"/>
    <w:rsid w:val="00D813ED"/>
    <w:rsid w:val="00D81B99"/>
    <w:rsid w:val="00D81FF8"/>
    <w:rsid w:val="00D85D87"/>
    <w:rsid w:val="00D86570"/>
    <w:rsid w:val="00D91505"/>
    <w:rsid w:val="00D92F0D"/>
    <w:rsid w:val="00DA12D3"/>
    <w:rsid w:val="00DA2262"/>
    <w:rsid w:val="00DA346C"/>
    <w:rsid w:val="00DB019F"/>
    <w:rsid w:val="00DB2C45"/>
    <w:rsid w:val="00DB53AC"/>
    <w:rsid w:val="00DB7325"/>
    <w:rsid w:val="00DC2115"/>
    <w:rsid w:val="00DC24A4"/>
    <w:rsid w:val="00DC4A5F"/>
    <w:rsid w:val="00DC64C8"/>
    <w:rsid w:val="00DC7FDE"/>
    <w:rsid w:val="00DD3E0F"/>
    <w:rsid w:val="00DD3FA6"/>
    <w:rsid w:val="00DD6CAD"/>
    <w:rsid w:val="00DE11D0"/>
    <w:rsid w:val="00DE257A"/>
    <w:rsid w:val="00DE5121"/>
    <w:rsid w:val="00DF1752"/>
    <w:rsid w:val="00DF3980"/>
    <w:rsid w:val="00DF3FFE"/>
    <w:rsid w:val="00DF75BA"/>
    <w:rsid w:val="00E0124E"/>
    <w:rsid w:val="00E016AD"/>
    <w:rsid w:val="00E06538"/>
    <w:rsid w:val="00E071A3"/>
    <w:rsid w:val="00E07BCC"/>
    <w:rsid w:val="00E10292"/>
    <w:rsid w:val="00E13085"/>
    <w:rsid w:val="00E13BF6"/>
    <w:rsid w:val="00E14C58"/>
    <w:rsid w:val="00E16AED"/>
    <w:rsid w:val="00E2167F"/>
    <w:rsid w:val="00E22F43"/>
    <w:rsid w:val="00E232D0"/>
    <w:rsid w:val="00E24D02"/>
    <w:rsid w:val="00E32A83"/>
    <w:rsid w:val="00E340FC"/>
    <w:rsid w:val="00E3442C"/>
    <w:rsid w:val="00E361CA"/>
    <w:rsid w:val="00E376D7"/>
    <w:rsid w:val="00E42B83"/>
    <w:rsid w:val="00E430A5"/>
    <w:rsid w:val="00E46ADA"/>
    <w:rsid w:val="00E509F6"/>
    <w:rsid w:val="00E54952"/>
    <w:rsid w:val="00E6059F"/>
    <w:rsid w:val="00E65D94"/>
    <w:rsid w:val="00E65F28"/>
    <w:rsid w:val="00E738DB"/>
    <w:rsid w:val="00E74B67"/>
    <w:rsid w:val="00E75187"/>
    <w:rsid w:val="00E763ED"/>
    <w:rsid w:val="00E8170C"/>
    <w:rsid w:val="00E81F65"/>
    <w:rsid w:val="00E82E57"/>
    <w:rsid w:val="00E84402"/>
    <w:rsid w:val="00E852DB"/>
    <w:rsid w:val="00E91617"/>
    <w:rsid w:val="00E9492A"/>
    <w:rsid w:val="00E95ADD"/>
    <w:rsid w:val="00E9655D"/>
    <w:rsid w:val="00E9704F"/>
    <w:rsid w:val="00EA1C15"/>
    <w:rsid w:val="00EA2670"/>
    <w:rsid w:val="00EA289A"/>
    <w:rsid w:val="00EB1202"/>
    <w:rsid w:val="00EB5CCA"/>
    <w:rsid w:val="00EB7F04"/>
    <w:rsid w:val="00EC131E"/>
    <w:rsid w:val="00EC64A6"/>
    <w:rsid w:val="00ED02D8"/>
    <w:rsid w:val="00ED112E"/>
    <w:rsid w:val="00ED36D4"/>
    <w:rsid w:val="00ED3A12"/>
    <w:rsid w:val="00ED48A8"/>
    <w:rsid w:val="00ED49C8"/>
    <w:rsid w:val="00ED5523"/>
    <w:rsid w:val="00EE59D1"/>
    <w:rsid w:val="00EE63B9"/>
    <w:rsid w:val="00EE63CF"/>
    <w:rsid w:val="00EE75D6"/>
    <w:rsid w:val="00EF1D70"/>
    <w:rsid w:val="00EF772B"/>
    <w:rsid w:val="00EF7F22"/>
    <w:rsid w:val="00F01DF3"/>
    <w:rsid w:val="00F029E2"/>
    <w:rsid w:val="00F104AB"/>
    <w:rsid w:val="00F1292E"/>
    <w:rsid w:val="00F12ADD"/>
    <w:rsid w:val="00F13E25"/>
    <w:rsid w:val="00F1781E"/>
    <w:rsid w:val="00F21257"/>
    <w:rsid w:val="00F22785"/>
    <w:rsid w:val="00F27562"/>
    <w:rsid w:val="00F334BE"/>
    <w:rsid w:val="00F34439"/>
    <w:rsid w:val="00F34924"/>
    <w:rsid w:val="00F349E2"/>
    <w:rsid w:val="00F35900"/>
    <w:rsid w:val="00F35FF4"/>
    <w:rsid w:val="00F3747D"/>
    <w:rsid w:val="00F4039F"/>
    <w:rsid w:val="00F41FED"/>
    <w:rsid w:val="00F4403C"/>
    <w:rsid w:val="00F44BEE"/>
    <w:rsid w:val="00F44FFC"/>
    <w:rsid w:val="00F4638D"/>
    <w:rsid w:val="00F46DD0"/>
    <w:rsid w:val="00F474B5"/>
    <w:rsid w:val="00F62E0E"/>
    <w:rsid w:val="00F64880"/>
    <w:rsid w:val="00F666EF"/>
    <w:rsid w:val="00F74A79"/>
    <w:rsid w:val="00F75A77"/>
    <w:rsid w:val="00F75BE9"/>
    <w:rsid w:val="00F815BE"/>
    <w:rsid w:val="00F82978"/>
    <w:rsid w:val="00F83444"/>
    <w:rsid w:val="00F83C65"/>
    <w:rsid w:val="00F929E3"/>
    <w:rsid w:val="00F94011"/>
    <w:rsid w:val="00F94B2E"/>
    <w:rsid w:val="00F97C75"/>
    <w:rsid w:val="00FA0626"/>
    <w:rsid w:val="00FA4E20"/>
    <w:rsid w:val="00FA4FDB"/>
    <w:rsid w:val="00FA6363"/>
    <w:rsid w:val="00FA7660"/>
    <w:rsid w:val="00FA79E3"/>
    <w:rsid w:val="00FB4333"/>
    <w:rsid w:val="00FB60BD"/>
    <w:rsid w:val="00FB7AB0"/>
    <w:rsid w:val="00FC1718"/>
    <w:rsid w:val="00FC2C26"/>
    <w:rsid w:val="00FC5058"/>
    <w:rsid w:val="00FC7FA4"/>
    <w:rsid w:val="00FD0114"/>
    <w:rsid w:val="00FD2CD2"/>
    <w:rsid w:val="00FD2CE3"/>
    <w:rsid w:val="00FD3885"/>
    <w:rsid w:val="00FD4BFA"/>
    <w:rsid w:val="00FE29CA"/>
    <w:rsid w:val="00FE382E"/>
    <w:rsid w:val="00FE4612"/>
    <w:rsid w:val="00FE49C2"/>
    <w:rsid w:val="00FE5010"/>
    <w:rsid w:val="00FE6B72"/>
    <w:rsid w:val="00FF15C9"/>
    <w:rsid w:val="00FF4447"/>
    <w:rsid w:val="00FF4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656D3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56D3A"/>
    <w:pPr>
      <w:keepNext/>
      <w:spacing w:line="360" w:lineRule="auto"/>
      <w:jc w:val="center"/>
      <w:outlineLvl w:val="0"/>
    </w:pPr>
    <w:rPr>
      <w:rFonts w:cs="Arial"/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42EEC"/>
    <w:pPr>
      <w:keepNext/>
      <w:jc w:val="center"/>
      <w:outlineLvl w:val="1"/>
    </w:pPr>
    <w:rPr>
      <w:b/>
      <w:sz w:val="20"/>
      <w:szCs w:val="20"/>
      <w:lang w:val="lt-LT" w:eastAsia="lt-LT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42EEC"/>
    <w:pPr>
      <w:keepNext/>
      <w:jc w:val="center"/>
      <w:outlineLvl w:val="2"/>
    </w:pPr>
    <w:rPr>
      <w:b/>
      <w:i/>
      <w:szCs w:val="20"/>
      <w:lang w:val="lt-LT" w:eastAsia="lt-LT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42EEC"/>
    <w:rPr>
      <w:rFonts w:cs="Arial"/>
      <w:b/>
      <w:bCs/>
      <w:sz w:val="24"/>
      <w:szCs w:val="24"/>
      <w:lang w:val="lt-LT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42EEC"/>
    <w:rPr>
      <w:rFonts w:cs="Times New Roman"/>
      <w:b/>
      <w:lang w:val="lt-LT" w:eastAsia="lt-LT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42EEC"/>
    <w:rPr>
      <w:rFonts w:cs="Times New Roman"/>
      <w:b/>
      <w:i/>
      <w:sz w:val="24"/>
      <w:lang w:val="lt-LT" w:eastAsia="lt-LT"/>
    </w:rPr>
  </w:style>
  <w:style w:type="paragraph" w:styleId="Title">
    <w:name w:val="Title"/>
    <w:basedOn w:val="Normal"/>
    <w:link w:val="TitleChar"/>
    <w:uiPriority w:val="99"/>
    <w:qFormat/>
    <w:rsid w:val="00656D3A"/>
    <w:pPr>
      <w:spacing w:before="100" w:beforeAutospacing="1" w:after="100" w:afterAutospacing="1" w:line="260" w:lineRule="atLeast"/>
      <w:jc w:val="center"/>
    </w:pPr>
    <w:rPr>
      <w:rFonts w:ascii="Verdana" w:hAnsi="Verdana"/>
      <w:b/>
      <w:bCs/>
      <w:color w:val="000080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A42EEC"/>
    <w:rPr>
      <w:rFonts w:ascii="Verdana" w:hAnsi="Verdana" w:cs="Times New Roman"/>
      <w:b/>
      <w:bCs/>
      <w:color w:val="000080"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rsid w:val="00656D3A"/>
    <w:pPr>
      <w:ind w:left="-360"/>
    </w:pPr>
    <w:rPr>
      <w:rFonts w:cs="Arial"/>
      <w:lang w:val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BD3A42"/>
    <w:rPr>
      <w:rFonts w:cs="Times New Roman"/>
      <w:sz w:val="24"/>
      <w:szCs w:val="24"/>
      <w:lang w:val="en-US" w:eastAsia="en-US"/>
    </w:rPr>
  </w:style>
  <w:style w:type="paragraph" w:customStyle="1" w:styleId="Default">
    <w:name w:val="Default"/>
    <w:uiPriority w:val="99"/>
    <w:rsid w:val="00656D3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Hyperlink1">
    <w:name w:val="Hyperlink1"/>
    <w:uiPriority w:val="99"/>
    <w:rsid w:val="00656D3A"/>
    <w:pPr>
      <w:autoSpaceDE w:val="0"/>
      <w:autoSpaceDN w:val="0"/>
      <w:adjustRightInd w:val="0"/>
      <w:ind w:firstLine="312"/>
      <w:jc w:val="both"/>
    </w:pPr>
    <w:rPr>
      <w:rFonts w:ascii="TimesLT" w:hAnsi="TimesLT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656D3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A42EEC"/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656D3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BD3A42"/>
    <w:rPr>
      <w:rFonts w:cs="Times New Roman"/>
      <w:sz w:val="16"/>
      <w:szCs w:val="16"/>
      <w:lang w:val="en-US" w:eastAsia="en-US"/>
    </w:rPr>
  </w:style>
  <w:style w:type="paragraph" w:customStyle="1" w:styleId="num1Diagrama1Diagrama">
    <w:name w:val="num1 Diagrama1 Diagrama"/>
    <w:basedOn w:val="Normal"/>
    <w:next w:val="Normal"/>
    <w:uiPriority w:val="99"/>
    <w:rsid w:val="00656D3A"/>
    <w:pPr>
      <w:widowControl w:val="0"/>
      <w:autoSpaceDE w:val="0"/>
      <w:autoSpaceDN w:val="0"/>
      <w:adjustRightInd w:val="0"/>
    </w:pPr>
    <w:rPr>
      <w:lang w:val="lt-LT" w:eastAsia="lt-LT"/>
    </w:rPr>
  </w:style>
  <w:style w:type="paragraph" w:customStyle="1" w:styleId="Pagrindinistekstas1">
    <w:name w:val="Pagrindinis tekstas1"/>
    <w:basedOn w:val="Default"/>
    <w:next w:val="Default"/>
    <w:uiPriority w:val="99"/>
    <w:rsid w:val="00656D3A"/>
    <w:rPr>
      <w:color w:val="auto"/>
    </w:rPr>
  </w:style>
  <w:style w:type="paragraph" w:customStyle="1" w:styleId="Style1">
    <w:name w:val="Style1"/>
    <w:basedOn w:val="Normal"/>
    <w:uiPriority w:val="99"/>
    <w:rsid w:val="00A90A58"/>
    <w:rPr>
      <w:szCs w:val="20"/>
      <w:lang w:val="lt-LT" w:eastAsia="lt-LT"/>
    </w:rPr>
  </w:style>
  <w:style w:type="table" w:styleId="TableGrid">
    <w:name w:val="Table Grid"/>
    <w:basedOn w:val="TableNormal"/>
    <w:uiPriority w:val="99"/>
    <w:rsid w:val="0088388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A727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42EE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uiPriority w:val="99"/>
    <w:qFormat/>
    <w:rsid w:val="00F815BE"/>
    <w:pPr>
      <w:jc w:val="center"/>
    </w:pPr>
    <w:rPr>
      <w:szCs w:val="20"/>
      <w:lang w:val="lt-LT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F815BE"/>
    <w:rPr>
      <w:rFonts w:cs="Times New Roman"/>
      <w:sz w:val="24"/>
      <w:lang w:val="lt-LT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AF34E4"/>
    <w:pPr>
      <w:widowControl w:val="0"/>
    </w:pPr>
    <w:rPr>
      <w:sz w:val="20"/>
      <w:szCs w:val="20"/>
      <w:lang w:val="en-A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848F3"/>
    <w:rPr>
      <w:rFonts w:cs="Times New Roman"/>
      <w:lang w:val="en-AU"/>
    </w:rPr>
  </w:style>
  <w:style w:type="paragraph" w:styleId="NormalWeb">
    <w:name w:val="Normal (Web)"/>
    <w:basedOn w:val="Normal"/>
    <w:uiPriority w:val="99"/>
    <w:rsid w:val="00736A07"/>
    <w:pPr>
      <w:spacing w:before="100" w:beforeAutospacing="1" w:after="100" w:afterAutospacing="1"/>
    </w:pPr>
    <w:rPr>
      <w:rFonts w:ascii="Arial" w:hAnsi="Arial" w:cs="Arial"/>
      <w:color w:val="7A7A7A"/>
      <w:sz w:val="18"/>
      <w:szCs w:val="18"/>
    </w:rPr>
  </w:style>
  <w:style w:type="character" w:styleId="Strong">
    <w:name w:val="Strong"/>
    <w:basedOn w:val="DefaultParagraphFont"/>
    <w:uiPriority w:val="99"/>
    <w:qFormat/>
    <w:rsid w:val="00736A07"/>
    <w:rPr>
      <w:rFonts w:cs="Times New Roman"/>
      <w:b/>
    </w:rPr>
  </w:style>
  <w:style w:type="paragraph" w:customStyle="1" w:styleId="DiagramaDiagramaDiagramaDiagramaDiagrama">
    <w:name w:val="Diagrama Diagrama Diagrama Diagrama Diagrama"/>
    <w:basedOn w:val="Normal"/>
    <w:uiPriority w:val="99"/>
    <w:rsid w:val="005A186D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B41D7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B41D73"/>
    <w:rPr>
      <w:rFonts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F41FE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F41FED"/>
    <w:rPr>
      <w:rFonts w:cs="Times New Roman"/>
      <w:sz w:val="24"/>
      <w:szCs w:val="24"/>
    </w:rPr>
  </w:style>
  <w:style w:type="paragraph" w:customStyle="1" w:styleId="Pagrindinistekstas2">
    <w:name w:val="Pagrindinis tekstas2"/>
    <w:uiPriority w:val="99"/>
    <w:rsid w:val="00F41FED"/>
    <w:pPr>
      <w:ind w:firstLine="312"/>
      <w:jc w:val="both"/>
    </w:pPr>
    <w:rPr>
      <w:rFonts w:ascii="TimesLT" w:hAnsi="TimesLT"/>
      <w:sz w:val="20"/>
      <w:szCs w:val="20"/>
      <w:lang w:val="en-US" w:eastAsia="en-US"/>
    </w:rPr>
  </w:style>
  <w:style w:type="paragraph" w:customStyle="1" w:styleId="Preformatted">
    <w:name w:val="Preformatted"/>
    <w:basedOn w:val="Normal"/>
    <w:uiPriority w:val="99"/>
    <w:rsid w:val="00F41FE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0"/>
      <w:lang w:val="lt-LT"/>
    </w:rPr>
  </w:style>
  <w:style w:type="paragraph" w:styleId="ListParagraph">
    <w:name w:val="List Paragraph"/>
    <w:basedOn w:val="Normal"/>
    <w:uiPriority w:val="99"/>
    <w:qFormat/>
    <w:rsid w:val="00A42EEC"/>
    <w:pPr>
      <w:ind w:left="720"/>
      <w:contextualSpacing/>
    </w:pPr>
  </w:style>
  <w:style w:type="paragraph" w:styleId="NoSpacing">
    <w:name w:val="No Spacing"/>
    <w:uiPriority w:val="99"/>
    <w:qFormat/>
    <w:rsid w:val="00A42EEC"/>
    <w:rPr>
      <w:rFonts w:ascii="Calibri" w:hAnsi="Calibri"/>
    </w:rPr>
  </w:style>
  <w:style w:type="paragraph" w:styleId="Header">
    <w:name w:val="header"/>
    <w:basedOn w:val="Normal"/>
    <w:link w:val="HeaderChar"/>
    <w:uiPriority w:val="99"/>
    <w:rsid w:val="00A42EEC"/>
    <w:pPr>
      <w:tabs>
        <w:tab w:val="center" w:pos="4153"/>
        <w:tab w:val="right" w:pos="8306"/>
      </w:tabs>
    </w:pPr>
    <w:rPr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42EEC"/>
    <w:rPr>
      <w:rFonts w:cs="Times New Roman"/>
      <w:sz w:val="24"/>
      <w:lang w:val="en-GB"/>
    </w:rPr>
  </w:style>
  <w:style w:type="character" w:styleId="Hyperlink">
    <w:name w:val="Hyperlink"/>
    <w:basedOn w:val="DefaultParagraphFont"/>
    <w:uiPriority w:val="99"/>
    <w:rsid w:val="00A42EEC"/>
    <w:rPr>
      <w:rFonts w:cs="Times New Roman"/>
      <w:color w:val="0563C1"/>
      <w:u w:val="single"/>
    </w:rPr>
  </w:style>
  <w:style w:type="paragraph" w:styleId="Footer">
    <w:name w:val="footer"/>
    <w:basedOn w:val="Normal"/>
    <w:link w:val="FooterChar"/>
    <w:uiPriority w:val="99"/>
    <w:rsid w:val="00A42EEC"/>
    <w:pPr>
      <w:tabs>
        <w:tab w:val="center" w:pos="4819"/>
        <w:tab w:val="right" w:pos="9638"/>
      </w:tabs>
    </w:pPr>
    <w:rPr>
      <w:rFonts w:ascii="TimesLT" w:hAnsi="TimesLT"/>
      <w:szCs w:val="20"/>
      <w:lang w:val="lt-LT" w:eastAsia="lt-LT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42EEC"/>
    <w:rPr>
      <w:rFonts w:ascii="TimesLT" w:hAnsi="TimesLT" w:cs="Times New Roman"/>
      <w:sz w:val="24"/>
      <w:lang w:val="lt-LT" w:eastAsia="lt-LT"/>
    </w:rPr>
  </w:style>
  <w:style w:type="character" w:styleId="CommentReference">
    <w:name w:val="annotation reference"/>
    <w:basedOn w:val="DefaultParagraphFont"/>
    <w:uiPriority w:val="99"/>
    <w:semiHidden/>
    <w:rsid w:val="007848F3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848F3"/>
    <w:pPr>
      <w:widowControl/>
    </w:pPr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848F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391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9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9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39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9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2125</Words>
  <Characters>1212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xj6rrrj9hmhj4j4t269gqbv48</dc:creator>
  <cp:keywords/>
  <dc:description/>
  <cp:lastModifiedBy>Rita</cp:lastModifiedBy>
  <cp:revision>6</cp:revision>
  <cp:lastPrinted>2019-01-16T08:30:00Z</cp:lastPrinted>
  <dcterms:created xsi:type="dcterms:W3CDTF">2019-01-30T09:14:00Z</dcterms:created>
  <dcterms:modified xsi:type="dcterms:W3CDTF">2019-01-30T09:20:00Z</dcterms:modified>
</cp:coreProperties>
</file>