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BC69" w14:textId="2E0C6B90" w:rsidR="00782B7D" w:rsidRDefault="00DB454B" w:rsidP="00070D5B">
      <w:pPr>
        <w:spacing w:after="0" w:line="240" w:lineRule="auto"/>
        <w:ind w:firstLine="992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PATVIRTINTA</w:t>
      </w:r>
    </w:p>
    <w:p w14:paraId="220B7031" w14:textId="2D874343" w:rsidR="00DB454B" w:rsidRDefault="00DB454B" w:rsidP="00070D5B">
      <w:pPr>
        <w:spacing w:after="0" w:line="240" w:lineRule="auto"/>
        <w:ind w:firstLine="992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Anykščių rajono savivaldybės tarybos </w:t>
      </w:r>
    </w:p>
    <w:p w14:paraId="188D2080" w14:textId="392C33E9" w:rsidR="00DB454B" w:rsidRDefault="00DB454B" w:rsidP="00070D5B">
      <w:pPr>
        <w:spacing w:after="0" w:line="240" w:lineRule="auto"/>
        <w:ind w:firstLine="992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2023 m. liepos </w:t>
      </w:r>
      <w:r w:rsidR="00C51EF4">
        <w:rPr>
          <w:rFonts w:eastAsia="Times New Roman" w:cs="Times New Roman"/>
          <w:szCs w:val="20"/>
        </w:rPr>
        <w:t xml:space="preserve">27 </w:t>
      </w:r>
      <w:r>
        <w:rPr>
          <w:rFonts w:eastAsia="Times New Roman" w:cs="Times New Roman"/>
          <w:szCs w:val="20"/>
        </w:rPr>
        <w:t>d. sprendimu Nr. 1-TS-</w:t>
      </w:r>
      <w:r w:rsidR="00C51EF4">
        <w:rPr>
          <w:rFonts w:eastAsia="Times New Roman" w:cs="Times New Roman"/>
          <w:szCs w:val="20"/>
        </w:rPr>
        <w:t>228</w:t>
      </w:r>
    </w:p>
    <w:p w14:paraId="08AC64B8" w14:textId="77777777" w:rsidR="00DB454B" w:rsidRPr="00782B7D" w:rsidRDefault="00DB454B" w:rsidP="00782B7D">
      <w:pPr>
        <w:spacing w:after="0" w:line="240" w:lineRule="auto"/>
        <w:rPr>
          <w:rFonts w:eastAsia="Times New Roman" w:cs="Times New Roman"/>
          <w:szCs w:val="20"/>
        </w:rPr>
      </w:pPr>
    </w:p>
    <w:p w14:paraId="1BCE5765" w14:textId="70E709C1" w:rsidR="00782B7D" w:rsidRPr="00AD26F5" w:rsidRDefault="00782B7D" w:rsidP="00AD26F5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782B7D">
        <w:rPr>
          <w:rFonts w:eastAsia="Times New Roman" w:cs="Times New Roman"/>
          <w:b/>
          <w:szCs w:val="20"/>
        </w:rPr>
        <w:t>ANYKŠČIŲ</w:t>
      </w:r>
      <w:r w:rsidRPr="00782B7D">
        <w:rPr>
          <w:rFonts w:eastAsia="Times New Roman" w:cs="Times New Roman"/>
          <w:szCs w:val="20"/>
        </w:rPr>
        <w:t xml:space="preserve"> </w:t>
      </w:r>
      <w:r w:rsidRPr="00782B7D">
        <w:rPr>
          <w:rFonts w:eastAsia="Times New Roman" w:cs="Times New Roman"/>
          <w:b/>
          <w:szCs w:val="20"/>
        </w:rPr>
        <w:t>RAJONO</w:t>
      </w:r>
      <w:r w:rsidRPr="00782B7D">
        <w:rPr>
          <w:rFonts w:eastAsia="Times New Roman" w:cs="Times New Roman"/>
          <w:szCs w:val="20"/>
        </w:rPr>
        <w:t xml:space="preserve"> </w:t>
      </w:r>
      <w:r w:rsidRPr="00782B7D">
        <w:rPr>
          <w:rFonts w:eastAsia="Times New Roman" w:cs="Times New Roman"/>
          <w:b/>
          <w:szCs w:val="20"/>
        </w:rPr>
        <w:t>SAVIVALDYBĖS TERITORIJOJE ESANČIŲ KAPINIŲ SĄRAŠAS</w:t>
      </w:r>
    </w:p>
    <w:p w14:paraId="55FB7C1B" w14:textId="77777777" w:rsidR="00782B7D" w:rsidRPr="00782B7D" w:rsidRDefault="00782B7D" w:rsidP="00782B7D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7"/>
        <w:gridCol w:w="2832"/>
        <w:gridCol w:w="1024"/>
        <w:gridCol w:w="2520"/>
        <w:gridCol w:w="1701"/>
        <w:gridCol w:w="3973"/>
      </w:tblGrid>
      <w:tr w:rsidR="00782B7D" w:rsidRPr="00AD26F5" w14:paraId="1A9746F4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FD6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Eil. Nr.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8AAD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Kapinių pavadinimas (jeigu yra) ir kapinių vieta: gyvenamosios vietovės pavadinimas, seniūnijos (jeigu įsteigta) pavadinimas, adresas (jeigu yra) ar su kapinėmis besiribojančios gatvės (jeigu yra) pavadinimas (jeigu nėra kapinių adreso)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C70C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Kapinių statusas ir sprendimo dėl kapinių statuso suteikimo priėmimo subjektas, data ir numeris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D3AE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Kapinių plotas, hektarais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7627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Žyma apie kapinių žemės sklypo registraciją Nekilnojamojo turto registre (įregistruotas / neįregistruotas). Jeigu įregistruotas, – registracijos data ir unikalus numeris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9BFF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Žyma apie kapinių registraciją Kultūros vertybių registre (registruotos / neregistruotos). Jeigu registruotos, – unikalus kodas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59B5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Kapinių prižiūrėtojo vardas, pavardė, telefono numeris (jeigu prižiūrėtojas – fizinis asmuo) arba pavadinimas, buveinė, darbuotojų, į kuriuos galima kreiptis informacijos, vardai, pavardės ir telefono numeriai (jeigu prižiūrėtojas – juridinis asmuo ar kita organizacija)</w:t>
            </w:r>
          </w:p>
        </w:tc>
      </w:tr>
      <w:tr w:rsidR="00782B7D" w:rsidRPr="00AD26F5" w14:paraId="5757E2A3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BC15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495F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8FE3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D127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AF44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A556" w14:textId="77777777" w:rsidR="00782B7D" w:rsidRPr="00AD26F5" w:rsidRDefault="00782B7D" w:rsidP="00782B7D">
            <w:pPr>
              <w:tabs>
                <w:tab w:val="left" w:pos="177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A1B7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7</w:t>
            </w:r>
          </w:p>
        </w:tc>
      </w:tr>
      <w:tr w:rsidR="00782B7D" w:rsidRPr="00AD26F5" w14:paraId="6C6EAE0D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2863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1E41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D26F5">
              <w:rPr>
                <w:rFonts w:eastAsia="Times New Roman" w:cs="Times New Roman"/>
                <w:szCs w:val="24"/>
              </w:rPr>
              <w:t>Anykščių miesto senosios kapinės (Vilniaus g., Anykščiai 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779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Riboto laidojimo</w:t>
            </w:r>
          </w:p>
          <w:p w14:paraId="519C66E6" w14:textId="10E1842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0" w:name="n_0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6D7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Cs w:val="20"/>
              </w:rPr>
              <w:t>2,98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DF0D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C7C5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A66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UAB Anykščių </w:t>
            </w:r>
          </w:p>
          <w:p w14:paraId="2A32D04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komunalinis ūkis</w:t>
            </w:r>
          </w:p>
          <w:p w14:paraId="7A6E3452" w14:textId="4C136822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</w:t>
            </w:r>
            <w:r w:rsidR="007D5324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47</w:t>
            </w:r>
          </w:p>
          <w:p w14:paraId="70DA34E2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0843E5ED" w14:textId="056BDBCF" w:rsidR="00223C01" w:rsidRPr="00AD26F5" w:rsidRDefault="00223C01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7E2BAF1E" w14:textId="65DC4689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2E5AC1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2E5AC1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</w:t>
            </w:r>
            <w:r w:rsidR="00223C01" w:rsidRPr="00AD26F5">
              <w:rPr>
                <w:rFonts w:eastAsia="Times New Roman" w:cs="Times New Roman"/>
                <w:sz w:val="22"/>
              </w:rPr>
              <w:t>42687</w:t>
            </w:r>
          </w:p>
          <w:p w14:paraId="6CEA1D30" w14:textId="4D986F9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el.</w:t>
            </w:r>
            <w:r w:rsidR="002E5AC1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p.</w:t>
            </w:r>
            <w:r w:rsidR="002E5AC1" w:rsidRPr="00AD26F5">
              <w:rPr>
                <w:rFonts w:eastAsia="Times New Roman" w:cs="Times New Roman"/>
                <w:sz w:val="22"/>
              </w:rPr>
              <w:t xml:space="preserve"> </w:t>
            </w:r>
            <w:hyperlink r:id="rId5" w:history="1">
              <w:r w:rsidR="001E234B"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782B7D" w:rsidRPr="00AD26F5" w14:paraId="64F93DC2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0D0D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8DF4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Anykščių miesto naujosios kapinės (Jurzdiko k. 2, Anykščių sen.)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A893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525AEE8F" w14:textId="6F67335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" w:name="n_1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D804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Cs w:val="20"/>
              </w:rPr>
              <w:t>3,8276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D2C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Žemės sklypo unikalus </w:t>
            </w:r>
          </w:p>
          <w:p w14:paraId="08707836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Nr. 4400-4378-4030,</w:t>
            </w:r>
          </w:p>
          <w:p w14:paraId="5DC06796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2016-11-14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D9A2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E428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UAB Anykščių komunalinis ūkis</w:t>
            </w:r>
          </w:p>
          <w:p w14:paraId="0B04B73D" w14:textId="030AB020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</w:t>
            </w:r>
            <w:r w:rsidR="007D5324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47</w:t>
            </w:r>
          </w:p>
          <w:p w14:paraId="4EF6576E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707D6C8F" w14:textId="100D83B7" w:rsidR="00223C01" w:rsidRPr="00AD26F5" w:rsidRDefault="00223C01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5B85009C" w14:textId="743D6654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2E5AC1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2E5AC1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</w:t>
            </w:r>
            <w:r w:rsidR="00223C01" w:rsidRPr="00AD26F5">
              <w:rPr>
                <w:rFonts w:eastAsia="Times New Roman" w:cs="Times New Roman"/>
                <w:sz w:val="22"/>
              </w:rPr>
              <w:t>42687</w:t>
            </w:r>
          </w:p>
          <w:p w14:paraId="18753EDC" w14:textId="52463C5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el.</w:t>
            </w:r>
            <w:r w:rsidR="002E5AC1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p.</w:t>
            </w:r>
            <w:r w:rsidR="001E234B" w:rsidRPr="00AD26F5">
              <w:rPr>
                <w:rFonts w:eastAsia="Times New Roman" w:cs="Times New Roman"/>
                <w:sz w:val="22"/>
              </w:rPr>
              <w:t xml:space="preserve"> </w:t>
            </w:r>
            <w:hyperlink r:id="rId6" w:history="1">
              <w:r w:rsidR="001E234B"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782B7D" w:rsidRPr="00AD26F5" w14:paraId="3217668A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3263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E3E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Anykščių senosios žydų kapinės </w:t>
            </w:r>
          </w:p>
          <w:p w14:paraId="1CE4940D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( Kęstučio g., Anykščiai)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7CD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7B92B7FE" w14:textId="6BC0BC9B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2" w:name="n_2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94B1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2,1978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293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Žemės sklypo unikalus</w:t>
            </w:r>
          </w:p>
          <w:p w14:paraId="6ACCC1F4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Nr. 4400-4644-9049,</w:t>
            </w:r>
          </w:p>
          <w:p w14:paraId="4C39A1D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2017-07-07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1DE8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unikalus kodas 11953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34D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UAB Anykščių </w:t>
            </w:r>
          </w:p>
          <w:p w14:paraId="2ABAAA4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komunalinis ūkis</w:t>
            </w:r>
          </w:p>
          <w:p w14:paraId="5622D934" w14:textId="07D149D9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</w:t>
            </w:r>
            <w:r w:rsidR="007D5324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47</w:t>
            </w:r>
          </w:p>
          <w:p w14:paraId="11F38C51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57182322" w14:textId="6A4FB9FB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475AAC88" w14:textId="1FC1553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2E5AC1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2E5AC1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</w:t>
            </w:r>
            <w:r w:rsidR="004007C5" w:rsidRPr="00AD26F5">
              <w:rPr>
                <w:rFonts w:eastAsia="Times New Roman" w:cs="Times New Roman"/>
                <w:sz w:val="22"/>
              </w:rPr>
              <w:t>42687</w:t>
            </w:r>
          </w:p>
          <w:p w14:paraId="7C99C494" w14:textId="33DFD064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el.</w:t>
            </w:r>
            <w:r w:rsidR="002E5AC1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p.</w:t>
            </w:r>
            <w:r w:rsidR="002E5AC1" w:rsidRPr="00AD26F5">
              <w:rPr>
                <w:rFonts w:eastAsia="Times New Roman" w:cs="Times New Roman"/>
                <w:sz w:val="22"/>
              </w:rPr>
              <w:t xml:space="preserve"> </w:t>
            </w:r>
            <w:hyperlink r:id="rId7" w:history="1">
              <w:r w:rsidR="001E234B"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782B7D" w:rsidRPr="00AD26F5" w14:paraId="7B8D4CA2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90E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CBED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Antrojo pasaulinio karo Sovietų Sąjungos karių kapinės (Vilniaus g., Anykščiai 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01D0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7D2963AC" w14:textId="7CC9722A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3" w:name="n_3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B8E4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0,2088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E2F5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Žemės sklypo unikalus</w:t>
            </w:r>
          </w:p>
          <w:p w14:paraId="43D5D2EE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Nr. 4400-5456-0888,</w:t>
            </w:r>
          </w:p>
          <w:p w14:paraId="7D09CCF3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2020-07-23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73F8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unikalus kodas 10805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EE4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UAB Anykščių </w:t>
            </w:r>
          </w:p>
          <w:p w14:paraId="5AA3C787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komunalinis ūkis</w:t>
            </w:r>
          </w:p>
          <w:p w14:paraId="582A71DD" w14:textId="76431D8B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</w:t>
            </w:r>
            <w:r w:rsidR="007D5324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47</w:t>
            </w:r>
          </w:p>
          <w:p w14:paraId="6F5F13B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0CCE4460" w14:textId="0A291E35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2D84F514" w14:textId="7B8173CF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2E5AC1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2E5AC1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</w:t>
            </w:r>
            <w:r w:rsidR="004007C5" w:rsidRPr="00AD26F5">
              <w:rPr>
                <w:rFonts w:eastAsia="Times New Roman" w:cs="Times New Roman"/>
                <w:sz w:val="22"/>
              </w:rPr>
              <w:t>42687</w:t>
            </w:r>
          </w:p>
          <w:p w14:paraId="60BADBC0" w14:textId="58FD4DEA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el.</w:t>
            </w:r>
            <w:r w:rsidR="002E5AC1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p.</w:t>
            </w:r>
            <w:r w:rsidR="002E5AC1" w:rsidRPr="00AD26F5">
              <w:rPr>
                <w:rFonts w:eastAsia="Times New Roman" w:cs="Times New Roman"/>
                <w:sz w:val="22"/>
              </w:rPr>
              <w:t xml:space="preserve"> </w:t>
            </w:r>
            <w:hyperlink r:id="rId8" w:history="1">
              <w:r w:rsidR="001E234B"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782B7D" w:rsidRPr="00AD26F5" w14:paraId="0463742D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D4A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7AAB" w14:textId="69B7B10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Anykščių miesto  kapinės (</w:t>
            </w:r>
            <w:r w:rsidR="004D0BEF" w:rsidRPr="00AD26F5">
              <w:rPr>
                <w:rFonts w:eastAsia="Times New Roman" w:cs="Times New Roman"/>
                <w:szCs w:val="20"/>
              </w:rPr>
              <w:t xml:space="preserve">Šilo </w:t>
            </w:r>
            <w:r w:rsidRPr="00AD26F5">
              <w:rPr>
                <w:rFonts w:eastAsia="Times New Roman" w:cs="Times New Roman"/>
                <w:szCs w:val="20"/>
              </w:rPr>
              <w:t>g., Anykščiai 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9DCE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62F0BDB4" w14:textId="0EB9EBA6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4" w:name="n_4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826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0,76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6A8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913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7162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UAB Anykščių</w:t>
            </w:r>
          </w:p>
          <w:p w14:paraId="57E4744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komunalinis ūkis</w:t>
            </w:r>
          </w:p>
          <w:p w14:paraId="724D79B1" w14:textId="66E83B98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</w:t>
            </w:r>
            <w:r w:rsidR="007D5324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47</w:t>
            </w:r>
          </w:p>
          <w:p w14:paraId="21427A7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3C34F9AA" w14:textId="4DAC6B56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0E60976D" w14:textId="39DB2042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2E5AC1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2E5AC1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</w:t>
            </w:r>
            <w:r w:rsidR="004007C5" w:rsidRPr="00AD26F5">
              <w:rPr>
                <w:rFonts w:eastAsia="Times New Roman" w:cs="Times New Roman"/>
                <w:sz w:val="22"/>
              </w:rPr>
              <w:t>42687</w:t>
            </w:r>
          </w:p>
          <w:p w14:paraId="2A9DD790" w14:textId="0D9A3FD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el.</w:t>
            </w:r>
            <w:r w:rsidR="002E5AC1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p.</w:t>
            </w:r>
            <w:r w:rsidR="002E5AC1" w:rsidRPr="00AD26F5">
              <w:rPr>
                <w:rFonts w:eastAsia="Times New Roman" w:cs="Times New Roman"/>
                <w:sz w:val="22"/>
              </w:rPr>
              <w:t xml:space="preserve"> </w:t>
            </w:r>
            <w:hyperlink r:id="rId9" w:history="1">
              <w:r w:rsidR="001E234B"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782B7D" w:rsidRPr="00AD26F5" w14:paraId="11DB29EA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8FC3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E409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Naujonių kaimo kapinės (Naujonių k., Anykščių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0FF3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5979BF95" w14:textId="36B0AB1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5" w:name="n_5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9CF5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Cs w:val="20"/>
              </w:rPr>
              <w:t>0,30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3713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A618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F0E3" w14:textId="2C969271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F0C0C3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seniūnija </w:t>
            </w:r>
          </w:p>
          <w:p w14:paraId="2C3D1BA1" w14:textId="1ABC4523" w:rsidR="00782B7D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>Ladigos g. 1</w:t>
            </w:r>
          </w:p>
          <w:p w14:paraId="3F59C92E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29111 Anykščiai </w:t>
            </w:r>
          </w:p>
          <w:p w14:paraId="6684F3EC" w14:textId="4365A06E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Eugenijus Pajarskas</w:t>
            </w:r>
          </w:p>
          <w:p w14:paraId="7287AD71" w14:textId="30C6238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275581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275581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50775</w:t>
            </w:r>
          </w:p>
          <w:p w14:paraId="5A15D00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221661F6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A969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EBD8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Peslių kaimo kapinės (Peslių k., Anykščių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C157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4FF01AD2" w14:textId="36A32A31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6" w:name="n_6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B99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A9E4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9534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ABA9" w14:textId="061F42FF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6AF8159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seniūnija </w:t>
            </w:r>
          </w:p>
          <w:p w14:paraId="4A61E9BF" w14:textId="1798C3C8" w:rsidR="00782B7D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>Ladigos g. 1</w:t>
            </w:r>
          </w:p>
          <w:p w14:paraId="295129C4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29111 Anykščiai </w:t>
            </w:r>
          </w:p>
          <w:p w14:paraId="33CB6ACD" w14:textId="6068A909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Eugenijus Pajarskas</w:t>
            </w:r>
          </w:p>
          <w:p w14:paraId="29BC14D4" w14:textId="42257CFD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275581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275581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50775</w:t>
            </w:r>
          </w:p>
          <w:p w14:paraId="2F77CD94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075415E4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E0E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C84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Pagraužių kaimo kapinės (Burbiškio k., Anykščių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B3B3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54599453" w14:textId="1F21F751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7" w:name="n_7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7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AC6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1,39 (iš jų 0,88 praplėtimas)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0081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Žemės sklypo unikalus </w:t>
            </w:r>
          </w:p>
          <w:p w14:paraId="0A5E4602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Nr. 3416-0001-0059,</w:t>
            </w:r>
          </w:p>
          <w:p w14:paraId="5DB078FE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1996-08-15 įregistruotas (tik praplėtimas)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7FF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07F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UAB Anykščių </w:t>
            </w:r>
          </w:p>
          <w:p w14:paraId="20811FD1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komunalinis ūkis</w:t>
            </w:r>
          </w:p>
          <w:p w14:paraId="14AE584A" w14:textId="2C52287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</w:t>
            </w:r>
            <w:r w:rsidR="007D5324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47</w:t>
            </w:r>
          </w:p>
          <w:p w14:paraId="7F7DCDA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1B0D2CB0" w14:textId="11FF4FA5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18482191" w14:textId="47DD72C8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275581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275581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</w:t>
            </w:r>
            <w:r w:rsidR="004007C5" w:rsidRPr="00AD26F5">
              <w:rPr>
                <w:rFonts w:eastAsia="Times New Roman" w:cs="Times New Roman"/>
                <w:sz w:val="22"/>
              </w:rPr>
              <w:t>42687</w:t>
            </w:r>
          </w:p>
          <w:p w14:paraId="223C88AD" w14:textId="151A7332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el</w:t>
            </w:r>
            <w:r w:rsidR="00275581" w:rsidRPr="00AD26F5">
              <w:rPr>
                <w:rFonts w:eastAsia="Times New Roman" w:cs="Times New Roman"/>
                <w:sz w:val="22"/>
              </w:rPr>
              <w:t xml:space="preserve">. </w:t>
            </w:r>
            <w:r w:rsidRPr="00AD26F5">
              <w:rPr>
                <w:rFonts w:eastAsia="Times New Roman" w:cs="Times New Roman"/>
                <w:sz w:val="22"/>
              </w:rPr>
              <w:t>p.</w:t>
            </w:r>
            <w:r w:rsidR="00275581" w:rsidRPr="00AD26F5">
              <w:rPr>
                <w:rFonts w:eastAsia="Times New Roman" w:cs="Times New Roman"/>
                <w:sz w:val="22"/>
              </w:rPr>
              <w:t xml:space="preserve"> </w:t>
            </w:r>
            <w:hyperlink r:id="rId10" w:history="1">
              <w:r w:rsidR="001E234B"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782B7D" w:rsidRPr="00AD26F5" w14:paraId="361B3119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726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3B40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Rubikių kaimo kapinės (Rubikių k., Anykščių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F1E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16E0C553" w14:textId="755D4A4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8" w:name="n_8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8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CBC8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8E34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0C7F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5967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UAB Anykščių</w:t>
            </w:r>
          </w:p>
          <w:p w14:paraId="5EB6823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komunalinis ūkis</w:t>
            </w:r>
          </w:p>
          <w:p w14:paraId="1AAF0C05" w14:textId="685552B0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</w:t>
            </w:r>
            <w:r w:rsidR="007D5324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47</w:t>
            </w:r>
          </w:p>
          <w:p w14:paraId="486CD59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4F388AE8" w14:textId="77CCCC41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Padalinio vadovas Kęstutis Šermukšnis</w:t>
            </w:r>
          </w:p>
          <w:p w14:paraId="124AB70F" w14:textId="2C547D88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275581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275581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</w:t>
            </w:r>
            <w:r w:rsidR="004007C5" w:rsidRPr="00AD26F5">
              <w:rPr>
                <w:rFonts w:eastAsia="Times New Roman" w:cs="Times New Roman"/>
                <w:sz w:val="22"/>
              </w:rPr>
              <w:t>42687</w:t>
            </w:r>
          </w:p>
          <w:p w14:paraId="575D6C93" w14:textId="06B816F1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el.</w:t>
            </w:r>
            <w:r w:rsidR="00133528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p.</w:t>
            </w:r>
            <w:r w:rsidR="00133528" w:rsidRPr="00AD26F5">
              <w:rPr>
                <w:rFonts w:eastAsia="Times New Roman" w:cs="Times New Roman"/>
                <w:sz w:val="22"/>
              </w:rPr>
              <w:t xml:space="preserve"> </w:t>
            </w:r>
            <w:hyperlink r:id="rId11" w:history="1">
              <w:r w:rsidR="001E234B"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782B7D" w:rsidRPr="00AD26F5" w14:paraId="0DF44560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62EC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E59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Inkūnų kaimo kapinės (Inkūnų k., Anykščių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438A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Riboto laidojimo</w:t>
            </w:r>
          </w:p>
          <w:p w14:paraId="287A111A" w14:textId="32074BEF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9" w:name="n_9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9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D19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2C3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B643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18A8" w14:textId="762FBA7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BF8C99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seniūnija </w:t>
            </w:r>
          </w:p>
          <w:p w14:paraId="025A5032" w14:textId="1C5C66DD" w:rsidR="00782B7D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>Ladigos g. 1</w:t>
            </w:r>
          </w:p>
          <w:p w14:paraId="5DC33354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29111 Anykščiai </w:t>
            </w:r>
          </w:p>
          <w:p w14:paraId="65642F65" w14:textId="3FDE9CC4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Eugenijus Pajarskas</w:t>
            </w:r>
          </w:p>
          <w:p w14:paraId="2494FAF5" w14:textId="7475889D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133528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133528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50775</w:t>
            </w:r>
          </w:p>
          <w:p w14:paraId="026C4088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153FAAA2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2E8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83F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Niūronių kaimo kapinės (Niūronių k., Anykščių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1269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Riboto laidojimo</w:t>
            </w:r>
          </w:p>
          <w:p w14:paraId="729A4020" w14:textId="5426108F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0" w:name="n_10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1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00BD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28E7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0261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229F" w14:textId="16D1F62D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357B105E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seniūnija </w:t>
            </w:r>
          </w:p>
          <w:p w14:paraId="4D2FC17C" w14:textId="2F15E191" w:rsidR="00782B7D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>Ladigos g. 1</w:t>
            </w:r>
          </w:p>
          <w:p w14:paraId="3C1E9BF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29111 Anykščiai </w:t>
            </w:r>
          </w:p>
          <w:p w14:paraId="224557DC" w14:textId="44E4072D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Eugenijus Pajarskas</w:t>
            </w:r>
          </w:p>
          <w:p w14:paraId="7D535954" w14:textId="4B46E5A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133528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133528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50775</w:t>
            </w:r>
          </w:p>
          <w:p w14:paraId="0196E79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5615E227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B85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12.</w:t>
            </w:r>
          </w:p>
          <w:p w14:paraId="798A668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BEC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Šeimyniškių kaimo kapinės (Šeimyniškių k., Anykščių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DCA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099D90CB" w14:textId="29684BB8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1" w:name="n_11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1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6FF8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0913" w14:textId="77777777" w:rsidR="00355E5F" w:rsidRPr="00AD26F5" w:rsidRDefault="00355E5F" w:rsidP="00355E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Žemės sklypo unikalus </w:t>
            </w:r>
          </w:p>
          <w:p w14:paraId="0B38E696" w14:textId="40A299D2" w:rsidR="00355E5F" w:rsidRPr="00AD26F5" w:rsidRDefault="00355E5F" w:rsidP="00355E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Nr. 4400-5939-8668,</w:t>
            </w:r>
          </w:p>
          <w:p w14:paraId="307C6E16" w14:textId="5A5C9455" w:rsidR="00782B7D" w:rsidRPr="00AD26F5" w:rsidRDefault="00355E5F" w:rsidP="00355E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2022-12-22 įregistruotas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1889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11BD" w14:textId="2F935AC5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29F74E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seniūnija </w:t>
            </w:r>
          </w:p>
          <w:p w14:paraId="7A5565D6" w14:textId="6AEFF58C" w:rsidR="00782B7D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>Ladigos g. 1</w:t>
            </w:r>
          </w:p>
          <w:p w14:paraId="3930B65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29111 Anykščiai </w:t>
            </w:r>
          </w:p>
          <w:p w14:paraId="013C0E08" w14:textId="3D172C50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Eugenijus Pajarskas</w:t>
            </w:r>
          </w:p>
          <w:p w14:paraId="1CD0A564" w14:textId="0E42CE82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133528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133528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50775</w:t>
            </w:r>
          </w:p>
          <w:p w14:paraId="0B65A92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3616C639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CE7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1622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Liudiškių kaimo kapinės (Liudiškių k., Anykščių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DAD7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0AE41E56" w14:textId="6E8ADC7A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2" w:name="n_12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1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6D82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01C4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75F9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AD05" w14:textId="33EA29D9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</w:t>
            </w:r>
            <w:r w:rsidR="00133528" w:rsidRPr="00AD26F5">
              <w:rPr>
                <w:rFonts w:eastAsia="Times New Roman" w:cs="Times New Roman"/>
                <w:sz w:val="22"/>
              </w:rPr>
              <w:t>r</w:t>
            </w:r>
            <w:r w:rsidRPr="00AD26F5">
              <w:rPr>
                <w:rFonts w:eastAsia="Times New Roman" w:cs="Times New Roman"/>
                <w:sz w:val="22"/>
              </w:rPr>
              <w:t xml:space="preserve">. sav. </w:t>
            </w:r>
          </w:p>
          <w:p w14:paraId="13D6714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seniūnija </w:t>
            </w:r>
          </w:p>
          <w:p w14:paraId="24C5AB08" w14:textId="54B4646A" w:rsidR="00782B7D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>Ladigos g. 1</w:t>
            </w:r>
          </w:p>
          <w:p w14:paraId="0A0E34F0" w14:textId="77777777" w:rsidR="004007C5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29111 Anykščiai</w:t>
            </w:r>
          </w:p>
          <w:p w14:paraId="4E3F28BF" w14:textId="634D1969" w:rsidR="00782B7D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Eugenijus Pajarskas</w:t>
            </w:r>
            <w:r w:rsidR="00782B7D" w:rsidRPr="00AD26F5">
              <w:rPr>
                <w:rFonts w:eastAsia="Times New Roman" w:cs="Times New Roman"/>
                <w:sz w:val="22"/>
              </w:rPr>
              <w:t xml:space="preserve"> </w:t>
            </w:r>
          </w:p>
          <w:p w14:paraId="680B153B" w14:textId="053A7810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133528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133528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50775</w:t>
            </w:r>
          </w:p>
          <w:p w14:paraId="0C3A5D37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5A239782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37E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4493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Ažugojų kaimo kapinės (Ažugojų k., Anykščių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77B8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7FABB025" w14:textId="0E67216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3" w:name="n_13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1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87A1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260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80E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F807" w14:textId="0383CE0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6D130F8A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seniūnija </w:t>
            </w:r>
          </w:p>
          <w:p w14:paraId="0F4809A9" w14:textId="06FEAA43" w:rsidR="00782B7D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>Ladigos g. 1</w:t>
            </w:r>
          </w:p>
          <w:p w14:paraId="59A75AD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29111 Anykščiai </w:t>
            </w:r>
          </w:p>
          <w:p w14:paraId="3E93417E" w14:textId="02B21497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Eugenijus Pajarskas</w:t>
            </w:r>
          </w:p>
          <w:p w14:paraId="045561D3" w14:textId="3F8913AF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133528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133528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50775</w:t>
            </w:r>
          </w:p>
          <w:p w14:paraId="5A967C18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16741D21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3A8F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3BBD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Storių kaimo kapinės (Storių k., Anykščių sen.)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BFE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1FD25066" w14:textId="5E579035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raj. sav. tarybos 2013 m. gegužės 30 d. sprendimas </w:t>
            </w:r>
            <w:bookmarkStart w:id="14" w:name="n_14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1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0B1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F18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EFBC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C668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raj. sav. </w:t>
            </w:r>
          </w:p>
          <w:p w14:paraId="644C45B7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seniūnija </w:t>
            </w:r>
          </w:p>
          <w:p w14:paraId="5D1B77B0" w14:textId="3D0FA40C" w:rsidR="00782B7D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>Ladigos g. 1</w:t>
            </w:r>
          </w:p>
          <w:p w14:paraId="39333896" w14:textId="77777777" w:rsidR="004007C5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29111 Anykščiai</w:t>
            </w:r>
          </w:p>
          <w:p w14:paraId="01CB7E99" w14:textId="36E18F72" w:rsidR="00782B7D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Eugenijus Pajarskas</w:t>
            </w:r>
            <w:r w:rsidR="00782B7D" w:rsidRPr="00AD26F5">
              <w:rPr>
                <w:rFonts w:eastAsia="Times New Roman" w:cs="Times New Roman"/>
                <w:sz w:val="22"/>
              </w:rPr>
              <w:t xml:space="preserve"> </w:t>
            </w:r>
          </w:p>
          <w:p w14:paraId="76C4570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8 381 50775</w:t>
            </w:r>
          </w:p>
          <w:p w14:paraId="654B57CC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661008F2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43A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D84E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Maigių kaimo kapinės (Maigių k., Anykščių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F270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6DB5A52D" w14:textId="3188059B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5" w:name="n_15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1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9E2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A3F9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64E5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6C13" w14:textId="10EE04B9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32768BD2" w14:textId="53EBAF1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seniūnija </w:t>
            </w:r>
          </w:p>
          <w:p w14:paraId="3CA1B800" w14:textId="20D38047" w:rsidR="00B27306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>Ladigos g. 1</w:t>
            </w:r>
          </w:p>
          <w:p w14:paraId="08DEB37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29111 Anykščiai </w:t>
            </w:r>
          </w:p>
          <w:p w14:paraId="3350BDFA" w14:textId="5E3D4E6D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Eugenijus Pajarskas</w:t>
            </w:r>
          </w:p>
          <w:p w14:paraId="629763DF" w14:textId="7C178430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133528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133528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50775</w:t>
            </w:r>
          </w:p>
          <w:p w14:paraId="64DF5014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79C9E518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2B85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4D9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Šlavėnų kaimo kapinės (Šlavėnų k., Anykščių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074E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14010691" w14:textId="5A10721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6" w:name="n_16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1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AA3E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BD88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B5F1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A67B" w14:textId="74F2D2A6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599AA4E8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seniūnija </w:t>
            </w:r>
          </w:p>
          <w:p w14:paraId="1CB54B86" w14:textId="3A807A9E" w:rsidR="00782B7D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>Ladigos g. 1</w:t>
            </w:r>
          </w:p>
          <w:p w14:paraId="721F1517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29111 Anykščiai </w:t>
            </w:r>
          </w:p>
          <w:p w14:paraId="3E415626" w14:textId="7B7677C8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Eugenijus Pajarskas</w:t>
            </w:r>
          </w:p>
          <w:p w14:paraId="2D790326" w14:textId="5C7A72E8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133528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133528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50775</w:t>
            </w:r>
          </w:p>
          <w:p w14:paraId="167AA2F2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0718A602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B8FD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91B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Bičionių kaimo kapinės (Bičionių k., Anykščių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B7C1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3D5B2947" w14:textId="47BCA6E9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7" w:name="n_17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17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4B2D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FB0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205E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93F" w14:textId="769CAD41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5870FA38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seniūnija </w:t>
            </w:r>
          </w:p>
          <w:p w14:paraId="013C295D" w14:textId="05B9FC33" w:rsidR="00782B7D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>Ladigos g. 1</w:t>
            </w:r>
          </w:p>
          <w:p w14:paraId="7C0B814A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29111 Anykščiai </w:t>
            </w:r>
          </w:p>
          <w:p w14:paraId="05D4FA93" w14:textId="750D0717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Eugenijus Pajarskas</w:t>
            </w:r>
          </w:p>
          <w:p w14:paraId="606BF00A" w14:textId="3053D79B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133528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133528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50775</w:t>
            </w:r>
          </w:p>
          <w:p w14:paraId="27E49443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4A4A2065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6222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9029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Juškonių kaimo kapinės (Juškonių k., Anykščių sen.)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5E9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03A7B8A1" w14:textId="0441279D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8" w:name="n_18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18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BB2C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7A26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E49E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2897" w14:textId="41C5E43F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BFDDC43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seniūnija </w:t>
            </w:r>
          </w:p>
          <w:p w14:paraId="74F7B1AD" w14:textId="495ABC44" w:rsidR="00782B7D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>Ladigos g. 1</w:t>
            </w:r>
          </w:p>
          <w:p w14:paraId="5D682182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29111 Anykščiai </w:t>
            </w:r>
          </w:p>
          <w:p w14:paraId="1BE3B15C" w14:textId="75693785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Eugenijus Pajarskas</w:t>
            </w:r>
          </w:p>
          <w:p w14:paraId="7EDA70C8" w14:textId="1998A6C4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133528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133528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50775</w:t>
            </w:r>
          </w:p>
          <w:p w14:paraId="1D25B2D4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4675E9EB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9112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12DE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Klevėnų kaimo kapinės (Klevėnų k., Anykščių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9263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3FE39B3C" w14:textId="0E1209B0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9" w:name="n_19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19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1A46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A057" w14:textId="77777777" w:rsidR="00355E5F" w:rsidRPr="00AD26F5" w:rsidRDefault="00355E5F" w:rsidP="00355E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Žemės sklypo unikalus </w:t>
            </w:r>
          </w:p>
          <w:p w14:paraId="63012FA6" w14:textId="463ADF16" w:rsidR="00355E5F" w:rsidRPr="00AD26F5" w:rsidRDefault="00355E5F" w:rsidP="00355E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Nr. 4400-5851-1292,</w:t>
            </w:r>
          </w:p>
          <w:p w14:paraId="0647C23B" w14:textId="3F8DF1DC" w:rsidR="00782B7D" w:rsidRPr="00AD26F5" w:rsidRDefault="00355E5F" w:rsidP="00355E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1996-08-15 įregistruotas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F9E6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unikalus kodas 11539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A354" w14:textId="0DEFA26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74AB9EE3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seniūnija </w:t>
            </w:r>
          </w:p>
          <w:p w14:paraId="76FB4E57" w14:textId="0DFEEDFA" w:rsidR="00782B7D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>Ladigos g. 1</w:t>
            </w:r>
          </w:p>
          <w:p w14:paraId="21F964C1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29111 Anykščiai </w:t>
            </w:r>
          </w:p>
          <w:p w14:paraId="3D0A62DD" w14:textId="01F3545D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Eugenijus Pajarskas</w:t>
            </w:r>
          </w:p>
          <w:p w14:paraId="779B1168" w14:textId="0554C9A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 xml:space="preserve">tel. </w:t>
            </w:r>
            <w:r w:rsidR="00133528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133528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50775</w:t>
            </w:r>
          </w:p>
          <w:p w14:paraId="12F7C60F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3BA3E419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64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21.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C2D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Žilvyčių kaimo kapinės (Žilvyčių k., Anykščių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608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7B953F76" w14:textId="592DE955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20" w:name="n_20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2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9931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A213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925D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BCFE" w14:textId="5179D9F9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9C959D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seniūnija </w:t>
            </w:r>
          </w:p>
          <w:p w14:paraId="0C88EA86" w14:textId="1717FED4" w:rsidR="00782B7D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>Ladigos g. 1</w:t>
            </w:r>
          </w:p>
          <w:p w14:paraId="7B99C07D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29111 Anykščiai </w:t>
            </w:r>
          </w:p>
          <w:p w14:paraId="401871C0" w14:textId="617BFE4D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Eugenijus Pajarskas</w:t>
            </w:r>
          </w:p>
          <w:p w14:paraId="547A62E3" w14:textId="45ACBE6B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133528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133528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50775</w:t>
            </w:r>
          </w:p>
          <w:p w14:paraId="76307275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275A0385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54A6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154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Rubikių kaimo senosios kapinės (Rubikių k., Anykščių sen.)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4999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64703A83" w14:textId="0460AA2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21" w:name="n_21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2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9BD1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6DCD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3941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5AF" w14:textId="2F9F63A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7618E5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seniūnija </w:t>
            </w:r>
          </w:p>
          <w:p w14:paraId="149EE561" w14:textId="1E5D8372" w:rsidR="00782B7D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>Ladigos g. 1</w:t>
            </w:r>
          </w:p>
          <w:p w14:paraId="2BE1BC79" w14:textId="77777777" w:rsidR="004007C5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29111 Anykščiai</w:t>
            </w:r>
          </w:p>
          <w:p w14:paraId="2ED27ACA" w14:textId="6C8F479C" w:rsidR="00782B7D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Eugenijus Pajarskas</w:t>
            </w:r>
            <w:r w:rsidR="00782B7D" w:rsidRPr="00AD26F5">
              <w:rPr>
                <w:rFonts w:eastAsia="Times New Roman" w:cs="Times New Roman"/>
                <w:sz w:val="22"/>
              </w:rPr>
              <w:t xml:space="preserve"> </w:t>
            </w:r>
          </w:p>
          <w:p w14:paraId="5BBD7095" w14:textId="2646304B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133528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133528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50775</w:t>
            </w:r>
          </w:p>
          <w:p w14:paraId="0D94FA7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7CD7F9A5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E00E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51A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Kiaušų kaimo kapinės (Kiaušų k., Anykščių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41F8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326D99D1" w14:textId="3BB36714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22" w:name="n_22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2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AEC9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0FE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5502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EC3" w14:textId="24AADBDF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288A228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seniūnija </w:t>
            </w:r>
          </w:p>
          <w:p w14:paraId="0EC1A0FE" w14:textId="018C6330" w:rsidR="00782B7D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>Ladigos g. 1</w:t>
            </w:r>
          </w:p>
          <w:p w14:paraId="3549D630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29111 Anykščiai </w:t>
            </w:r>
          </w:p>
          <w:p w14:paraId="5855DBBA" w14:textId="29FC78B8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Eugenijus Pajarskas</w:t>
            </w:r>
          </w:p>
          <w:p w14:paraId="6CAAC5D4" w14:textId="30B8775A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133528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133528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50775</w:t>
            </w:r>
          </w:p>
          <w:p w14:paraId="6E744069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74439A24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38BD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5FA2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Bikūnų kaimo kapinės (Bikūnų k., Anykščių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B3CD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05C5932C" w14:textId="776B0068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23" w:name="n_23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2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AE58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11A6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0989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CC2" w14:textId="0984235A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58035BE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seniūnija </w:t>
            </w:r>
          </w:p>
          <w:p w14:paraId="429A7465" w14:textId="0EDDE481" w:rsidR="00782B7D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>Ladigos g. 1</w:t>
            </w:r>
          </w:p>
          <w:p w14:paraId="3A700D4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29111 Anykščiai </w:t>
            </w:r>
          </w:p>
          <w:p w14:paraId="5BA80B25" w14:textId="6716385D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Eugenijus Pajarskas</w:t>
            </w:r>
          </w:p>
          <w:p w14:paraId="77BA1450" w14:textId="7CF975E0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133528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133528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50775</w:t>
            </w:r>
          </w:p>
          <w:p w14:paraId="38AA31C1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11B3739F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5FE5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C81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Vozgėlių kaimo kapinės (Vozgėlių k., Anykščių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8D93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4CFD0B1B" w14:textId="73A1C2B5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24" w:name="n_24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2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E852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A562" w14:textId="77777777" w:rsidR="00355E5F" w:rsidRPr="00AD26F5" w:rsidRDefault="00355E5F" w:rsidP="00355E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Žemės sklypo unikalus </w:t>
            </w:r>
          </w:p>
          <w:p w14:paraId="5DF67472" w14:textId="1E4DB158" w:rsidR="00355E5F" w:rsidRPr="00AD26F5" w:rsidRDefault="00355E5F" w:rsidP="00355E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Nr. 4400-5622-6101,</w:t>
            </w:r>
          </w:p>
          <w:p w14:paraId="6BA05FA3" w14:textId="719B0F56" w:rsidR="00782B7D" w:rsidRPr="00AD26F5" w:rsidRDefault="00355E5F" w:rsidP="00355E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2021-06-10 įregistruotas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E5D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unikalus kodas </w:t>
            </w:r>
            <w:r w:rsidRPr="00AD26F5">
              <w:rPr>
                <w:rFonts w:eastAsia="Times New Roman" w:cs="Times New Roman"/>
                <w:szCs w:val="20"/>
              </w:rPr>
              <w:t>24602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BCED" w14:textId="5092E68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766BBD0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seniūnija </w:t>
            </w:r>
          </w:p>
          <w:p w14:paraId="1E4043E3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J.Jablonskio g. 32</w:t>
            </w:r>
          </w:p>
          <w:p w14:paraId="0DF2C3A1" w14:textId="77777777" w:rsidR="004007C5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29111 Anykščiai</w:t>
            </w:r>
          </w:p>
          <w:p w14:paraId="22791CBB" w14:textId="17B06BD7" w:rsidR="00782B7D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Eugenijus Pajarskas</w:t>
            </w:r>
            <w:r w:rsidR="00782B7D" w:rsidRPr="00AD26F5">
              <w:rPr>
                <w:rFonts w:eastAsia="Times New Roman" w:cs="Times New Roman"/>
                <w:sz w:val="22"/>
              </w:rPr>
              <w:t xml:space="preserve"> </w:t>
            </w:r>
          </w:p>
          <w:p w14:paraId="1B4FED6E" w14:textId="1A5626D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133528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133528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50775</w:t>
            </w:r>
          </w:p>
          <w:p w14:paraId="645450F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B27306" w:rsidRPr="00AD26F5" w14:paraId="0011E92E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D174" w14:textId="7A07B2E4" w:rsidR="00B27306" w:rsidRPr="00AD26F5" w:rsidRDefault="00B27306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406F" w14:textId="1E2A83B5" w:rsidR="00B27306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szCs w:val="20"/>
              </w:rPr>
              <w:t>Lašinių kaimo kapinės (Lašinių k., Anykščių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E60" w14:textId="02AE0B78" w:rsidR="00B27306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sz w:val="22"/>
              </w:rPr>
              <w:t>Neveikiančios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80BA" w14:textId="59C6F72B" w:rsidR="00B27306" w:rsidRPr="00AD26F5" w:rsidRDefault="00B27306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2FF8" w14:textId="3C75633E" w:rsidR="00B27306" w:rsidRPr="00AD26F5" w:rsidRDefault="00B27306" w:rsidP="00355E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131C" w14:textId="5B1C9C79" w:rsidR="00B27306" w:rsidRPr="00AD26F5" w:rsidRDefault="00B27306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671" w14:textId="32855921" w:rsidR="00B27306" w:rsidRPr="00AD26F5" w:rsidRDefault="00B27306" w:rsidP="00B2730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 xml:space="preserve">Anykščių r. sav. </w:t>
            </w:r>
          </w:p>
          <w:p w14:paraId="3BDE25A7" w14:textId="77777777" w:rsidR="00B27306" w:rsidRPr="00AD26F5" w:rsidRDefault="00B27306" w:rsidP="00B2730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 xml:space="preserve">Anykščių seniūnija </w:t>
            </w:r>
          </w:p>
          <w:p w14:paraId="54574106" w14:textId="725D9BD3" w:rsidR="00B27306" w:rsidRPr="00AD26F5" w:rsidRDefault="00B27306" w:rsidP="00B2730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>Ladigos g. 1</w:t>
            </w:r>
          </w:p>
          <w:p w14:paraId="3266565A" w14:textId="77777777" w:rsidR="00B27306" w:rsidRPr="00AD26F5" w:rsidRDefault="00B27306" w:rsidP="00B2730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 xml:space="preserve">29111 Anykščiai </w:t>
            </w:r>
          </w:p>
          <w:p w14:paraId="52A00A63" w14:textId="0E075475" w:rsidR="004007C5" w:rsidRPr="00AD26F5" w:rsidRDefault="004007C5" w:rsidP="00B2730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Eugenijus Pajarskas</w:t>
            </w:r>
          </w:p>
          <w:p w14:paraId="1B0B8600" w14:textId="16CBD21B" w:rsidR="00B27306" w:rsidRPr="00AD26F5" w:rsidRDefault="00B27306" w:rsidP="00B2730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 xml:space="preserve">tel. </w:t>
            </w:r>
            <w:r w:rsidR="001E234B" w:rsidRPr="00AD26F5">
              <w:rPr>
                <w:rFonts w:eastAsia="Times New Roman" w:cs="Times New Roman"/>
                <w:color w:val="000000" w:themeColor="text1"/>
                <w:sz w:val="22"/>
              </w:rPr>
              <w:t>(</w:t>
            </w: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>8 381</w:t>
            </w:r>
            <w:r w:rsidR="001E234B" w:rsidRPr="00AD26F5">
              <w:rPr>
                <w:rFonts w:eastAsia="Times New Roman" w:cs="Times New Roman"/>
                <w:color w:val="000000" w:themeColor="text1"/>
                <w:sz w:val="22"/>
              </w:rPr>
              <w:t>)</w:t>
            </w:r>
            <w:r w:rsidRPr="00AD26F5">
              <w:rPr>
                <w:rFonts w:eastAsia="Times New Roman" w:cs="Times New Roman"/>
                <w:color w:val="000000" w:themeColor="text1"/>
                <w:sz w:val="22"/>
              </w:rPr>
              <w:t xml:space="preserve"> 50775</w:t>
            </w:r>
          </w:p>
          <w:p w14:paraId="2A790718" w14:textId="77777777" w:rsidR="00B27306" w:rsidRPr="00AD26F5" w:rsidRDefault="00B27306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71CD3650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F37A" w14:textId="7D35A58F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</w:t>
            </w:r>
            <w:r w:rsidR="00B27306" w:rsidRPr="00AD26F5">
              <w:rPr>
                <w:rFonts w:eastAsia="Times New Roman" w:cs="Times New Roman"/>
                <w:sz w:val="22"/>
              </w:rPr>
              <w:t>7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2387" w14:textId="5C10C1B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Andrioniškio miestelio kapinės (P.Markūno g., Andrioniškio mstl.</w:t>
            </w:r>
            <w:r w:rsidR="00B71C9C" w:rsidRPr="00AD26F5">
              <w:rPr>
                <w:rFonts w:eastAsia="Times New Roman" w:cs="Times New Roman"/>
                <w:szCs w:val="20"/>
              </w:rPr>
              <w:t>,</w:t>
            </w:r>
          </w:p>
          <w:p w14:paraId="550D51B5" w14:textId="09E59076" w:rsidR="00C07436" w:rsidRPr="00AD26F5" w:rsidRDefault="00C07436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Andrioniškio sen.</w:t>
            </w:r>
            <w:r w:rsidR="00B71C9C" w:rsidRPr="00AD26F5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640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727EEB49" w14:textId="5EA06018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25" w:name="n_25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2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41F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1,486 (iš jų 0,536 praplėtimas)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55BF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Žemės sklypo unikalus </w:t>
            </w:r>
          </w:p>
          <w:p w14:paraId="51D97E1E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Nr. 4400-2026-3403,</w:t>
            </w:r>
          </w:p>
          <w:p w14:paraId="1FC816F2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2010-02-23 įregistruotas (tik praplėtimas)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17C8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33A3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UAB Anykščių </w:t>
            </w:r>
          </w:p>
          <w:p w14:paraId="27DFE83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komunalinis ūkis</w:t>
            </w:r>
          </w:p>
          <w:p w14:paraId="53DBF39F" w14:textId="5F8ABBD9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</w:t>
            </w:r>
            <w:r w:rsidR="007D5324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47</w:t>
            </w:r>
          </w:p>
          <w:p w14:paraId="381E07B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081656E8" w14:textId="77777777" w:rsidR="004007C5" w:rsidRPr="00AD26F5" w:rsidRDefault="004007C5" w:rsidP="004007C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731A88A3" w14:textId="09E59076" w:rsidR="00782B7D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42687</w:t>
            </w:r>
          </w:p>
          <w:p w14:paraId="5BF8C5E8" w14:textId="0646C5E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el</w:t>
            </w:r>
            <w:r w:rsidR="001E234B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.p.</w:t>
            </w:r>
            <w:r w:rsidR="001E234B" w:rsidRPr="00AD26F5">
              <w:rPr>
                <w:rFonts w:eastAsia="Times New Roman" w:cs="Times New Roman"/>
                <w:sz w:val="22"/>
              </w:rPr>
              <w:t xml:space="preserve"> </w:t>
            </w:r>
            <w:hyperlink r:id="rId12" w:history="1">
              <w:r w:rsidR="001E234B"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782B7D" w:rsidRPr="00AD26F5" w14:paraId="6A2B64EC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7D84" w14:textId="16273875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</w:t>
            </w:r>
            <w:r w:rsidR="001226BF" w:rsidRPr="00AD26F5">
              <w:rPr>
                <w:rFonts w:eastAsia="Times New Roman" w:cs="Times New Roman"/>
                <w:sz w:val="22"/>
              </w:rPr>
              <w:t>8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24DE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Šilagalių kaimo kapinės (Šilagalio k., Andrioniškio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3269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4B0AD736" w14:textId="3887736F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26" w:name="n_26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2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102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8FD6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FA74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1BB1" w14:textId="494C0A70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EB03030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Andrioniškio seniūnija </w:t>
            </w:r>
          </w:p>
          <w:p w14:paraId="583587F0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g. 50</w:t>
            </w:r>
          </w:p>
          <w:p w14:paraId="18ACEE9D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29332 Andrioniškis </w:t>
            </w:r>
          </w:p>
          <w:p w14:paraId="3D4AAA24" w14:textId="10C8E602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271878D5" w14:textId="001CDDD4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Rolandas Lančickas</w:t>
            </w:r>
          </w:p>
          <w:p w14:paraId="746E0E40" w14:textId="7F51D45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1E234B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1E234B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43 942</w:t>
            </w:r>
          </w:p>
          <w:p w14:paraId="3D25B206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27880882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9C49" w14:textId="416D5202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</w:t>
            </w:r>
            <w:r w:rsidR="001226BF" w:rsidRPr="00AD26F5">
              <w:rPr>
                <w:rFonts w:eastAsia="Times New Roman" w:cs="Times New Roman"/>
                <w:sz w:val="22"/>
              </w:rPr>
              <w:t>9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5B3D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Pasmodų kaimo kapinės (Pasmodų k., Andrioniškio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E7EA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3DD4AAB0" w14:textId="0451D55B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27" w:name="n_27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27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01FF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683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7C0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9F51" w14:textId="0E04459A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74D8C0C9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Andrioniškio seniūnija </w:t>
            </w:r>
          </w:p>
          <w:p w14:paraId="3A68E178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g. 50</w:t>
            </w:r>
          </w:p>
          <w:p w14:paraId="649E9B92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29332 Andrioniškis </w:t>
            </w:r>
          </w:p>
          <w:p w14:paraId="33C32E38" w14:textId="6AD76E8F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1AED75F0" w14:textId="786E160D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Rolandas Lančickas</w:t>
            </w:r>
          </w:p>
          <w:p w14:paraId="61D0EFAF" w14:textId="58D1A27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1E234B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1E234B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43 942</w:t>
            </w:r>
          </w:p>
        </w:tc>
      </w:tr>
      <w:tr w:rsidR="00782B7D" w:rsidRPr="00AD26F5" w14:paraId="777FFAFE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2757" w14:textId="5B3975A8" w:rsidR="00782B7D" w:rsidRPr="00AD26F5" w:rsidRDefault="001226BF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30</w:t>
            </w:r>
            <w:r w:rsidR="00782B7D"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EC5A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Padvarninkų kaimo kapinės (Padvarninkų k., Andrioniškio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17E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Riboto naudojimo</w:t>
            </w:r>
          </w:p>
          <w:p w14:paraId="4E1ADA21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0791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2EE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221E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8B1A" w14:textId="790CF364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37FF32B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Andrioniškio seniūnija </w:t>
            </w:r>
          </w:p>
          <w:p w14:paraId="544A9C1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g. 50</w:t>
            </w:r>
          </w:p>
          <w:p w14:paraId="4D53A607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29332 Andrioniškis </w:t>
            </w:r>
          </w:p>
          <w:p w14:paraId="1D153BCD" w14:textId="03D823A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633DC830" w14:textId="2FDFE647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Rolandas Lančickas</w:t>
            </w:r>
          </w:p>
          <w:p w14:paraId="52A3F878" w14:textId="026D181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1E234B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1E234B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43 942</w:t>
            </w:r>
          </w:p>
        </w:tc>
      </w:tr>
      <w:tr w:rsidR="00782B7D" w:rsidRPr="00AD26F5" w14:paraId="57F0B01C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D598" w14:textId="13D5E789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3</w:t>
            </w:r>
            <w:r w:rsidR="007B6C62" w:rsidRPr="00AD26F5">
              <w:rPr>
                <w:rFonts w:eastAsia="Times New Roman" w:cs="Times New Roman"/>
                <w:szCs w:val="20"/>
              </w:rPr>
              <w:t>1</w:t>
            </w:r>
            <w:r w:rsidRPr="00AD26F5">
              <w:rPr>
                <w:rFonts w:eastAsia="Times New Roman" w:cs="Times New Roman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CA4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Maželių kaimo kapinės (Maželių k., Andrioniškio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2B57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13AB7F00" w14:textId="16F1E931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 xml:space="preserve">Anykščių r. sav. tarybos 2013 m. gegužės 30 d. sprendimas </w:t>
            </w:r>
            <w:bookmarkStart w:id="28" w:name="n_28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28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E709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lastRenderedPageBreak/>
              <w:t>0,17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1B6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6E7F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F8CC" w14:textId="5A7C1BA6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00B6AED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Andrioniškio seniūnija </w:t>
            </w:r>
          </w:p>
          <w:p w14:paraId="7111BE24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g. 50</w:t>
            </w:r>
          </w:p>
          <w:p w14:paraId="50B8662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 xml:space="preserve">29332 Andrioniškis </w:t>
            </w:r>
          </w:p>
          <w:p w14:paraId="4D3503B2" w14:textId="63C29808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6CB578F2" w14:textId="235C93B0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Rolandas Lančickas</w:t>
            </w:r>
          </w:p>
          <w:p w14:paraId="05DBAFB7" w14:textId="6BAE1DD0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672B22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672B22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43 942</w:t>
            </w:r>
          </w:p>
        </w:tc>
      </w:tr>
      <w:tr w:rsidR="00782B7D" w:rsidRPr="00AD26F5" w14:paraId="6AFF7958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F797" w14:textId="3DA72234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3</w:t>
            </w:r>
            <w:r w:rsidR="007B6C62" w:rsidRPr="00AD26F5">
              <w:rPr>
                <w:rFonts w:eastAsia="Times New Roman" w:cs="Times New Roman"/>
                <w:sz w:val="22"/>
              </w:rPr>
              <w:t>2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86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Krepšiagalio kaimo kapinės (Krepšiagalio k., Andrioniškio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3AA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191703B3" w14:textId="62A81AEA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29" w:name="n_29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29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9F61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0C4D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CB6C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 xml:space="preserve">unikalus kodas </w:t>
            </w:r>
            <w:r w:rsidRPr="00AD26F5">
              <w:rPr>
                <w:rFonts w:eastAsia="Times New Roman" w:cs="Times New Roman"/>
                <w:szCs w:val="20"/>
              </w:rPr>
              <w:t>12361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EC31" w14:textId="79B1EA7A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B8DD451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Andrioniškio seniūnija </w:t>
            </w:r>
          </w:p>
          <w:p w14:paraId="7B16E9F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g. 50</w:t>
            </w:r>
          </w:p>
          <w:p w14:paraId="391A6799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29332 Andrioniškis </w:t>
            </w:r>
          </w:p>
          <w:p w14:paraId="45051B58" w14:textId="16366D4A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0E5FA5CC" w14:textId="65176047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Rolandas Lančickas</w:t>
            </w:r>
          </w:p>
          <w:p w14:paraId="6FF6D2BC" w14:textId="6ECF9C7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672B22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672B22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43 942</w:t>
            </w:r>
          </w:p>
        </w:tc>
      </w:tr>
      <w:tr w:rsidR="00782B7D" w:rsidRPr="00AD26F5" w14:paraId="1CF809FF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1955" w14:textId="2CB2F95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3</w:t>
            </w:r>
            <w:r w:rsidR="007B6C62" w:rsidRPr="00AD26F5">
              <w:rPr>
                <w:rFonts w:eastAsia="Times New Roman" w:cs="Times New Roman"/>
                <w:sz w:val="22"/>
              </w:rPr>
              <w:t>3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AF2A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Sabaliūnų kaimo kapinės (Sabaliūnų k., Andrioniškio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BD92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41043F50" w14:textId="133737B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30" w:name="n_30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3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BF85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FEC0" w14:textId="77777777" w:rsidR="00355E5F" w:rsidRPr="00AD26F5" w:rsidRDefault="00355E5F" w:rsidP="00355E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Žemės sklypo unikalus </w:t>
            </w:r>
          </w:p>
          <w:p w14:paraId="7A5ADB05" w14:textId="5C885AD8" w:rsidR="00355E5F" w:rsidRPr="00AD26F5" w:rsidRDefault="00355E5F" w:rsidP="00355E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Nr. 4400-5657-3643,</w:t>
            </w:r>
          </w:p>
          <w:p w14:paraId="53A93AE4" w14:textId="59B714B8" w:rsidR="00782B7D" w:rsidRPr="00AD26F5" w:rsidRDefault="00355E5F" w:rsidP="00355E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2021-06-10 įregistruotas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140C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 xml:space="preserve">unikalus kodas </w:t>
            </w:r>
            <w:r w:rsidRPr="00AD26F5">
              <w:rPr>
                <w:rFonts w:eastAsia="Times New Roman" w:cs="Times New Roman"/>
                <w:szCs w:val="20"/>
              </w:rPr>
              <w:t>12363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D451" w14:textId="111C268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8C41DF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Andrioniškio seniūnija </w:t>
            </w:r>
          </w:p>
          <w:p w14:paraId="26BE4DD8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g. 50</w:t>
            </w:r>
          </w:p>
          <w:p w14:paraId="6DBD2B63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29332 Andrioniškis </w:t>
            </w:r>
          </w:p>
          <w:p w14:paraId="3283E9DC" w14:textId="77777777" w:rsidR="004007C5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0D365F97" w14:textId="2791F4DF" w:rsidR="00782B7D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Rolandas Lančickas</w:t>
            </w:r>
            <w:r w:rsidR="00782B7D" w:rsidRPr="00AD26F5">
              <w:rPr>
                <w:rFonts w:eastAsia="Times New Roman" w:cs="Times New Roman"/>
                <w:sz w:val="22"/>
              </w:rPr>
              <w:t xml:space="preserve"> </w:t>
            </w:r>
          </w:p>
          <w:p w14:paraId="79FDE99C" w14:textId="5E05BBD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672B22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672B22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43 942</w:t>
            </w:r>
          </w:p>
        </w:tc>
      </w:tr>
      <w:tr w:rsidR="00782B7D" w:rsidRPr="00AD26F5" w14:paraId="0F372EA9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4D15" w14:textId="495EA3F2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3</w:t>
            </w:r>
            <w:r w:rsidR="007B6C62" w:rsidRPr="00AD26F5">
              <w:rPr>
                <w:rFonts w:eastAsia="Times New Roman" w:cs="Times New Roman"/>
                <w:sz w:val="22"/>
              </w:rPr>
              <w:t>4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097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Vokiečių karių kapai (Latavos k., Andrioniškio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6810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305AE004" w14:textId="3BD046F4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31" w:name="n_31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3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C7C1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09D6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1E99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 xml:space="preserve">unikalus kodas </w:t>
            </w:r>
            <w:r w:rsidRPr="00AD26F5">
              <w:rPr>
                <w:rFonts w:eastAsia="Times New Roman" w:cs="Times New Roman"/>
                <w:szCs w:val="20"/>
              </w:rPr>
              <w:t>12364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B4D6" w14:textId="62F5BA52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7A726D1A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Andrioniškio seniūnija </w:t>
            </w:r>
          </w:p>
          <w:p w14:paraId="12D065ED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g. 50</w:t>
            </w:r>
          </w:p>
          <w:p w14:paraId="5FE2E2BA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29332 Andrioniškis </w:t>
            </w:r>
          </w:p>
          <w:p w14:paraId="1E20EB2A" w14:textId="13ADDCA9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36DC6FDC" w14:textId="6A8A769F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Rolandas Lančickas</w:t>
            </w:r>
          </w:p>
          <w:p w14:paraId="6FEA6BD1" w14:textId="1185130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672B22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672B22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43 942</w:t>
            </w:r>
          </w:p>
        </w:tc>
      </w:tr>
      <w:tr w:rsidR="00782B7D" w:rsidRPr="00AD26F5" w14:paraId="79FABF71" w14:textId="77777777" w:rsidTr="00355E5F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B514" w14:textId="5AACBC09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3</w:t>
            </w:r>
            <w:r w:rsidR="007B6C62" w:rsidRPr="00AD26F5">
              <w:rPr>
                <w:rFonts w:eastAsia="Times New Roman" w:cs="Times New Roman"/>
                <w:sz w:val="22"/>
              </w:rPr>
              <w:t>5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9623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Sedeikių dvaro kapinės (Sedeikių k., Andrioniškio sen.) 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765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39A48EDE" w14:textId="4770C7E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32" w:name="n_32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3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BB61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7816" w14:textId="77777777" w:rsidR="00355E5F" w:rsidRPr="00AD26F5" w:rsidRDefault="00355E5F" w:rsidP="00355E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Žemės sklypo unikalus </w:t>
            </w:r>
          </w:p>
          <w:p w14:paraId="68ADE22B" w14:textId="47E8953B" w:rsidR="00355E5F" w:rsidRPr="00AD26F5" w:rsidRDefault="00355E5F" w:rsidP="00355E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Nr. 4400-5513-4679,</w:t>
            </w:r>
          </w:p>
          <w:p w14:paraId="05666530" w14:textId="3AC53958" w:rsidR="00782B7D" w:rsidRPr="00AD26F5" w:rsidRDefault="00355E5F" w:rsidP="00355E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2020-12-18 įregistruotas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9A1C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 xml:space="preserve">unikalus kodas </w:t>
            </w:r>
            <w:r w:rsidRPr="00AD26F5">
              <w:rPr>
                <w:rFonts w:eastAsia="Times New Roman" w:cs="Times New Roman"/>
                <w:szCs w:val="20"/>
              </w:rPr>
              <w:t>12362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FC71" w14:textId="2EA04B3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D592D7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Andrioniškio seniūnija </w:t>
            </w:r>
          </w:p>
          <w:p w14:paraId="01328488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g. 50</w:t>
            </w:r>
          </w:p>
          <w:p w14:paraId="0A12F567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29332 Andrioniškis </w:t>
            </w:r>
          </w:p>
          <w:p w14:paraId="145D3967" w14:textId="15F3970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557A67C7" w14:textId="237122D4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Rolandas Lančickas</w:t>
            </w:r>
          </w:p>
          <w:p w14:paraId="576FE03F" w14:textId="223DBBD4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672B22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672B22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43 942</w:t>
            </w:r>
          </w:p>
        </w:tc>
      </w:tr>
      <w:tr w:rsidR="00782B7D" w:rsidRPr="00AD26F5" w14:paraId="72693962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3F73" w14:textId="0BC91236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3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D9B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Sedeikių kaimo kapinės (Sedeikių k., Andrioniškio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4C5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1BFCFBFA" w14:textId="04C457C2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33" w:name="n_33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3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7325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09D2" w14:textId="77777777" w:rsidR="00355E5F" w:rsidRPr="00AD26F5" w:rsidRDefault="00355E5F" w:rsidP="00355E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Žemės sklypo unikalus </w:t>
            </w:r>
          </w:p>
          <w:p w14:paraId="1DBC872C" w14:textId="66A0F386" w:rsidR="00355E5F" w:rsidRPr="00AD26F5" w:rsidRDefault="00355E5F" w:rsidP="00355E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Nr. 4400-5541-2556,</w:t>
            </w:r>
          </w:p>
          <w:p w14:paraId="765D3DA9" w14:textId="649A5A34" w:rsidR="00782B7D" w:rsidRPr="00AD26F5" w:rsidRDefault="00355E5F" w:rsidP="00355E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2021-06-10 įregistruotas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79D2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 w:val="22"/>
              </w:rPr>
              <w:t>unikalus kodas</w:t>
            </w:r>
            <w:r w:rsidRPr="00AD26F5">
              <w:rPr>
                <w:rFonts w:eastAsia="Times New Roman" w:cs="Times New Roman"/>
                <w:szCs w:val="20"/>
              </w:rPr>
              <w:t xml:space="preserve"> 11683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030" w14:textId="277EE350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D1DC7DD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Andrioniškio seniūnija </w:t>
            </w:r>
          </w:p>
          <w:p w14:paraId="0A894ED1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g. 50</w:t>
            </w:r>
          </w:p>
          <w:p w14:paraId="50A1601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29332 Andrioniškis</w:t>
            </w:r>
          </w:p>
          <w:p w14:paraId="59F167F1" w14:textId="2C92D23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4CF392B6" w14:textId="19D0C8E5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Rolandas Lančickas</w:t>
            </w:r>
          </w:p>
          <w:p w14:paraId="1D2D6ADC" w14:textId="3FE257D2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672B22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672B22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43 942</w:t>
            </w:r>
          </w:p>
        </w:tc>
      </w:tr>
      <w:tr w:rsidR="00782B7D" w:rsidRPr="00AD26F5" w14:paraId="769EAD00" w14:textId="77777777" w:rsidTr="00B82B66">
        <w:trPr>
          <w:trHeight w:val="15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5F09" w14:textId="2A7319AD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3</w:t>
            </w:r>
            <w:r w:rsidR="007B6C62" w:rsidRPr="00AD26F5">
              <w:rPr>
                <w:rFonts w:eastAsia="Times New Roman" w:cs="Times New Roman"/>
                <w:sz w:val="22"/>
              </w:rPr>
              <w:t>7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AE9E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Mikierių kaimo kapinės (Mikierių k., Andrioniškio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AEC8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4A49D7CB" w14:textId="47D9E3F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34" w:name="n_34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3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55E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2A2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C67F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CACE" w14:textId="1768591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C6B246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Andrioniškio seniūnija </w:t>
            </w:r>
          </w:p>
          <w:p w14:paraId="2560DFB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g. 50</w:t>
            </w:r>
          </w:p>
          <w:p w14:paraId="1072FD7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29332 Andrioniškis</w:t>
            </w:r>
          </w:p>
          <w:p w14:paraId="167C0CE4" w14:textId="77777777" w:rsidR="004007C5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Anykščių r.</w:t>
            </w:r>
          </w:p>
          <w:p w14:paraId="2673A357" w14:textId="21B3443B" w:rsidR="00782B7D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Rolandas Lančickas</w:t>
            </w:r>
            <w:r w:rsidR="00782B7D" w:rsidRPr="00AD26F5">
              <w:rPr>
                <w:rFonts w:eastAsia="Times New Roman" w:cs="Times New Roman"/>
                <w:sz w:val="22"/>
              </w:rPr>
              <w:t xml:space="preserve"> </w:t>
            </w:r>
          </w:p>
          <w:p w14:paraId="3D4E0EE8" w14:textId="2453492B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</w:t>
            </w:r>
            <w:r w:rsidR="00672B22" w:rsidRPr="00AD26F5">
              <w:rPr>
                <w:rFonts w:eastAsia="Times New Roman" w:cs="Times New Roman"/>
                <w:sz w:val="22"/>
              </w:rPr>
              <w:t xml:space="preserve"> 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672B22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43 942</w:t>
            </w:r>
          </w:p>
        </w:tc>
      </w:tr>
      <w:tr w:rsidR="00782B7D" w:rsidRPr="00AD26F5" w14:paraId="66A89030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7B94" w14:textId="2A4490D9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3</w:t>
            </w:r>
            <w:r w:rsidR="007B6C62" w:rsidRPr="00AD26F5">
              <w:rPr>
                <w:rFonts w:eastAsia="Times New Roman" w:cs="Times New Roman"/>
                <w:sz w:val="22"/>
              </w:rPr>
              <w:t>8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8DC5" w14:textId="192DAB6E" w:rsidR="00C07436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Debeikių miestelio naujosios kapinės (Ąžuolų g., Debeikių mstl.</w:t>
            </w:r>
            <w:r w:rsidR="00B71C9C" w:rsidRPr="00AD26F5">
              <w:rPr>
                <w:rFonts w:eastAsia="Times New Roman" w:cs="Times New Roman"/>
                <w:szCs w:val="20"/>
              </w:rPr>
              <w:t xml:space="preserve">, </w:t>
            </w:r>
            <w:r w:rsidR="00C07436" w:rsidRPr="00AD26F5">
              <w:rPr>
                <w:rFonts w:eastAsia="Times New Roman" w:cs="Times New Roman"/>
                <w:szCs w:val="20"/>
              </w:rPr>
              <w:t>Debeikių sen.</w:t>
            </w:r>
            <w:r w:rsidR="00B71C9C" w:rsidRPr="00AD26F5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907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00F4ED2A" w14:textId="312F8D9A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35" w:name="n_35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3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261F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2,96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4024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71F4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856A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UAB Anykščių</w:t>
            </w:r>
          </w:p>
          <w:p w14:paraId="6C56234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komunalinis ūkis</w:t>
            </w:r>
          </w:p>
          <w:p w14:paraId="3F951B1D" w14:textId="5BC1BAF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</w:t>
            </w:r>
            <w:r w:rsidR="00814427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47</w:t>
            </w:r>
          </w:p>
          <w:p w14:paraId="563DEECA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5FB8892A" w14:textId="77777777" w:rsidR="004007C5" w:rsidRPr="00AD26F5" w:rsidRDefault="004007C5" w:rsidP="004007C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20FEB19F" w14:textId="667CDC61" w:rsidR="00782B7D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42687</w:t>
            </w:r>
          </w:p>
          <w:p w14:paraId="65F0EC5D" w14:textId="1B1B3DC6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el.</w:t>
            </w:r>
            <w:r w:rsidR="00672B22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p.</w:t>
            </w:r>
            <w:r w:rsidR="00672B22" w:rsidRPr="00AD26F5">
              <w:rPr>
                <w:rFonts w:eastAsia="Times New Roman" w:cs="Times New Roman"/>
                <w:sz w:val="22"/>
              </w:rPr>
              <w:t xml:space="preserve"> </w:t>
            </w:r>
            <w:hyperlink r:id="rId13" w:history="1">
              <w:r w:rsidR="00672B22"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782B7D" w:rsidRPr="00AD26F5" w14:paraId="29BEBF56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6A8F" w14:textId="750E2A6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3</w:t>
            </w:r>
            <w:r w:rsidR="007B6C62" w:rsidRPr="00AD26F5">
              <w:rPr>
                <w:rFonts w:eastAsia="Times New Roman" w:cs="Times New Roman"/>
                <w:sz w:val="22"/>
              </w:rPr>
              <w:t>9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EA1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Čekonių kaimo kapinės (Čekonių k., Debeikių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047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68492517" w14:textId="3736D151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36" w:name="n_36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3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D7DE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4AC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4434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85C4" w14:textId="23E51B75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371961E2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63CCDEFC" w14:textId="4B86697B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4593591D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40CE9922" w14:textId="6FAC1835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517C892B" w14:textId="2B90A1DD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</w:p>
          <w:p w14:paraId="50D580E5" w14:textId="30FAC364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672B22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672B22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4F572C36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2089" w14:textId="0389BAE6" w:rsidR="00782B7D" w:rsidRPr="00AD26F5" w:rsidRDefault="007B6C62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40</w:t>
            </w:r>
            <w:r w:rsidR="00782B7D"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D68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Jononių kaimo kapinės (Jononių k., Debeikių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B9B4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1512253B" w14:textId="66F0E85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37" w:name="n_37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37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FF34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65A1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8F28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B7D0" w14:textId="50BE3CAF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C988EF1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53B06800" w14:textId="56B72800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3192A789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6231FCF2" w14:textId="6145519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77A80F41" w14:textId="09E54F47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</w:p>
          <w:p w14:paraId="32C1C960" w14:textId="60BDE16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672B22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672B22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31CEF03B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044" w14:textId="360AB8F6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4</w:t>
            </w:r>
            <w:r w:rsidR="007B6C62" w:rsidRPr="00AD26F5">
              <w:rPr>
                <w:rFonts w:eastAsia="Times New Roman" w:cs="Times New Roman"/>
                <w:sz w:val="22"/>
              </w:rPr>
              <w:t>1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89F1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Šventupio kaimo (rusų) kapinės (Šventupio k., Debeikių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91F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4E102333" w14:textId="7F8BD68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38" w:name="n_38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38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2D46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B6C9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2D7D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E08A" w14:textId="140B22AB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6270D69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1DE52B23" w14:textId="74E6D646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7BB48DBE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58AE9C6C" w14:textId="7CFA041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6DD38877" w14:textId="64AC5CD4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</w:p>
          <w:p w14:paraId="3DB3B260" w14:textId="7C9D074B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672B22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672B22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4AFEBD16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DBBA" w14:textId="28872B43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4</w:t>
            </w:r>
            <w:r w:rsidR="007B6C62" w:rsidRPr="00AD26F5">
              <w:rPr>
                <w:rFonts w:eastAsia="Times New Roman" w:cs="Times New Roman"/>
                <w:sz w:val="22"/>
              </w:rPr>
              <w:t>2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55AD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Mičionių kaimo kapinės (Mičionių k., Debeikių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7EED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2D3D22F7" w14:textId="19D21E0B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39" w:name="n_39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39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218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93B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5CA7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45D7" w14:textId="4B3FD954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55491468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6FA0C8AC" w14:textId="56EA485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063F6819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49893311" w14:textId="5BA74AB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 xml:space="preserve">Anykščių r. </w:t>
            </w:r>
          </w:p>
          <w:p w14:paraId="2B210933" w14:textId="708E6495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</w:p>
          <w:p w14:paraId="2F78DE8E" w14:textId="0D3408A1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672B22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672B22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054157EA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C41E" w14:textId="0D889892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4</w:t>
            </w:r>
            <w:r w:rsidR="007B6C62" w:rsidRPr="00AD26F5">
              <w:rPr>
                <w:rFonts w:eastAsia="Times New Roman" w:cs="Times New Roman"/>
                <w:sz w:val="22"/>
              </w:rPr>
              <w:t>3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858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Papšių kaimo kapinės (Gudelių k. 1, Debeikių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0CC0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25FDE0C4" w14:textId="5D370240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40" w:name="n_40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4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8FD4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0,1521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7C94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Žemės sklypo unikalus</w:t>
            </w:r>
          </w:p>
          <w:p w14:paraId="556DF4F5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Nr. 3436-0003-0192,</w:t>
            </w:r>
          </w:p>
          <w:p w14:paraId="765B47DF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1998-06-02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334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92B3" w14:textId="60A462B4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5AFD9752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4DA30AC4" w14:textId="5F29854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02E0E337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08795893" w14:textId="4115D665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0465D891" w14:textId="61739F86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</w:p>
          <w:p w14:paraId="3247BD99" w14:textId="7CFF5A49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672B22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672B22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6D97E961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5F39" w14:textId="2879DCA2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4</w:t>
            </w:r>
            <w:r w:rsidR="007B6C62" w:rsidRPr="00AD26F5">
              <w:rPr>
                <w:rFonts w:eastAsia="Times New Roman" w:cs="Times New Roman"/>
                <w:sz w:val="22"/>
              </w:rPr>
              <w:t>4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DA2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Šventupio kaimo kapinės (Šventupio k., Debeikių sen.)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9EA7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Riboto naudojimo</w:t>
            </w:r>
          </w:p>
          <w:p w14:paraId="1AA05040" w14:textId="146DE316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41" w:name="n_41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4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6A17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A8B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E67F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8ACC" w14:textId="0A89926D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69CEAD44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38D9FEF7" w14:textId="79D0ED38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1E172DD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5F25187B" w14:textId="77777777" w:rsidR="004007C5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7A4637FD" w14:textId="1B2DCD86" w:rsidR="00782B7D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  <w:r w:rsidR="00782B7D" w:rsidRPr="00AD26F5">
              <w:rPr>
                <w:rFonts w:eastAsia="Times New Roman" w:cs="Times New Roman"/>
                <w:sz w:val="22"/>
              </w:rPr>
              <w:t xml:space="preserve"> </w:t>
            </w:r>
          </w:p>
          <w:p w14:paraId="72DEEF86" w14:textId="740C286D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672B22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672B22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367086C2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1842" w14:textId="6F55283C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4</w:t>
            </w:r>
            <w:r w:rsidR="007B6C62" w:rsidRPr="00AD26F5">
              <w:rPr>
                <w:rFonts w:eastAsia="Times New Roman" w:cs="Times New Roman"/>
                <w:sz w:val="22"/>
              </w:rPr>
              <w:t>5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9D1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Leliūnų kaimo kapinės (Leliūnų k., Debeikių sen.)</w:t>
            </w:r>
          </w:p>
          <w:p w14:paraId="0ED2E0E9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F98D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Riboto naudojimo</w:t>
            </w:r>
          </w:p>
          <w:p w14:paraId="7F1464D2" w14:textId="5A446D22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42" w:name="n_42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4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BAE2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4DD7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ED7F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0A6A" w14:textId="426AE4DB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548856DA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0D78DAF1" w14:textId="643FACB1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7073F8A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70111525" w14:textId="77777777" w:rsidR="004007C5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2C184710" w14:textId="767A072B" w:rsidR="00782B7D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  <w:r w:rsidR="00782B7D" w:rsidRPr="00AD26F5">
              <w:rPr>
                <w:rFonts w:eastAsia="Times New Roman" w:cs="Times New Roman"/>
                <w:sz w:val="22"/>
              </w:rPr>
              <w:t xml:space="preserve"> </w:t>
            </w:r>
          </w:p>
          <w:p w14:paraId="3A6B0376" w14:textId="5A2F09E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672B22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672B22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484B6417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7F7F" w14:textId="27CA6A15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D565" w14:textId="56B55624" w:rsidR="00C07436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Debeikių miestelio senosios kapinės (Ąžuolų g., Debeikių mstl.</w:t>
            </w:r>
            <w:r w:rsidR="00B71C9C" w:rsidRPr="00AD26F5">
              <w:rPr>
                <w:rFonts w:eastAsia="Times New Roman" w:cs="Times New Roman"/>
                <w:szCs w:val="20"/>
              </w:rPr>
              <w:t xml:space="preserve">, </w:t>
            </w:r>
            <w:r w:rsidR="00C07436" w:rsidRPr="00AD26F5">
              <w:rPr>
                <w:rFonts w:eastAsia="Times New Roman" w:cs="Times New Roman"/>
                <w:szCs w:val="20"/>
              </w:rPr>
              <w:t>Debeikių sen.</w:t>
            </w:r>
            <w:r w:rsidR="00B71C9C" w:rsidRPr="00AD26F5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6E9D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0C705EAC" w14:textId="517B4B30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43" w:name="n_43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4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9399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2762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831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D9F2" w14:textId="4496107A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36F410A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4C2F9455" w14:textId="7126455B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585A6D8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2028960F" w14:textId="288F5AE1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287EADAD" w14:textId="1BBC2C8A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</w:p>
          <w:p w14:paraId="501171E6" w14:textId="3454C75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672B22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672B22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48EDE92D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908A" w14:textId="6A19C62B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4</w:t>
            </w:r>
            <w:r w:rsidR="007B6C62" w:rsidRPr="00AD26F5">
              <w:rPr>
                <w:rFonts w:eastAsia="Times New Roman" w:cs="Times New Roman"/>
                <w:sz w:val="22"/>
              </w:rPr>
              <w:t>7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AADD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Meldučių kaimo kapinės (Meldučių k., Debeikių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CAF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67B6F232" w14:textId="6195A74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44" w:name="n_44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4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6165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5BD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6CEC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7273" w14:textId="0B1A6A64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5958204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73A99DEE" w14:textId="105A3EC2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4D1CA26E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7118E486" w14:textId="77777777" w:rsidR="004007C5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5E90303F" w14:textId="25D3B167" w:rsidR="00782B7D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  <w:r w:rsidR="00782B7D" w:rsidRPr="00AD26F5">
              <w:rPr>
                <w:rFonts w:eastAsia="Times New Roman" w:cs="Times New Roman"/>
                <w:sz w:val="22"/>
              </w:rPr>
              <w:t xml:space="preserve"> </w:t>
            </w:r>
          </w:p>
          <w:p w14:paraId="5C97DC5E" w14:textId="3155483D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672B22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672B22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455DDDF1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33D2" w14:textId="2A43964C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4</w:t>
            </w:r>
            <w:r w:rsidR="007B6C62" w:rsidRPr="00AD26F5">
              <w:rPr>
                <w:rFonts w:eastAsia="Times New Roman" w:cs="Times New Roman"/>
                <w:sz w:val="22"/>
              </w:rPr>
              <w:t>8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DC47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Kalvelių kaimo kapinės (Kalvelių k., Debeikių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533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22BBC432" w14:textId="42FE6756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45" w:name="n_45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4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69C3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2F24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2EA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92F4" w14:textId="15F0441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729C8AE1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7A88DDAF" w14:textId="054A598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6FAD7DD4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304A73DA" w14:textId="77777777" w:rsidR="004007C5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</w:t>
            </w:r>
            <w:r w:rsidR="00672B22" w:rsidRPr="00AD26F5">
              <w:rPr>
                <w:rFonts w:eastAsia="Times New Roman" w:cs="Times New Roman"/>
                <w:sz w:val="22"/>
              </w:rPr>
              <w:t>r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  <w:p w14:paraId="6DC12693" w14:textId="692CB866" w:rsidR="00782B7D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  <w:r w:rsidR="00782B7D" w:rsidRPr="00AD26F5">
              <w:rPr>
                <w:rFonts w:eastAsia="Times New Roman" w:cs="Times New Roman"/>
                <w:sz w:val="22"/>
              </w:rPr>
              <w:t xml:space="preserve"> </w:t>
            </w:r>
          </w:p>
          <w:p w14:paraId="25F1B949" w14:textId="5553053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672B22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672B22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58D26762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37C6" w14:textId="362EDBA1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4</w:t>
            </w:r>
            <w:r w:rsidR="007B6C62" w:rsidRPr="00AD26F5">
              <w:rPr>
                <w:rFonts w:eastAsia="Times New Roman" w:cs="Times New Roman"/>
                <w:sz w:val="22"/>
              </w:rPr>
              <w:t>9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7CD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Vainiūnų kaimo kapinės (Vainiūnių k., Debeikių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5DF7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4118963C" w14:textId="09CE847A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46" w:name="n_46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4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5CE7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F357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4040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A373" w14:textId="3F9FDF7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5DA86890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20C04AD5" w14:textId="4314854B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0C03A42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02BD0652" w14:textId="6E6DBB3A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04397468" w14:textId="6F1B8CD6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</w:p>
          <w:p w14:paraId="28A83A54" w14:textId="63001702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672B22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672B22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03D35E79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F44B" w14:textId="46DBC2DE" w:rsidR="00782B7D" w:rsidRPr="00AD26F5" w:rsidRDefault="007B6C62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50</w:t>
            </w:r>
            <w:r w:rsidR="00782B7D"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A4FA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Černių kaimo kapinės (Černių k., Debeikių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12D0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79D8A979" w14:textId="36EBE3E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47" w:name="n_47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47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8717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21D8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46E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6AFA" w14:textId="63E5126D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4C5EF3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78769DCA" w14:textId="7E897995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799050E8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2F1C50CE" w14:textId="77777777" w:rsidR="004007C5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307CBE4E" w14:textId="08EEA5B1" w:rsidR="00782B7D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  <w:r w:rsidR="00782B7D" w:rsidRPr="00AD26F5">
              <w:rPr>
                <w:rFonts w:eastAsia="Times New Roman" w:cs="Times New Roman"/>
                <w:sz w:val="22"/>
              </w:rPr>
              <w:t xml:space="preserve"> </w:t>
            </w:r>
          </w:p>
          <w:p w14:paraId="3C9D9113" w14:textId="7AC979A4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672B22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672B22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66893957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EFE4" w14:textId="794FF77A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5</w:t>
            </w:r>
            <w:r w:rsidR="007B6C62" w:rsidRPr="00AD26F5">
              <w:rPr>
                <w:rFonts w:eastAsia="Times New Roman" w:cs="Times New Roman"/>
                <w:sz w:val="22"/>
              </w:rPr>
              <w:t>1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F6EA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Varkujų kaimo kapinės (Varkujų k., Debeikių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36DE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017C9D8C" w14:textId="25DF0831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48" w:name="n_48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48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AE7F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FF2D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39CD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48A" w14:textId="2A3055A8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4783E8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14034CBC" w14:textId="4CE05FCF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5DA388A9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65BE965B" w14:textId="5476E020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55C3346F" w14:textId="16AAA7FB" w:rsidR="00C8124A" w:rsidRPr="00AD26F5" w:rsidRDefault="00C8124A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Seniūnas Alvydas Simonavičius </w:t>
            </w:r>
          </w:p>
          <w:p w14:paraId="5B9B0E87" w14:textId="4567C4A2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B0592D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B0592D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045139CB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B8D0" w14:textId="214E3641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5</w:t>
            </w:r>
            <w:r w:rsidR="007B6C62" w:rsidRPr="00AD26F5">
              <w:rPr>
                <w:rFonts w:eastAsia="Times New Roman" w:cs="Times New Roman"/>
                <w:sz w:val="22"/>
              </w:rPr>
              <w:t>2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E738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Ivonių kaimo kapinės (Ivonių k., Debeikių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192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03139D6D" w14:textId="4959ED34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49" w:name="n_49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49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112D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2B9F" w14:textId="77777777" w:rsidR="002A1AF3" w:rsidRPr="00AD26F5" w:rsidRDefault="002A1AF3" w:rsidP="002A1A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Žemės sklypo unikalus </w:t>
            </w:r>
          </w:p>
          <w:p w14:paraId="724F5F8E" w14:textId="3952BBF9" w:rsidR="002A1AF3" w:rsidRPr="00AD26F5" w:rsidRDefault="002A1AF3" w:rsidP="002A1A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Nr. 4400-5869-7564,</w:t>
            </w:r>
          </w:p>
          <w:p w14:paraId="4C1EB621" w14:textId="1D79C208" w:rsidR="00782B7D" w:rsidRPr="00AD26F5" w:rsidRDefault="002A1AF3" w:rsidP="002A1A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2022-11-21 įregistruotas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E51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23D6" w14:textId="6C84A96F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AEA9937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2504AFF8" w14:textId="56C85F44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3FDF8088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7C52A729" w14:textId="27FDC16F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</w:t>
            </w:r>
            <w:r w:rsidR="00B0592D" w:rsidRPr="00AD26F5">
              <w:rPr>
                <w:rFonts w:eastAsia="Times New Roman" w:cs="Times New Roman"/>
                <w:sz w:val="22"/>
              </w:rPr>
              <w:t>r</w:t>
            </w:r>
            <w:r w:rsidRPr="00AD26F5">
              <w:rPr>
                <w:rFonts w:eastAsia="Times New Roman" w:cs="Times New Roman"/>
                <w:sz w:val="22"/>
              </w:rPr>
              <w:t xml:space="preserve">. </w:t>
            </w:r>
          </w:p>
          <w:p w14:paraId="10F6960B" w14:textId="586F33EE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</w:p>
          <w:p w14:paraId="09E3D439" w14:textId="0E613AA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B0592D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B0592D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01BC12F8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E53B" w14:textId="027F84F0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5</w:t>
            </w:r>
            <w:r w:rsidR="007B6C62" w:rsidRPr="00AD26F5">
              <w:rPr>
                <w:rFonts w:eastAsia="Times New Roman" w:cs="Times New Roman"/>
                <w:sz w:val="22"/>
              </w:rPr>
              <w:t>3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E30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Bebarzdžių kaimo kapinės (Bebarzdžių k., Debeikių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27C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374E06BE" w14:textId="52606BEA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50" w:name="n_50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5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78FF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9D8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74E1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82A0" w14:textId="5A5F3E35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B331861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023B1C6E" w14:textId="5B6721B6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.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30BE5D9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121A059D" w14:textId="4CDCF6D5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26FA9CCE" w14:textId="77777777" w:rsidR="004007C5" w:rsidRPr="00AD26F5" w:rsidRDefault="004007C5" w:rsidP="004007C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Seniūnas Alvydas Simonavičius</w:t>
            </w:r>
          </w:p>
          <w:p w14:paraId="468820A6" w14:textId="542B94DC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  <w:p w14:paraId="0B561DA6" w14:textId="282FE4C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B0592D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B0592D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2A1FD5C8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6746" w14:textId="33DBAAF3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5</w:t>
            </w:r>
            <w:r w:rsidR="007B6C62" w:rsidRPr="00AD26F5">
              <w:rPr>
                <w:rFonts w:eastAsia="Times New Roman" w:cs="Times New Roman"/>
                <w:sz w:val="22"/>
              </w:rPr>
              <w:t>4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9E3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Katlėriškių kaimo kapinės (Katlėriškių k., Debeikių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17F3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16A088F1" w14:textId="48DF28B2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51" w:name="n_51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5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39D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31C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0B2C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42F7" w14:textId="7662F7E6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530FEF79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2562CFEC" w14:textId="0F7FB5EB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.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5ACF57D7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5F69BB67" w14:textId="180C2BF0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7A7CFBB3" w14:textId="161BFC88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</w:p>
          <w:p w14:paraId="7647589F" w14:textId="7362ABDD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B0592D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B0592D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56665D79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239D" w14:textId="020C5C09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5</w:t>
            </w:r>
            <w:r w:rsidR="007B6C62" w:rsidRPr="00AD26F5">
              <w:rPr>
                <w:rFonts w:eastAsia="Times New Roman" w:cs="Times New Roman"/>
                <w:sz w:val="22"/>
              </w:rPr>
              <w:t>5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FC3A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Antupių kaimo kapinės (Antupių k., Debeikių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0DC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5CA10A18" w14:textId="25CDC028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52" w:name="n_52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5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1828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7D69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1EE8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6434" w14:textId="5707501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66D2E20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4335F6CB" w14:textId="4C352B2A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.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084991D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3159EC79" w14:textId="61D1B014" w:rsidR="004007C5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  <w:r w:rsidR="004007C5" w:rsidRPr="00AD26F5">
              <w:rPr>
                <w:rFonts w:eastAsia="Times New Roman" w:cs="Times New Roman"/>
                <w:sz w:val="22"/>
              </w:rPr>
              <w:t xml:space="preserve"> Seniūnas Alvydas Simonavičius</w:t>
            </w:r>
          </w:p>
          <w:p w14:paraId="1925B390" w14:textId="43E17F0B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B0592D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B0592D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50D93996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D3B5" w14:textId="056BD96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5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9E0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Puodžių kaimo kapinės (Puodžių k., Debeikių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FD49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14F2CBF0" w14:textId="12498672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53" w:name="n_53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5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77AD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F83F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5EE8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B1D7" w14:textId="2DB3A765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5514A7E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1AA37EE5" w14:textId="56046E5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.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0D47D6B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370EDD4F" w14:textId="77777777" w:rsidR="004007C5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18059EF9" w14:textId="3247C93D" w:rsidR="00782B7D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  <w:r w:rsidR="00782B7D" w:rsidRPr="00AD26F5">
              <w:rPr>
                <w:rFonts w:eastAsia="Times New Roman" w:cs="Times New Roman"/>
                <w:sz w:val="22"/>
              </w:rPr>
              <w:t xml:space="preserve"> </w:t>
            </w:r>
          </w:p>
          <w:p w14:paraId="2AB08489" w14:textId="2500C90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B0592D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B0592D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1405BC2E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03B6" w14:textId="2ABA4915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5</w:t>
            </w:r>
            <w:r w:rsidR="007B6C62" w:rsidRPr="00AD26F5">
              <w:rPr>
                <w:rFonts w:eastAsia="Times New Roman" w:cs="Times New Roman"/>
                <w:sz w:val="22"/>
              </w:rPr>
              <w:t>7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3D41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Kerkūzų kaimo kapinės (Kerkūzų k., Debeikių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9BD0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05BA530F" w14:textId="7F83CD0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54" w:name="n_54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5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076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6AB7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B5F7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8326" w14:textId="55B16CF9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6EA9080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65A67386" w14:textId="71387958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.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3DAABA51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59BA78B6" w14:textId="34B3571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26466B43" w14:textId="328F068C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</w:p>
          <w:p w14:paraId="61B5BC4D" w14:textId="29FF8508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B0592D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B0592D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6B8875E2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DAE5" w14:textId="4DAA8EB3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5</w:t>
            </w:r>
            <w:r w:rsidR="007B6C62" w:rsidRPr="00AD26F5">
              <w:rPr>
                <w:rFonts w:eastAsia="Times New Roman" w:cs="Times New Roman"/>
                <w:sz w:val="22"/>
              </w:rPr>
              <w:t>8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672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Dauneikių kaimo kapinės (Dauneikių k., Debeikių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DC1E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6A605764" w14:textId="00914338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55" w:name="n_55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5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9822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0D0C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3DC7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F2E1" w14:textId="665B7804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BE377A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50733529" w14:textId="7A48D68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6ECB55C3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09A5FAF3" w14:textId="5CD1DE45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3C9581E0" w14:textId="10A3E9F2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</w:p>
          <w:p w14:paraId="3F98FF57" w14:textId="57667FA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B0592D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B0592D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343F58C0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51AA" w14:textId="32DB447B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5</w:t>
            </w:r>
            <w:r w:rsidR="007B6C62" w:rsidRPr="00AD26F5">
              <w:rPr>
                <w:rFonts w:eastAsia="Times New Roman" w:cs="Times New Roman"/>
                <w:sz w:val="22"/>
              </w:rPr>
              <w:t>9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DC9E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Kurtinių kaimo I kapinės (Kurtinių k., Debeikių sen.)</w:t>
            </w:r>
          </w:p>
          <w:p w14:paraId="67F88EF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45914CF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color w:val="FF000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1C50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13A20ED1" w14:textId="4250EE1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56" w:name="n_56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5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52D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E39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6621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025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raj. sav. </w:t>
            </w:r>
          </w:p>
          <w:p w14:paraId="294185B9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51B3DF40" w14:textId="123BFCFE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</w:t>
            </w:r>
            <w:r w:rsidR="00B0592D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7C887A4E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29371 Debeikiai</w:t>
            </w:r>
          </w:p>
          <w:p w14:paraId="1AC8FD4C" w14:textId="40A72DFA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2EBBD22B" w14:textId="573AA7BF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</w:p>
          <w:p w14:paraId="2BAA02EF" w14:textId="465097BA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E47F50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E47F50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3F2F506A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93FD" w14:textId="598F53CB" w:rsidR="00782B7D" w:rsidRPr="00AD26F5" w:rsidRDefault="007B6C62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60</w:t>
            </w:r>
            <w:r w:rsidR="00782B7D"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53BD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Kurtinių kaimo II kapinės (Kurtinių  k., Debeikių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32D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05F5DF90" w14:textId="63B07DE5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57" w:name="n_57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57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440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44B2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2D51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neregistruotos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4F4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raj. sav. </w:t>
            </w:r>
          </w:p>
          <w:p w14:paraId="324AEC67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7F5C046E" w14:textId="226B2422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</w:t>
            </w:r>
            <w:r w:rsidR="00E47F50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0822E813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3E2DDAF9" w14:textId="35361C2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054F0CEB" w14:textId="123B1E85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</w:p>
          <w:p w14:paraId="00365389" w14:textId="64C5B34B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E47F50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E47F50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61BFBBAB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BB58" w14:textId="1F5FAFF4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6</w:t>
            </w:r>
            <w:r w:rsidR="007B6C62" w:rsidRPr="00AD26F5">
              <w:rPr>
                <w:rFonts w:eastAsia="Times New Roman" w:cs="Times New Roman"/>
                <w:sz w:val="22"/>
              </w:rPr>
              <w:t>1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CFB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Legų kaimo kapinės (Legų k., Debeikių sen.)  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B5BD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21320E78" w14:textId="5378C588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58" w:name="n_58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58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E059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6622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2235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2ED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raj. sav. </w:t>
            </w:r>
          </w:p>
          <w:p w14:paraId="26658A9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Debeikių seniūnija </w:t>
            </w:r>
          </w:p>
          <w:p w14:paraId="20822A82" w14:textId="0355FB1B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</w:t>
            </w:r>
            <w:r w:rsidR="00E47F50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Biliūno g. 4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</w:p>
          <w:p w14:paraId="3CA56F6E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29371 Debeikiai </w:t>
            </w:r>
          </w:p>
          <w:p w14:paraId="31B09D43" w14:textId="3F4417ED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251D6CB0" w14:textId="39072F60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Alvydas Simonavičius</w:t>
            </w:r>
          </w:p>
          <w:p w14:paraId="5F8DE60F" w14:textId="0F7C3684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E47F50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E47F50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43183</w:t>
            </w:r>
          </w:p>
        </w:tc>
      </w:tr>
      <w:tr w:rsidR="00782B7D" w:rsidRPr="00AD26F5" w14:paraId="739864DE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B48C" w14:textId="29B33AC8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6</w:t>
            </w:r>
            <w:r w:rsidR="007B6C62" w:rsidRPr="00AD26F5">
              <w:rPr>
                <w:rFonts w:eastAsia="Times New Roman" w:cs="Times New Roman"/>
                <w:sz w:val="22"/>
              </w:rPr>
              <w:t>2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91EF" w14:textId="6478CFC2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Kavarsko miesto (senosios) kapinės (Pergalės g., Kavarsko m.</w:t>
            </w:r>
          </w:p>
          <w:p w14:paraId="67691CF9" w14:textId="09C744A2" w:rsidR="00C07436" w:rsidRPr="00AD26F5" w:rsidRDefault="00C07436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Kavarsko sen.</w:t>
            </w:r>
            <w:r w:rsidR="00B71C9C" w:rsidRPr="00AD26F5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6C8D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21162CE0" w14:textId="127946B6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59" w:name="n_59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59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4412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3,3213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574F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Žemės sklypo unikalus </w:t>
            </w:r>
          </w:p>
          <w:p w14:paraId="3846336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Nr. 3432-0003-0035, </w:t>
            </w:r>
          </w:p>
          <w:p w14:paraId="782F2872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1999-02-10   įregistruotas 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8D6F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A414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UAB Anykščių </w:t>
            </w:r>
          </w:p>
          <w:p w14:paraId="2A107B6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komunalinis ūkis</w:t>
            </w:r>
          </w:p>
          <w:p w14:paraId="555B7DEE" w14:textId="0F5E5559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</w:t>
            </w:r>
            <w:r w:rsidR="00F17D1E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47</w:t>
            </w:r>
          </w:p>
          <w:p w14:paraId="31FAE6EF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5B52CD78" w14:textId="77777777" w:rsidR="004007C5" w:rsidRPr="00AD26F5" w:rsidRDefault="004007C5" w:rsidP="004007C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017A1FA4" w14:textId="51DA8387" w:rsidR="00782B7D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42687</w:t>
            </w:r>
          </w:p>
          <w:p w14:paraId="451C8EA0" w14:textId="4A96A7D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el.</w:t>
            </w:r>
            <w:r w:rsidR="00E47F50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p.</w:t>
            </w:r>
            <w:r w:rsidR="00E47F50" w:rsidRPr="00AD26F5">
              <w:rPr>
                <w:rFonts w:eastAsia="Times New Roman" w:cs="Times New Roman"/>
                <w:sz w:val="22"/>
              </w:rPr>
              <w:t xml:space="preserve"> </w:t>
            </w:r>
            <w:hyperlink r:id="rId14" w:history="1">
              <w:r w:rsidR="00E47F50"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782B7D" w:rsidRPr="00AD26F5" w14:paraId="3D367EC8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8EA9" w14:textId="29CC54AA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6</w:t>
            </w:r>
            <w:r w:rsidR="007B6C62" w:rsidRPr="00AD26F5">
              <w:rPr>
                <w:rFonts w:eastAsia="Times New Roman" w:cs="Times New Roman"/>
                <w:sz w:val="22"/>
              </w:rPr>
              <w:t>3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4A73" w14:textId="5CE3DCD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Kavarsko miesto (naujosios) kapinės (P.Raudonikio g., Kavarsko m.</w:t>
            </w:r>
            <w:r w:rsidR="00B71C9C" w:rsidRPr="00AD26F5">
              <w:rPr>
                <w:rFonts w:eastAsia="Times New Roman" w:cs="Times New Roman"/>
                <w:szCs w:val="20"/>
              </w:rPr>
              <w:t>,</w:t>
            </w:r>
          </w:p>
          <w:p w14:paraId="3807C688" w14:textId="2C9B7F8B" w:rsidR="00C07436" w:rsidRPr="00AD26F5" w:rsidRDefault="00C07436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Kavarsko sen.</w:t>
            </w:r>
            <w:r w:rsidR="00B71C9C" w:rsidRPr="00AD26F5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20C8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58EE562C" w14:textId="2A1DB40F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60" w:name="n_60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6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B4B2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4,403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DAE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Žemės sklypo unikalus </w:t>
            </w:r>
          </w:p>
          <w:p w14:paraId="5047436F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Nr. 3432-0003-0034  </w:t>
            </w:r>
          </w:p>
          <w:p w14:paraId="58F2DFE6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1999-02-10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6DF1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AC44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UAB Anykščių</w:t>
            </w:r>
          </w:p>
          <w:p w14:paraId="7C2F6DF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komunalinis ūkis</w:t>
            </w:r>
          </w:p>
          <w:p w14:paraId="429A7E96" w14:textId="38B4E91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</w:t>
            </w:r>
            <w:r w:rsidR="00F17D1E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>47</w:t>
            </w:r>
          </w:p>
          <w:p w14:paraId="3BF72306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1057CA3C" w14:textId="77777777" w:rsidR="004007C5" w:rsidRPr="00AD26F5" w:rsidRDefault="004007C5" w:rsidP="004007C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1307718D" w14:textId="085C12EE" w:rsidR="00782B7D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42687</w:t>
            </w:r>
          </w:p>
          <w:p w14:paraId="1F9BF5EE" w14:textId="465EC39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el</w:t>
            </w:r>
            <w:r w:rsidR="00F17D1E" w:rsidRPr="00AD26F5">
              <w:rPr>
                <w:rFonts w:eastAsia="Times New Roman" w:cs="Times New Roman"/>
                <w:sz w:val="22"/>
              </w:rPr>
              <w:t xml:space="preserve">. </w:t>
            </w:r>
            <w:r w:rsidRPr="00AD26F5">
              <w:rPr>
                <w:rFonts w:eastAsia="Times New Roman" w:cs="Times New Roman"/>
                <w:sz w:val="22"/>
              </w:rPr>
              <w:t>p.</w:t>
            </w:r>
            <w:r w:rsidR="00E47F50" w:rsidRPr="00AD26F5">
              <w:rPr>
                <w:rFonts w:eastAsia="Times New Roman" w:cs="Times New Roman"/>
                <w:sz w:val="22"/>
              </w:rPr>
              <w:t xml:space="preserve"> </w:t>
            </w:r>
            <w:hyperlink r:id="rId15" w:history="1">
              <w:r w:rsidR="00E47F50"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782B7D" w:rsidRPr="00AD26F5" w14:paraId="2E38F048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97E5" w14:textId="7DFF4F55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6</w:t>
            </w:r>
            <w:r w:rsidR="007B6C62" w:rsidRPr="00AD26F5">
              <w:rPr>
                <w:rFonts w:eastAsia="Times New Roman" w:cs="Times New Roman"/>
                <w:sz w:val="22"/>
              </w:rPr>
              <w:t>4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12D8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Dabužių kaimo kapinės (Dabužių I k., Kavarsko sen.) 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BC9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50F5AC33" w14:textId="7524D838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61" w:name="n_61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6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005B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0,993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AF79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Žemės sklypo unikalus </w:t>
            </w:r>
          </w:p>
          <w:p w14:paraId="15869E16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Nr. 4400-2660-8437 </w:t>
            </w:r>
          </w:p>
          <w:p w14:paraId="686B5F66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2013-05-16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A8BD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4EF3" w14:textId="4510D463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7E4E9684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27F148C8" w14:textId="6256D84D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Respublikos a.</w:t>
            </w:r>
            <w:r w:rsidR="00F17D1E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 xml:space="preserve">8, </w:t>
            </w:r>
          </w:p>
          <w:p w14:paraId="6E81D9D3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068E6433" w14:textId="606AD47A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 xml:space="preserve">Anykščių r. </w:t>
            </w:r>
          </w:p>
          <w:p w14:paraId="1FD1831F" w14:textId="3CA170E3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Seniūno pavaduotoja Inga Stasiukaitienė</w:t>
            </w:r>
          </w:p>
          <w:p w14:paraId="1FA6A569" w14:textId="67DE8600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E47F50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E47F50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55170</w:t>
            </w:r>
          </w:p>
          <w:p w14:paraId="57247F6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0EAB4EE4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CDC6" w14:textId="1E5CE8B1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6</w:t>
            </w:r>
            <w:r w:rsidR="007B6C62" w:rsidRPr="00AD26F5">
              <w:rPr>
                <w:rFonts w:eastAsia="Times New Roman" w:cs="Times New Roman"/>
                <w:sz w:val="22"/>
              </w:rPr>
              <w:t>5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1A0B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Garbėnų kaimo kapinės (Garbėnų k., Kavarsko sen.)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EE2A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083D96C1" w14:textId="74C2D191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62" w:name="n_62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6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2741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CAD9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9F53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31B5" w14:textId="4C8727A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91DD595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28976D1A" w14:textId="4B0D8FEA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Respublikos a.</w:t>
            </w:r>
            <w:r w:rsidR="00F17D1E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 xml:space="preserve">8, </w:t>
            </w:r>
          </w:p>
          <w:p w14:paraId="54414C38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6815EF03" w14:textId="1BC35AB0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72D16FB5" w14:textId="04A7E869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Seniūno pavaduotoja Inga Stasiukaitienė</w:t>
            </w:r>
          </w:p>
          <w:p w14:paraId="2C7F2ACC" w14:textId="08B43DC0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F17D1E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F17D1E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55170</w:t>
            </w:r>
          </w:p>
          <w:p w14:paraId="25998C62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82B7D" w:rsidRPr="00AD26F5" w14:paraId="64870FA2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38A6" w14:textId="50DE23AE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6</w:t>
            </w:r>
            <w:r w:rsidR="007B6C62" w:rsidRPr="00AD26F5">
              <w:rPr>
                <w:rFonts w:eastAsia="Times New Roman" w:cs="Times New Roman"/>
                <w:sz w:val="22"/>
              </w:rPr>
              <w:t>6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1E82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Girelės kaimo kapinės (Girelės k.,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31C7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43955CE2" w14:textId="0B77F96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63" w:name="n_63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6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2FC7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D1CA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0CD3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759" w14:textId="5285C89D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C3589C2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7CF29956" w14:textId="0C4B97DC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Respublikos a.</w:t>
            </w:r>
            <w:r w:rsidR="00F17D1E" w:rsidRPr="00AD26F5">
              <w:rPr>
                <w:rFonts w:eastAsia="Times New Roman" w:cs="Times New Roman"/>
                <w:sz w:val="22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 xml:space="preserve">8, </w:t>
            </w:r>
          </w:p>
          <w:p w14:paraId="01F16B7C" w14:textId="77777777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25B5359C" w14:textId="60A05C7F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7FB7B691" w14:textId="4F0A183F" w:rsidR="004007C5" w:rsidRPr="00AD26F5" w:rsidRDefault="004007C5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Seniūno pavaduotoja Inga Stasiukaitienė</w:t>
            </w:r>
          </w:p>
          <w:p w14:paraId="33D6790B" w14:textId="2AA28D40" w:rsidR="00782B7D" w:rsidRPr="00AD26F5" w:rsidRDefault="00782B7D" w:rsidP="00782B7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tel. </w:t>
            </w:r>
            <w:r w:rsidR="00F17D1E" w:rsidRPr="00AD26F5">
              <w:rPr>
                <w:rFonts w:eastAsia="Times New Roman" w:cs="Times New Roman"/>
                <w:sz w:val="22"/>
              </w:rPr>
              <w:t>(</w:t>
            </w:r>
            <w:r w:rsidRPr="00AD26F5">
              <w:rPr>
                <w:rFonts w:eastAsia="Times New Roman" w:cs="Times New Roman"/>
                <w:sz w:val="22"/>
              </w:rPr>
              <w:t>8 381</w:t>
            </w:r>
            <w:r w:rsidR="00F17D1E" w:rsidRPr="00AD26F5">
              <w:rPr>
                <w:rFonts w:eastAsia="Times New Roman" w:cs="Times New Roman"/>
                <w:sz w:val="22"/>
              </w:rPr>
              <w:t>)</w:t>
            </w:r>
            <w:r w:rsidRPr="00AD26F5">
              <w:rPr>
                <w:rFonts w:eastAsia="Times New Roman" w:cs="Times New Roman"/>
                <w:sz w:val="22"/>
              </w:rPr>
              <w:t xml:space="preserve"> 55170</w:t>
            </w:r>
          </w:p>
          <w:p w14:paraId="45EE5D88" w14:textId="77777777" w:rsidR="00782B7D" w:rsidRPr="00AD26F5" w:rsidRDefault="00782B7D" w:rsidP="00782B7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6BA2D0E7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A2E7" w14:textId="65DC4689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6</w:t>
            </w:r>
            <w:r w:rsidR="00873BAE" w:rsidRPr="00AD26F5">
              <w:rPr>
                <w:rFonts w:eastAsia="Times New Roman" w:cs="Times New Roman"/>
                <w:sz w:val="22"/>
              </w:rPr>
              <w:t>7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44B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Burios kaimo kapinės (Burios k.,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27A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Riboto naudojimo</w:t>
            </w:r>
          </w:p>
          <w:p w14:paraId="0423FF39" w14:textId="190BB4D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64" w:name="n_64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6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E11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B9E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A3F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93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raj. sav. </w:t>
            </w:r>
          </w:p>
          <w:p w14:paraId="0C4DA19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193CFED1" w14:textId="43436A2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Respublikos a. 8, </w:t>
            </w:r>
          </w:p>
          <w:p w14:paraId="54084D0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2ED1D12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5D80BD3E" w14:textId="3F5F246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Seniūno pavaduotoja Inga Stasiukaitienė </w:t>
            </w:r>
          </w:p>
          <w:p w14:paraId="2EE8E557" w14:textId="716177F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55170</w:t>
            </w:r>
          </w:p>
          <w:p w14:paraId="37B3111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6A326D43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274D" w14:textId="3F2B9B42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6</w:t>
            </w:r>
            <w:r w:rsidR="00873BAE" w:rsidRPr="00AD26F5">
              <w:rPr>
                <w:rFonts w:eastAsia="Times New Roman" w:cs="Times New Roman"/>
                <w:sz w:val="22"/>
              </w:rPr>
              <w:t>8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98B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Kavarsko senosios žydų kapinės (Lauko g., Kavarsko vs.,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022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0EABD7E8" w14:textId="603A1EE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65" w:name="n_65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6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A03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0,0927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6D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Žemės sklypo unikalus </w:t>
            </w:r>
          </w:p>
          <w:p w14:paraId="251775A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Nr. 400-4694-4483, </w:t>
            </w:r>
          </w:p>
          <w:p w14:paraId="1009CDA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2018-02-09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6F4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 w:val="22"/>
              </w:rPr>
              <w:t>unikalus kodas</w:t>
            </w:r>
            <w:r w:rsidRPr="00AD26F5">
              <w:rPr>
                <w:rFonts w:eastAsia="Times New Roman" w:cs="Times New Roman"/>
                <w:szCs w:val="20"/>
              </w:rPr>
              <w:t xml:space="preserve"> 11572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F62C" w14:textId="25D2041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7D7C7B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7C16314A" w14:textId="2F2CAA3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Respublikos a. 8, </w:t>
            </w:r>
          </w:p>
          <w:p w14:paraId="7A6DD45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1F1C74D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4EAB82F1" w14:textId="255D368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Seniūno pavaduotoja Inga Stasiukaitienė</w:t>
            </w:r>
          </w:p>
          <w:p w14:paraId="3C2AE30E" w14:textId="40051C5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55170</w:t>
            </w:r>
          </w:p>
          <w:p w14:paraId="54555F3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5A123201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8A98" w14:textId="4B851B21" w:rsidR="004D1BA6" w:rsidRPr="00AD26F5" w:rsidRDefault="00873BAE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69</w:t>
            </w:r>
            <w:r w:rsidR="004D1BA6"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A83C" w14:textId="77777777" w:rsidR="004D1BA6" w:rsidRPr="00AD26F5" w:rsidRDefault="004D1BA6" w:rsidP="004D1BA6">
            <w:pPr>
              <w:spacing w:line="256" w:lineRule="auto"/>
              <w:rPr>
                <w:rFonts w:eastAsia="Calibri" w:cs="Times New Roman"/>
                <w:szCs w:val="20"/>
                <w:highlight w:val="yellow"/>
              </w:rPr>
            </w:pPr>
            <w:r w:rsidRPr="00AD26F5">
              <w:rPr>
                <w:rFonts w:eastAsia="Calibri" w:cs="Times New Roman"/>
                <w:szCs w:val="20"/>
              </w:rPr>
              <w:t xml:space="preserve">Kavarsko žydų pirmosios senosios kapinės </w:t>
            </w:r>
            <w:r w:rsidRPr="00AD26F5">
              <w:rPr>
                <w:rFonts w:eastAsia="Calibri" w:cs="Times New Roman"/>
                <w:szCs w:val="24"/>
              </w:rPr>
              <w:t xml:space="preserve">(P. </w:t>
            </w:r>
            <w:r w:rsidRPr="00AD26F5">
              <w:rPr>
                <w:rFonts w:eastAsia="Calibri" w:cs="Times New Roman"/>
                <w:szCs w:val="24"/>
              </w:rPr>
              <w:lastRenderedPageBreak/>
              <w:t>Raudonikio g., Kavarsko m.,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D66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Neveikiančios</w:t>
            </w:r>
          </w:p>
          <w:p w14:paraId="652FB1C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9A4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0,1657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68D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Žemės sklypo unikalus</w:t>
            </w:r>
          </w:p>
          <w:p w14:paraId="73A2FD7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Nr. 4400-4431-8523,</w:t>
            </w:r>
          </w:p>
          <w:p w14:paraId="4EE26D4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2017-02-03 įregistruotas nekilnojamojo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660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unikalus kodas</w:t>
            </w:r>
            <w:r w:rsidRPr="00AD26F5">
              <w:rPr>
                <w:rFonts w:eastAsia="Times New Roman" w:cs="Times New Roman"/>
                <w:szCs w:val="20"/>
              </w:rPr>
              <w:t xml:space="preserve"> 38013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0D70" w14:textId="63CE98A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3B07602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250153B3" w14:textId="30FCE9D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Respublikos a. 8, </w:t>
            </w:r>
          </w:p>
          <w:p w14:paraId="3EF4BA1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4D93E9CF" w14:textId="0972650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 xml:space="preserve">Anykščių r. </w:t>
            </w:r>
          </w:p>
          <w:p w14:paraId="5437ABBC" w14:textId="5C5BD23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Seniūno pavaduotoja Inga Stasiukaitienė</w:t>
            </w:r>
          </w:p>
          <w:p w14:paraId="3E7D81CA" w14:textId="5099345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55170</w:t>
            </w:r>
          </w:p>
          <w:p w14:paraId="6FE9092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164FBAD4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39CB" w14:textId="4A2B0934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7</w:t>
            </w:r>
            <w:r w:rsidR="00873BAE" w:rsidRPr="00AD26F5">
              <w:rPr>
                <w:rFonts w:eastAsia="Times New Roman" w:cs="Times New Roman"/>
                <w:sz w:val="22"/>
              </w:rPr>
              <w:t>0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C3A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Raščiagalio kaimo kapinės (Raščiagalio k.,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1CF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696CD8CA" w14:textId="6AEEA1F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66" w:name="n_66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6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ABE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93B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877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FAD" w14:textId="258D7EC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184E51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6254F2F3" w14:textId="764E05A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Respublikos a. 8, </w:t>
            </w:r>
          </w:p>
          <w:p w14:paraId="6FF9477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4936A652" w14:textId="424F7E8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781D92EC" w14:textId="391410A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Seniūno pavaduotoja Inga Stasiukaitienė</w:t>
            </w:r>
          </w:p>
          <w:p w14:paraId="509783C3" w14:textId="3FB94AE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55170</w:t>
            </w:r>
          </w:p>
          <w:p w14:paraId="5FA69FD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176F9937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0CD1" w14:textId="3CD6A0EE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7</w:t>
            </w:r>
            <w:r w:rsidR="00873BAE" w:rsidRPr="00AD26F5">
              <w:rPr>
                <w:rFonts w:eastAsia="Times New Roman" w:cs="Times New Roman"/>
                <w:sz w:val="22"/>
              </w:rPr>
              <w:t>1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717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Pumpučių kaimo kapinės (Pumpučių k.,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A26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45329659" w14:textId="4ED5BAA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67" w:name="n_67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67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A60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4DC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B35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DC5C" w14:textId="30A558A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5D18816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102906F1" w14:textId="524611F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Respublikos a. 8, </w:t>
            </w:r>
          </w:p>
          <w:p w14:paraId="10FBF9B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1C4DA02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2DA76A66" w14:textId="30B5405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Seniūno pavaduotoja Inga Stasiukaitienė </w:t>
            </w:r>
          </w:p>
          <w:p w14:paraId="0AA99623" w14:textId="4364B3A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55170</w:t>
            </w:r>
          </w:p>
          <w:p w14:paraId="26F1705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6D3230D3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A421" w14:textId="47F3EFA5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7</w:t>
            </w:r>
            <w:r w:rsidR="00873BAE" w:rsidRPr="00AD26F5">
              <w:rPr>
                <w:rFonts w:eastAsia="Times New Roman" w:cs="Times New Roman"/>
                <w:sz w:val="22"/>
              </w:rPr>
              <w:t>2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54F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Jurgėnų kaimo kapinės (Jurgėnų k.,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4C7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7C5F542D" w14:textId="7C40DAD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68" w:name="n_68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68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4D5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DA5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56C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175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raj. sav. </w:t>
            </w:r>
          </w:p>
          <w:p w14:paraId="673A3E0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406AE7A4" w14:textId="5B16985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Respublikos a. 8, </w:t>
            </w:r>
          </w:p>
          <w:p w14:paraId="6045488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5CFC6DF5" w14:textId="4113616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0D2A8F53" w14:textId="1F4B291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Seniūno pavaduotoja Inga Stasiukaitienė</w:t>
            </w:r>
          </w:p>
          <w:p w14:paraId="5B134710" w14:textId="51BC92A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55170</w:t>
            </w:r>
          </w:p>
          <w:p w14:paraId="0D9A22B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189F2CDE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FBE6" w14:textId="16BA9C5E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7</w:t>
            </w:r>
            <w:r w:rsidR="00873BAE" w:rsidRPr="00AD26F5">
              <w:rPr>
                <w:rFonts w:eastAsia="Times New Roman" w:cs="Times New Roman"/>
                <w:sz w:val="22"/>
              </w:rPr>
              <w:t>3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7A1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Malgažatavos kaimo kapinės (Malgažatavos k.,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FF3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5E132E5B" w14:textId="2E2D44E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69" w:name="n_69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69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548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192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0A5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9522" w14:textId="4630E62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A98233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598C34CC" w14:textId="4A53580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Respublikos a. 8, </w:t>
            </w:r>
          </w:p>
          <w:p w14:paraId="72D24FF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2DF2FD9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0951EEF4" w14:textId="1579B31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Seniūno pavaduotoja Inga Stasiukaitienė </w:t>
            </w:r>
          </w:p>
          <w:p w14:paraId="2748B9D2" w14:textId="522E8F8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55170</w:t>
            </w:r>
          </w:p>
          <w:p w14:paraId="2C0D631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14873480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0D60" w14:textId="7182B47B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7</w:t>
            </w:r>
            <w:r w:rsidR="00873BAE" w:rsidRPr="00AD26F5">
              <w:rPr>
                <w:rFonts w:eastAsia="Times New Roman" w:cs="Times New Roman"/>
                <w:sz w:val="22"/>
              </w:rPr>
              <w:t>4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F5B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Degionių kaimo kapinės (Degionių k.,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3F2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466894B5" w14:textId="630C363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 xml:space="preserve">Anykščių r. sav. tarybos 2013 m. gegužės 30 d. sprendimas </w:t>
            </w:r>
            <w:bookmarkStart w:id="70" w:name="n_70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7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BFE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lastRenderedPageBreak/>
              <w:t>0,06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5DE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73D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65DA" w14:textId="703514D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15E543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1AD234D3" w14:textId="30A2276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Respublikos a. 8, </w:t>
            </w:r>
          </w:p>
          <w:p w14:paraId="0D4150E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 xml:space="preserve">29259 Kavarskas </w:t>
            </w:r>
          </w:p>
          <w:p w14:paraId="1DC89EFF" w14:textId="3CA1588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3F195974" w14:textId="1BB6B16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Seniūno pavaduotoja Inga Stasiukaitienė</w:t>
            </w:r>
          </w:p>
          <w:p w14:paraId="348850E6" w14:textId="0C220C5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55170</w:t>
            </w:r>
          </w:p>
          <w:p w14:paraId="6C9468D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639EE107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BE56" w14:textId="09406DEC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7</w:t>
            </w:r>
            <w:r w:rsidR="00873BAE" w:rsidRPr="00AD26F5">
              <w:rPr>
                <w:rFonts w:eastAsia="Times New Roman" w:cs="Times New Roman"/>
                <w:sz w:val="22"/>
              </w:rPr>
              <w:t>5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A6A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Janušavos kaimo kapinės (Janušavos k.,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5F5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174B74E1" w14:textId="03F06FD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71" w:name="n_71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7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960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96E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3E1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8221" w14:textId="5F0DE3F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55F3EA2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096BB76A" w14:textId="32F0402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Respublikos a. 8, </w:t>
            </w:r>
          </w:p>
          <w:p w14:paraId="046802A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5E02BD9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253B5DEC" w14:textId="1454AFA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Seniūno pavaduotoja Inga Stasiukaitienė </w:t>
            </w:r>
          </w:p>
          <w:p w14:paraId="718EED9D" w14:textId="7E67FE7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55170</w:t>
            </w:r>
          </w:p>
          <w:p w14:paraId="133E99C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428009C0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B30A" w14:textId="4852E66E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7</w:t>
            </w:r>
            <w:r w:rsidR="00873BAE" w:rsidRPr="00AD26F5">
              <w:rPr>
                <w:rFonts w:eastAsia="Times New Roman" w:cs="Times New Roman"/>
                <w:sz w:val="22"/>
              </w:rPr>
              <w:t>6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7D3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Vetygalos kaimo kapinės (Vetygalos k.,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A1F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46BF76E4" w14:textId="1B98C6F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72" w:name="n_72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7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3D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CE2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7D1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FF5F" w14:textId="28B367D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6B40D0C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30973AE4" w14:textId="05A2520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Respublikos a. 8, </w:t>
            </w:r>
          </w:p>
          <w:p w14:paraId="34BAFE6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19D4C70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04BE19B3" w14:textId="2CB338A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Seniūno pavaduotoja Inga Stasiukaitienė </w:t>
            </w:r>
          </w:p>
          <w:p w14:paraId="0BEC9390" w14:textId="0116CB5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55170</w:t>
            </w:r>
          </w:p>
          <w:p w14:paraId="0DE5C33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6E03D60D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D7A0" w14:textId="687B0871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7</w:t>
            </w:r>
            <w:r w:rsidR="00873BAE" w:rsidRPr="00AD26F5">
              <w:rPr>
                <w:rFonts w:eastAsia="Times New Roman" w:cs="Times New Roman"/>
                <w:sz w:val="22"/>
              </w:rPr>
              <w:t>7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FCE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Šerių kaimo kapinės (Šerių k.,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F35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33B47779" w14:textId="2D029CC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73" w:name="n_73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7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242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41F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304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AB19" w14:textId="430F33B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073A45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3F756C29" w14:textId="3940CC3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Respublikos a. 8, </w:t>
            </w:r>
          </w:p>
          <w:p w14:paraId="16C33BB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6C98C19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5AD66E49" w14:textId="76BE979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Seniūno pavaduotoja Inga Stasiukaitienė </w:t>
            </w:r>
          </w:p>
          <w:p w14:paraId="6F51D70F" w14:textId="21B4F9F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55170</w:t>
            </w:r>
          </w:p>
          <w:p w14:paraId="31B453E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0E6DD595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AAB5" w14:textId="38E6AD55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7</w:t>
            </w:r>
            <w:r w:rsidR="00873BAE" w:rsidRPr="00AD26F5">
              <w:rPr>
                <w:rFonts w:eastAsia="Times New Roman" w:cs="Times New Roman"/>
                <w:sz w:val="22"/>
              </w:rPr>
              <w:t>8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B08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Grikienių kaimo kapinės (Grikienių k.,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1B0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6B15D766" w14:textId="5122B9D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74" w:name="n_74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7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478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1B2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929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C33C" w14:textId="566FE13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19F804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5F0824F0" w14:textId="0C8C978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Respublikos a. 8, </w:t>
            </w:r>
          </w:p>
          <w:p w14:paraId="567DF78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398E1ABC" w14:textId="4E424F9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4AFA7614" w14:textId="1AFB81E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Seniūno pavaduotoja Inga Stasiukaitienė</w:t>
            </w:r>
          </w:p>
          <w:p w14:paraId="1BA48194" w14:textId="70A83A5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55170</w:t>
            </w:r>
          </w:p>
          <w:p w14:paraId="110BD81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0AC34072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65D6" w14:textId="41372489" w:rsidR="004D1BA6" w:rsidRPr="00AD26F5" w:rsidRDefault="00873BAE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79</w:t>
            </w:r>
            <w:r w:rsidR="004D1BA6" w:rsidRPr="00AD26F5">
              <w:rPr>
                <w:rFonts w:eastAsia="Times New Roman" w:cs="Times New Roman"/>
                <w:sz w:val="22"/>
              </w:rPr>
              <w:t xml:space="preserve">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78C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Vaičiuliškių kaimo kapinės (Vaičiuliškių k.,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CF9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62E4C720" w14:textId="279302A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75" w:name="n_75"/>
            <w:r w:rsidR="00070D5B" w:rsidRPr="005F63A6">
              <w:rPr>
                <w:rFonts w:eastAsia="Times New Roman" w:cs="Times New Roman"/>
                <w:sz w:val="22"/>
              </w:rPr>
              <w:t>Nr.1-TS-185</w:t>
            </w:r>
            <w:bookmarkEnd w:id="7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F19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F4F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69B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78D5" w14:textId="2D7CA0F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952894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3E69330C" w14:textId="00D2713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Respublikos a. 8, </w:t>
            </w:r>
          </w:p>
          <w:p w14:paraId="64D82D6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54536ECF" w14:textId="49481C1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705B182D" w14:textId="3FCE304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Seniūno pavaduotoja Inga Stasiukaitienė</w:t>
            </w:r>
          </w:p>
          <w:p w14:paraId="1FCEEE97" w14:textId="19F48D1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55170</w:t>
            </w:r>
          </w:p>
          <w:p w14:paraId="60A3E63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3C61B423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09EF" w14:textId="3044B673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8</w:t>
            </w:r>
            <w:r w:rsidR="00873BAE" w:rsidRPr="00AD26F5">
              <w:rPr>
                <w:rFonts w:eastAsia="Times New Roman" w:cs="Times New Roman"/>
                <w:sz w:val="22"/>
              </w:rPr>
              <w:t>0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  <w:p w14:paraId="3A6622B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A65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Ferdinantavos </w:t>
            </w:r>
          </w:p>
          <w:p w14:paraId="6CF3EAE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(Svirnų II) kaimo kapinės (Svirnų II  k.,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142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2D1D0897" w14:textId="299D663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76" w:name="n_76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7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5C5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C35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4BE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7D7" w14:textId="1EB5DBB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041FDA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3EACD4E6" w14:textId="6D0FED2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Respublikos a. 8, </w:t>
            </w:r>
          </w:p>
          <w:p w14:paraId="07703E3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78109D52" w14:textId="1C3F175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662C253D" w14:textId="2119E04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Seniūno pavaduotoja Inga Stasiukaitienė</w:t>
            </w:r>
          </w:p>
          <w:p w14:paraId="307059F6" w14:textId="613298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55170</w:t>
            </w:r>
          </w:p>
          <w:p w14:paraId="6137FFE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1276BFEB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6D6C" w14:textId="5408A285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8</w:t>
            </w:r>
            <w:r w:rsidR="00873BAE" w:rsidRPr="00AD26F5">
              <w:rPr>
                <w:rFonts w:eastAsia="Times New Roman" w:cs="Times New Roman"/>
                <w:sz w:val="22"/>
              </w:rPr>
              <w:t>1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7F6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Gelučių kaimo kapinės (Gelučių k.,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A07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66B9517D" w14:textId="2BD0052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77" w:name="n_77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77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0FF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2B4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433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7BD3" w14:textId="32B2C12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C76435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50032E69" w14:textId="0EA9944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Respublikos a. 8, </w:t>
            </w:r>
          </w:p>
          <w:p w14:paraId="2518540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315B6662" w14:textId="27E8A99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231B0D7F" w14:textId="6A3A5A9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Seniūno pavaduotoja Inga Stasiukaitienė</w:t>
            </w:r>
          </w:p>
          <w:p w14:paraId="1A738409" w14:textId="40F637E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55170</w:t>
            </w:r>
          </w:p>
          <w:p w14:paraId="5C9D1D3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3C2DA65E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544A" w14:textId="0F9EC115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8</w:t>
            </w:r>
            <w:r w:rsidR="00873BAE" w:rsidRPr="00AD26F5">
              <w:rPr>
                <w:rFonts w:eastAsia="Times New Roman" w:cs="Times New Roman"/>
                <w:sz w:val="22"/>
              </w:rPr>
              <w:t>2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846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Žibučių kaimo kapinės (Žibučių k.,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73D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5FDF3A46" w14:textId="4BF4077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78" w:name="n_194"/>
            <w:r w:rsidR="005F63A6" w:rsidRPr="005F63A6">
              <w:rPr>
                <w:rFonts w:eastAsia="Times New Roman" w:cs="Times New Roman"/>
                <w:sz w:val="22"/>
              </w:rPr>
              <w:t>Nr.1-TS-185</w:t>
            </w:r>
            <w:bookmarkEnd w:id="78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859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DCD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7FB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E97" w14:textId="5E08265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B5E048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30DFE098" w14:textId="79B4A86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Respublikos a. 8, </w:t>
            </w:r>
          </w:p>
          <w:p w14:paraId="17B7FA3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0807D9E5" w14:textId="768D612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38C8E033" w14:textId="7BE335A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Seniūno pavaduotoja Inga Stasiukaitienė</w:t>
            </w:r>
          </w:p>
          <w:p w14:paraId="303ED09A" w14:textId="130EBEE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55170</w:t>
            </w:r>
          </w:p>
          <w:p w14:paraId="74D5767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75D02CB9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B68" w14:textId="402E46DD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8</w:t>
            </w:r>
            <w:r w:rsidR="00873BAE" w:rsidRPr="00AD26F5">
              <w:rPr>
                <w:rFonts w:eastAsia="Times New Roman" w:cs="Times New Roman"/>
                <w:sz w:val="22"/>
              </w:rPr>
              <w:t>3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04A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Mackeliškių kaimo senosios kapinės (Mackeliškių k.,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6CA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1FD96742" w14:textId="1DF2B8D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79" w:name="n_195"/>
            <w:r w:rsidR="005F63A6" w:rsidRPr="005F63A6">
              <w:rPr>
                <w:rFonts w:eastAsia="Times New Roman" w:cs="Times New Roman"/>
                <w:sz w:val="22"/>
              </w:rPr>
              <w:t>Nr.1-TS-185</w:t>
            </w:r>
            <w:bookmarkEnd w:id="79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11B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536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7FC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 w:val="22"/>
              </w:rPr>
              <w:t>unikalus kodas</w:t>
            </w:r>
            <w:r w:rsidRPr="00AD26F5">
              <w:rPr>
                <w:rFonts w:eastAsia="Times New Roman" w:cs="Times New Roman"/>
                <w:szCs w:val="20"/>
              </w:rPr>
              <w:t xml:space="preserve"> 11584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0F9" w14:textId="43E161C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7D66E7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68585BB6" w14:textId="387227F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Respublikos a. 8, </w:t>
            </w:r>
          </w:p>
          <w:p w14:paraId="20C353D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00737F0D" w14:textId="0151B75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26158510" w14:textId="32E1C4B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Seniūno pavaduotoja Inga Stasiukaitienė</w:t>
            </w:r>
          </w:p>
          <w:p w14:paraId="69DDCE71" w14:textId="45425F7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55170</w:t>
            </w:r>
          </w:p>
          <w:p w14:paraId="7D45B22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1651A468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BC01" w14:textId="1261904A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8</w:t>
            </w:r>
            <w:r w:rsidR="00873BAE" w:rsidRPr="00AD26F5">
              <w:rPr>
                <w:rFonts w:eastAsia="Times New Roman" w:cs="Times New Roman"/>
                <w:sz w:val="22"/>
              </w:rPr>
              <w:t>4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438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Vilkatėnų kaimo kapinės (Vilkatėnų k.,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C79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6D87CA62" w14:textId="486A0B0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80" w:name="n_196"/>
            <w:r w:rsidR="005F63A6" w:rsidRPr="005F63A6">
              <w:rPr>
                <w:rFonts w:eastAsia="Times New Roman" w:cs="Times New Roman"/>
                <w:sz w:val="22"/>
              </w:rPr>
              <w:t>Nr.1-TS-185</w:t>
            </w:r>
            <w:bookmarkEnd w:id="8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011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DA5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5FF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A767" w14:textId="628D09F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3B5D1E9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7E6B7093" w14:textId="05086C3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Respublikos a. 8, </w:t>
            </w:r>
          </w:p>
          <w:p w14:paraId="7ACAC2E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4FA4939A" w14:textId="6DB7382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0258764E" w14:textId="447D210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Seniūno pavaduotoja Inga Stasiukaitienė</w:t>
            </w:r>
          </w:p>
          <w:p w14:paraId="77BF59E0" w14:textId="414CDDC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55170</w:t>
            </w:r>
          </w:p>
          <w:p w14:paraId="02E7EBE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3ADCF210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F90F" w14:textId="5EFBA03B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8</w:t>
            </w:r>
            <w:r w:rsidR="00873BAE" w:rsidRPr="00AD26F5">
              <w:rPr>
                <w:rFonts w:eastAsia="Times New Roman" w:cs="Times New Roman"/>
                <w:sz w:val="22"/>
              </w:rPr>
              <w:t>5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85A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Pusbačkių kaimo kapinės (Pusbačkių k., Kavarsko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ED6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0808558E" w14:textId="6EEC3D9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81" w:name="n_197"/>
            <w:r w:rsidR="005F63A6" w:rsidRPr="005F63A6">
              <w:rPr>
                <w:rFonts w:eastAsia="Times New Roman" w:cs="Times New Roman"/>
                <w:sz w:val="22"/>
              </w:rPr>
              <w:t>Nr.1-TS-185</w:t>
            </w:r>
            <w:bookmarkEnd w:id="8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CBB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7FA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F94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BBB5" w14:textId="0A3C5A1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C41015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Kavarsko seniūnija </w:t>
            </w:r>
          </w:p>
          <w:p w14:paraId="34DC7637" w14:textId="4859532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Respublikos a. 8, </w:t>
            </w:r>
          </w:p>
          <w:p w14:paraId="08AFE42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29259 Kavarskas </w:t>
            </w:r>
          </w:p>
          <w:p w14:paraId="5ECFE97B" w14:textId="74961C2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38579480" w14:textId="0689C79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Seniūno pavaduotoja Inga Stasiukaitienė</w:t>
            </w:r>
          </w:p>
          <w:p w14:paraId="693CFA8F" w14:textId="6AFBF81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55170</w:t>
            </w:r>
          </w:p>
          <w:p w14:paraId="636528D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1BF1FB6F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7EED" w14:textId="68084163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8</w:t>
            </w:r>
            <w:r w:rsidR="00873BAE" w:rsidRPr="00AD26F5">
              <w:rPr>
                <w:rFonts w:eastAsia="Times New Roman" w:cs="Times New Roman"/>
                <w:sz w:val="22"/>
              </w:rPr>
              <w:t>6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0451" w14:textId="2047F02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Kurklių miestelio senosios kapinės (Taikos g., Kurklių mstl., Kurklių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767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</w:t>
            </w:r>
          </w:p>
          <w:p w14:paraId="3BC66674" w14:textId="6CB3109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82" w:name="n_78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8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39B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0,9286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2FE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Žemės sklypo unikalus </w:t>
            </w:r>
          </w:p>
          <w:p w14:paraId="5CFF2FA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Nr. 4400-4428-6719</w:t>
            </w:r>
          </w:p>
          <w:p w14:paraId="44D4C98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2017-01-16 įregistruotas nekilnojamojo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228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 w:val="22"/>
              </w:rPr>
              <w:t>unikalus kodas</w:t>
            </w:r>
            <w:r w:rsidRPr="00AD26F5">
              <w:rPr>
                <w:rFonts w:eastAsia="Times New Roman" w:cs="Times New Roman"/>
                <w:szCs w:val="20"/>
              </w:rPr>
              <w:t xml:space="preserve"> 8749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0FA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UAB Anykščių </w:t>
            </w:r>
          </w:p>
          <w:p w14:paraId="5C13503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komunalinis ūkis</w:t>
            </w:r>
          </w:p>
          <w:p w14:paraId="6BFA1FAE" w14:textId="0DE58C3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 47</w:t>
            </w:r>
          </w:p>
          <w:p w14:paraId="759E492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68240D5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54692938" w14:textId="4029C32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42687</w:t>
            </w:r>
          </w:p>
          <w:p w14:paraId="615F3145" w14:textId="510EE74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el. p. </w:t>
            </w:r>
            <w:hyperlink r:id="rId16" w:history="1">
              <w:r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4D1BA6" w:rsidRPr="00AD26F5" w14:paraId="0F5444A9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A339" w14:textId="56EE3E06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8</w:t>
            </w:r>
            <w:r w:rsidR="00873BAE" w:rsidRPr="00AD26F5">
              <w:rPr>
                <w:rFonts w:eastAsia="Times New Roman" w:cs="Times New Roman"/>
                <w:sz w:val="22"/>
              </w:rPr>
              <w:t>7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89A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Kurklių miestelio naujosios kapinės (Vyliaudiškio k., Kurklių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1A7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</w:t>
            </w:r>
          </w:p>
          <w:p w14:paraId="64512DED" w14:textId="5920F24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83" w:name="n_79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8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C4E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2,1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8EC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4EF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941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UAB Anykščių </w:t>
            </w:r>
          </w:p>
          <w:p w14:paraId="61AE932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komunalinis ūkis</w:t>
            </w:r>
          </w:p>
          <w:p w14:paraId="014F97AF" w14:textId="3A41AFF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 47</w:t>
            </w:r>
          </w:p>
          <w:p w14:paraId="657AD29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34F6BE3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33EEBA29" w14:textId="6E39147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42687</w:t>
            </w:r>
          </w:p>
          <w:p w14:paraId="68689620" w14:textId="6D94A04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el. p. </w:t>
            </w:r>
            <w:hyperlink r:id="rId17" w:history="1">
              <w:r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4D1BA6" w:rsidRPr="00AD26F5" w14:paraId="60CA08E7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C49D" w14:textId="575AB3B1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8</w:t>
            </w:r>
            <w:r w:rsidR="00873BAE" w:rsidRPr="00AD26F5">
              <w:rPr>
                <w:rFonts w:eastAsia="Times New Roman" w:cs="Times New Roman"/>
                <w:sz w:val="22"/>
              </w:rPr>
              <w:t>8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7DE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Vanagų kaimo kapinės (Vanagų k., Kurklių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AEC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</w:t>
            </w:r>
          </w:p>
          <w:p w14:paraId="48FED451" w14:textId="5F75352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84" w:name="n_80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8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F5B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B34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0C1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22B3" w14:textId="37A7DE1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AFA246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Kurklių seniūnija </w:t>
            </w:r>
          </w:p>
          <w:p w14:paraId="7952D170" w14:textId="0514ACD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Šviesos g. 2, </w:t>
            </w:r>
          </w:p>
          <w:p w14:paraId="7939AFF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29234 Kurkliai </w:t>
            </w:r>
          </w:p>
          <w:p w14:paraId="4E009FB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3520A7B8" w14:textId="52DBAB5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Seniūnas Algimantas Jurkus </w:t>
            </w:r>
          </w:p>
          <w:p w14:paraId="40CF039A" w14:textId="058E2B8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49275</w:t>
            </w:r>
          </w:p>
        </w:tc>
      </w:tr>
      <w:tr w:rsidR="004D1BA6" w:rsidRPr="00AD26F5" w14:paraId="3A315361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7D94" w14:textId="768C842A" w:rsidR="004D1BA6" w:rsidRPr="00AD26F5" w:rsidRDefault="00873BAE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89</w:t>
            </w:r>
            <w:r w:rsidR="0084158E"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73A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Užunvėžių kaimo kapinės (Užunvėžių k., Kurklių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96A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</w:t>
            </w:r>
          </w:p>
          <w:p w14:paraId="2F5D5B17" w14:textId="23858A8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85" w:name="n_82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8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5EF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185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BFA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BDB6" w14:textId="08DE3AB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435F0F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Kurklių seniūnija </w:t>
            </w:r>
          </w:p>
          <w:p w14:paraId="446A2BB1" w14:textId="0551640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Šviesos g. 2, </w:t>
            </w:r>
          </w:p>
          <w:p w14:paraId="381AF7B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29234 Kurkliai </w:t>
            </w:r>
          </w:p>
          <w:p w14:paraId="7D9E468D" w14:textId="329C728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4F16BD25" w14:textId="14C5483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Seniūnas Algimantas Jurkus </w:t>
            </w:r>
          </w:p>
          <w:p w14:paraId="3C0580F7" w14:textId="3096ABC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49275</w:t>
            </w:r>
          </w:p>
        </w:tc>
      </w:tr>
      <w:tr w:rsidR="004D1BA6" w:rsidRPr="00AD26F5" w14:paraId="624DF380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8D4D" w14:textId="01587708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9</w:t>
            </w:r>
            <w:r w:rsidR="00873BAE" w:rsidRPr="00AD26F5">
              <w:rPr>
                <w:rFonts w:eastAsia="Times New Roman" w:cs="Times New Roman"/>
                <w:sz w:val="22"/>
              </w:rPr>
              <w:t>0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8D6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Karališkių kaimo kapinės (Karališkių k., Kurklių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83E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</w:t>
            </w:r>
          </w:p>
          <w:p w14:paraId="251506B6" w14:textId="736494F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86" w:name="n_83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8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41E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B68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0AD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B8BD" w14:textId="6652E2B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FC9145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Kurklių seniūnija </w:t>
            </w:r>
          </w:p>
          <w:p w14:paraId="301CF909" w14:textId="08A6443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Šviesos g. 2,  </w:t>
            </w:r>
          </w:p>
          <w:p w14:paraId="628A9C0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29234 Kurkliai </w:t>
            </w:r>
          </w:p>
          <w:p w14:paraId="7A9140A9" w14:textId="19B2B3F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1499A44D" w14:textId="0322F54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Seniūnas Algimantas Jurkus </w:t>
            </w:r>
          </w:p>
          <w:p w14:paraId="316A9E76" w14:textId="045F58F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49275</w:t>
            </w:r>
          </w:p>
        </w:tc>
      </w:tr>
      <w:tr w:rsidR="004D1BA6" w:rsidRPr="00AD26F5" w14:paraId="0A2F8414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5F26" w14:textId="2671603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9</w:t>
            </w:r>
            <w:r w:rsidR="00873BAE" w:rsidRPr="00AD26F5">
              <w:rPr>
                <w:rFonts w:eastAsia="Times New Roman" w:cs="Times New Roman"/>
                <w:sz w:val="22"/>
              </w:rPr>
              <w:t>1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12F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Trakinių kaimo kapinės (Trakinių k., Kurklių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5A1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Riboto naudojimo</w:t>
            </w:r>
          </w:p>
          <w:p w14:paraId="0E54DB16" w14:textId="383F2F1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87" w:name="n_84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87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989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71C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D85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0F52" w14:textId="2FE7301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161797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Kurklių seniūnija </w:t>
            </w:r>
          </w:p>
          <w:p w14:paraId="137E4279" w14:textId="48F93BD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Šviesos g. 2,  </w:t>
            </w:r>
          </w:p>
          <w:p w14:paraId="6DC8D25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29234 Kurkliai </w:t>
            </w:r>
          </w:p>
          <w:p w14:paraId="7DC8B2F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4C393B03" w14:textId="16C81CF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Seniūnas Algimantas Jurkus  </w:t>
            </w:r>
          </w:p>
          <w:p w14:paraId="4A99D28F" w14:textId="59EE413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49275</w:t>
            </w:r>
          </w:p>
        </w:tc>
      </w:tr>
      <w:tr w:rsidR="004D1BA6" w:rsidRPr="00AD26F5" w14:paraId="33239A91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BBB8" w14:textId="158E8BB0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9</w:t>
            </w:r>
            <w:r w:rsidR="00873BAE" w:rsidRPr="00AD26F5">
              <w:rPr>
                <w:rFonts w:eastAsia="Times New Roman" w:cs="Times New Roman"/>
                <w:sz w:val="22"/>
              </w:rPr>
              <w:t>2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747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Desiukiškių kaimo kapinės (Desiukiškių k., Kurklių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8F7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Riboto naudojimo</w:t>
            </w:r>
          </w:p>
          <w:p w14:paraId="6618A615" w14:textId="5758932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88" w:name="n_85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88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712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08B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DC0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9F7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raj. sav. </w:t>
            </w:r>
          </w:p>
          <w:p w14:paraId="58F7494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Kurklių seniūnija </w:t>
            </w:r>
          </w:p>
          <w:p w14:paraId="21C43491" w14:textId="52205BB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Šviesos g. 2, </w:t>
            </w:r>
          </w:p>
          <w:p w14:paraId="7F21627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29234 Kurkliai </w:t>
            </w:r>
          </w:p>
          <w:p w14:paraId="3ECC17A6" w14:textId="01EA97C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6DEDC61B" w14:textId="08532B6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Seniūnas Algimantas Jurkus </w:t>
            </w:r>
          </w:p>
          <w:p w14:paraId="36B404A9" w14:textId="28F729D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49275</w:t>
            </w:r>
          </w:p>
        </w:tc>
      </w:tr>
      <w:tr w:rsidR="004D1BA6" w:rsidRPr="00AD26F5" w14:paraId="06644C68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77FA" w14:textId="26F7D829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9</w:t>
            </w:r>
            <w:r w:rsidR="00873BAE" w:rsidRPr="00AD26F5">
              <w:rPr>
                <w:rFonts w:eastAsia="Times New Roman" w:cs="Times New Roman"/>
                <w:sz w:val="22"/>
              </w:rPr>
              <w:t>3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0871" w14:textId="0DF2C3A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Kurklių miestelio maro aukų kapinės (Ukmergės g., Kurklių mstl., </w:t>
            </w:r>
          </w:p>
          <w:p w14:paraId="6C20A0B6" w14:textId="35479F2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Kurklių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5FBA" w14:textId="4EA65C8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89" w:name="n_86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89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34E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6C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233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neregistruotos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1D60" w14:textId="252F21D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7AEBE8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Kurklių seniūnija </w:t>
            </w:r>
          </w:p>
          <w:p w14:paraId="55CFDB91" w14:textId="3F8B582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Šviesos g. 2, </w:t>
            </w:r>
          </w:p>
          <w:p w14:paraId="22272F0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29234 Kurkliai </w:t>
            </w:r>
          </w:p>
          <w:p w14:paraId="5444FCB5" w14:textId="718CB23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24D2F323" w14:textId="0E871EB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Seniūnas Algimantas Jurkus </w:t>
            </w:r>
          </w:p>
          <w:p w14:paraId="759F96AC" w14:textId="626CED3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49275</w:t>
            </w:r>
          </w:p>
        </w:tc>
      </w:tr>
      <w:tr w:rsidR="004D1BA6" w:rsidRPr="00AD26F5" w14:paraId="42345C48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870" w14:textId="7A6A0348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9</w:t>
            </w:r>
            <w:r w:rsidR="00873BAE" w:rsidRPr="00AD26F5">
              <w:rPr>
                <w:rFonts w:eastAsia="Times New Roman" w:cs="Times New Roman"/>
                <w:sz w:val="22"/>
              </w:rPr>
              <w:t>4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58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Armoniškių kaimo kapinės (Armoniškių k., Kurklių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2BB4" w14:textId="40D33F2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90" w:name="n_87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9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79D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45E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FD0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8383" w14:textId="474FAB6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861FD6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Kurklių seniūnija </w:t>
            </w:r>
          </w:p>
          <w:p w14:paraId="52421BF9" w14:textId="6DF1009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Šviesos g. 2,  </w:t>
            </w:r>
          </w:p>
          <w:p w14:paraId="4D37FFF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29234 Kurkliai </w:t>
            </w:r>
          </w:p>
          <w:p w14:paraId="78637EC5" w14:textId="14159CC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16850128" w14:textId="55661D4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 xml:space="preserve">Seniūnas Algimantas Jurkus </w:t>
            </w:r>
          </w:p>
          <w:p w14:paraId="1C0335D1" w14:textId="056CD91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49275</w:t>
            </w:r>
          </w:p>
        </w:tc>
      </w:tr>
      <w:tr w:rsidR="004D1BA6" w:rsidRPr="00AD26F5" w14:paraId="1A60DE76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0953" w14:textId="17232FB5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9</w:t>
            </w:r>
            <w:r w:rsidR="00873BAE" w:rsidRPr="00AD26F5">
              <w:rPr>
                <w:rFonts w:eastAsia="Times New Roman" w:cs="Times New Roman"/>
                <w:sz w:val="22"/>
              </w:rPr>
              <w:t>5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46DD" w14:textId="58C05F5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Antrojo pasaulinio karo Sovietų Sąjungos karių kapinės (Anykščių g., Kurklių mstl.,</w:t>
            </w:r>
          </w:p>
          <w:p w14:paraId="3B03A6D2" w14:textId="6716385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Kurklių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8EE6" w14:textId="21F15AA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91" w:name="n_88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9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C16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0,0746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80E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Žemės sklypo unikalus</w:t>
            </w:r>
          </w:p>
          <w:p w14:paraId="2A9C15A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Nr. 4400-5387-7979,</w:t>
            </w:r>
          </w:p>
          <w:p w14:paraId="40F8B1A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2020-04-03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BCF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 w:val="22"/>
              </w:rPr>
              <w:t>unikalus kodas</w:t>
            </w:r>
            <w:r w:rsidRPr="00AD26F5">
              <w:rPr>
                <w:rFonts w:eastAsia="Times New Roman" w:cs="Times New Roman"/>
                <w:szCs w:val="20"/>
              </w:rPr>
              <w:t xml:space="preserve"> 10811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2826" w14:textId="6B5419D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951FA2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Kurklių seniūnija </w:t>
            </w:r>
          </w:p>
          <w:p w14:paraId="78F71E95" w14:textId="205992A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Šviesos g. 2,  </w:t>
            </w:r>
          </w:p>
          <w:p w14:paraId="3B5D279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29234 Kurkliai </w:t>
            </w:r>
          </w:p>
          <w:p w14:paraId="7FC500F4" w14:textId="1ED243F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6BCD4676" w14:textId="6C42E1B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Seniūnas Algimantas Jurkus </w:t>
            </w:r>
          </w:p>
          <w:p w14:paraId="43C291D1" w14:textId="5A6B9F2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49275</w:t>
            </w:r>
          </w:p>
        </w:tc>
      </w:tr>
      <w:tr w:rsidR="004D1BA6" w:rsidRPr="00AD26F5" w14:paraId="281D231C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1F0D" w14:textId="1B56E763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9</w:t>
            </w:r>
            <w:r w:rsidR="00873BAE" w:rsidRPr="00AD26F5">
              <w:rPr>
                <w:rFonts w:eastAsia="Times New Roman" w:cs="Times New Roman"/>
                <w:sz w:val="22"/>
              </w:rPr>
              <w:t>6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E27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Gabrėlų kaimo kapinės (Gabrėlų k., Kurklių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66D6" w14:textId="7CD8EDF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92" w:name="n_89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9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12C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6F5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7F4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8774" w14:textId="2F22C21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6C2063F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Kurklių seniūnija </w:t>
            </w:r>
          </w:p>
          <w:p w14:paraId="31A84AF5" w14:textId="767FA3B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Šviesos g. 2,  </w:t>
            </w:r>
          </w:p>
          <w:p w14:paraId="20506A7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29234 Kurkliai </w:t>
            </w:r>
          </w:p>
          <w:p w14:paraId="4810A8A0" w14:textId="394FC6C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1700A2D3" w14:textId="730C242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Seniūnas Algimantas Jurkus </w:t>
            </w:r>
          </w:p>
          <w:p w14:paraId="4221DCB7" w14:textId="6F18FC7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49275</w:t>
            </w:r>
          </w:p>
        </w:tc>
      </w:tr>
      <w:tr w:rsidR="004D1BA6" w:rsidRPr="00AD26F5" w14:paraId="530FBA50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BFB8" w14:textId="053D6D94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9</w:t>
            </w:r>
            <w:r w:rsidR="00873BAE" w:rsidRPr="00AD26F5">
              <w:rPr>
                <w:rFonts w:eastAsia="Times New Roman" w:cs="Times New Roman"/>
                <w:sz w:val="22"/>
              </w:rPr>
              <w:t>7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A17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Luciūnų kaimo kapinės (Luciūnų k., Kurklių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AE0B" w14:textId="65EB531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93" w:name="n_90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9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A53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F11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B11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9F5F" w14:textId="57DE546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60DEC05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Kurklių seniūnija </w:t>
            </w:r>
          </w:p>
          <w:p w14:paraId="5C850E90" w14:textId="079CB6E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Šviesos g. 2,  </w:t>
            </w:r>
          </w:p>
          <w:p w14:paraId="778C7F0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29234 Kurkliai </w:t>
            </w:r>
          </w:p>
          <w:p w14:paraId="63F326A2" w14:textId="3FD2F0A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379E058B" w14:textId="04D6047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Seniūnas Algimantas Jurkus </w:t>
            </w:r>
          </w:p>
          <w:p w14:paraId="021DFA15" w14:textId="6E9AA0F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49275</w:t>
            </w:r>
          </w:p>
        </w:tc>
      </w:tr>
      <w:tr w:rsidR="004D1BA6" w:rsidRPr="00AD26F5" w14:paraId="09F298C0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823B" w14:textId="6C7CBDF8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9</w:t>
            </w:r>
            <w:r w:rsidR="00873BAE" w:rsidRPr="00AD26F5">
              <w:rPr>
                <w:rFonts w:eastAsia="Times New Roman" w:cs="Times New Roman"/>
                <w:sz w:val="22"/>
              </w:rPr>
              <w:t>8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E2E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Vargulių kaimo kapinės (Vargulių k., Kurklių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BC97" w14:textId="124EDAE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94" w:name="n_91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9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A11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6D4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538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E74A" w14:textId="1D55458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033D0E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Kurklių seniūnija </w:t>
            </w:r>
          </w:p>
          <w:p w14:paraId="2EE32C81" w14:textId="4D45AC8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Šviesos g. 2,  </w:t>
            </w:r>
          </w:p>
          <w:p w14:paraId="5C2F15D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29234 Kurkliai </w:t>
            </w:r>
          </w:p>
          <w:p w14:paraId="1566F105" w14:textId="4305849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08C4A5B3" w14:textId="0428A3E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Seniūnas Algimantas Jurkus </w:t>
            </w:r>
          </w:p>
          <w:p w14:paraId="2938FA99" w14:textId="4FBBA46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49275</w:t>
            </w:r>
          </w:p>
        </w:tc>
      </w:tr>
      <w:tr w:rsidR="004D1BA6" w:rsidRPr="00AD26F5" w14:paraId="70C6FB9F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B712" w14:textId="548915A9" w:rsidR="004D1BA6" w:rsidRPr="00AD26F5" w:rsidRDefault="00873BAE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99</w:t>
            </w:r>
            <w:r w:rsidR="004D1BA6"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05A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Dragaudžių kaimo kapinės (Dragaudžių k., Kurklių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C8E2" w14:textId="2AB24BB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95" w:name="n_92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9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71A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D3C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4C2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BD0D" w14:textId="6BF77C5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7A4574B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Kurklių seniūnija </w:t>
            </w:r>
          </w:p>
          <w:p w14:paraId="559C4868" w14:textId="17B0596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Šviesos g. 2,  </w:t>
            </w:r>
          </w:p>
          <w:p w14:paraId="67929E3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29234 Kurkliai </w:t>
            </w:r>
          </w:p>
          <w:p w14:paraId="7ECC750D" w14:textId="018EF76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55727D35" w14:textId="6B37887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Seniūnas Algimantas Jurkus </w:t>
            </w:r>
          </w:p>
          <w:p w14:paraId="04B36219" w14:textId="5FB8D42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49275</w:t>
            </w:r>
          </w:p>
        </w:tc>
      </w:tr>
      <w:tr w:rsidR="004D1BA6" w:rsidRPr="00AD26F5" w14:paraId="24FC58EF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F8DA" w14:textId="606BB4FC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10</w:t>
            </w:r>
            <w:r w:rsidR="00873BAE" w:rsidRPr="00AD26F5">
              <w:rPr>
                <w:rFonts w:eastAsia="Times New Roman" w:cs="Times New Roman"/>
                <w:sz w:val="22"/>
              </w:rPr>
              <w:t>0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80D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Plaštakos kaimo kapinės (Plaštakos k., Kurklių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6492" w14:textId="39D504A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96" w:name="n_93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9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70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888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CF4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AD83" w14:textId="1BCFD5D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7A86740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Kurklių seniūnija </w:t>
            </w:r>
          </w:p>
          <w:p w14:paraId="131EDB23" w14:textId="1F770EF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Šviesos g. 2,  </w:t>
            </w:r>
          </w:p>
          <w:p w14:paraId="21C97B0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29234 Kurkliai </w:t>
            </w:r>
          </w:p>
          <w:p w14:paraId="49825114" w14:textId="5A22CBA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5F673697" w14:textId="22FC749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Seniūnas Algimantas Jurkus </w:t>
            </w:r>
          </w:p>
          <w:p w14:paraId="276D3E50" w14:textId="329B745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49275</w:t>
            </w:r>
          </w:p>
        </w:tc>
      </w:tr>
      <w:tr w:rsidR="004D1BA6" w:rsidRPr="00AD26F5" w14:paraId="7B1DD19F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8271" w14:textId="094E8A72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10</w:t>
            </w:r>
            <w:r w:rsidR="00873BAE" w:rsidRPr="00AD26F5">
              <w:rPr>
                <w:rFonts w:eastAsia="Times New Roman" w:cs="Times New Roman"/>
                <w:sz w:val="22"/>
              </w:rPr>
              <w:t>1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1D0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Pagrūšės kaimo kapinės (Pagrūšės k., Kurklių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E95D" w14:textId="32A6A30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97" w:name="n_94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97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81B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C0F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C25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1C37" w14:textId="68A0342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5FD026D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Kurklių seniūnija </w:t>
            </w:r>
          </w:p>
          <w:p w14:paraId="4F6E3302" w14:textId="4D72D29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Šviesos g. 2,  </w:t>
            </w:r>
          </w:p>
          <w:p w14:paraId="51A7C31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29234 Kurkliai </w:t>
            </w:r>
          </w:p>
          <w:p w14:paraId="2D81C06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2BF3603C" w14:textId="442A85F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Seniūnas Algimantas Jurkus  </w:t>
            </w:r>
          </w:p>
          <w:p w14:paraId="32BF9758" w14:textId="79AA2D5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49275</w:t>
            </w:r>
          </w:p>
        </w:tc>
      </w:tr>
      <w:tr w:rsidR="004D1BA6" w:rsidRPr="00AD26F5" w14:paraId="7D845B15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FE5A" w14:textId="1F3795C8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10</w:t>
            </w:r>
            <w:r w:rsidR="00873BAE" w:rsidRPr="00AD26F5">
              <w:rPr>
                <w:rFonts w:eastAsia="Times New Roman" w:cs="Times New Roman"/>
                <w:sz w:val="22"/>
              </w:rPr>
              <w:t>2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7708" w14:textId="29FC78B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Skiemonių miestelio naujosios kapinės (Ramioji g., Skiemonių mstl.,</w:t>
            </w:r>
          </w:p>
          <w:p w14:paraId="736EB2DC" w14:textId="55AFFDC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9EE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</w:t>
            </w:r>
          </w:p>
          <w:p w14:paraId="766CDCDB" w14:textId="75206D0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98" w:name="n_95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98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AEC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2,2212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CD7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Žemės sklypo unikalus</w:t>
            </w:r>
          </w:p>
          <w:p w14:paraId="5928A7B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Nr. 4400-2240-2608</w:t>
            </w:r>
          </w:p>
          <w:p w14:paraId="07B709C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2011-11-07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BE4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689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UAB Anykščių </w:t>
            </w:r>
          </w:p>
          <w:p w14:paraId="5B0C244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komunalinis ūkis</w:t>
            </w:r>
          </w:p>
          <w:p w14:paraId="7BD992EF" w14:textId="7732BDB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 47</w:t>
            </w:r>
          </w:p>
          <w:p w14:paraId="64E6C96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628B7DD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04C9EB9C" w14:textId="321EEDD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42687</w:t>
            </w:r>
          </w:p>
          <w:p w14:paraId="51607C10" w14:textId="5C4C011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i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el. p. </w:t>
            </w:r>
            <w:hyperlink r:id="rId18" w:history="1">
              <w:r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4D1BA6" w:rsidRPr="00AD26F5" w14:paraId="2648C159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3CB3" w14:textId="079C8D8F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10</w:t>
            </w:r>
            <w:r w:rsidR="00873BAE" w:rsidRPr="00AD26F5">
              <w:rPr>
                <w:rFonts w:eastAsia="Times New Roman" w:cs="Times New Roman"/>
                <w:sz w:val="22"/>
              </w:rPr>
              <w:t>3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737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Geležinės kaimo kapinės (Geležinės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B7A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</w:t>
            </w:r>
          </w:p>
          <w:p w14:paraId="19939134" w14:textId="2452552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99" w:name="n_96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99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392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6F0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1B8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29BF" w14:textId="4CA8274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35B545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01BF39D1" w14:textId="496D0A5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Šilo g. 3 </w:t>
            </w:r>
          </w:p>
          <w:p w14:paraId="2019C0D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170807F9" w14:textId="415C9F7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492A571E" w14:textId="6EB2FF8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2A269C59" w14:textId="2E858BB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443AE0E0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43F4" w14:textId="4952CEEC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10</w:t>
            </w:r>
            <w:r w:rsidR="00873BAE" w:rsidRPr="00AD26F5">
              <w:rPr>
                <w:rFonts w:eastAsia="Times New Roman" w:cs="Times New Roman"/>
                <w:sz w:val="22"/>
              </w:rPr>
              <w:t>4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BDF8" w14:textId="6C8F479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Skiemonių miestelio senosios kapinės (Malūno g. 4, Skiemonių mstl.,</w:t>
            </w:r>
          </w:p>
          <w:p w14:paraId="19F1D291" w14:textId="4FBB1D0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BFD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Riboto naudojimo</w:t>
            </w:r>
          </w:p>
          <w:p w14:paraId="28F89485" w14:textId="70C338B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00" w:name="n_97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0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894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0,632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711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Žemės  sklypo unikalus</w:t>
            </w:r>
          </w:p>
          <w:p w14:paraId="1236687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Nr. 4400-2062-8919</w:t>
            </w:r>
          </w:p>
          <w:p w14:paraId="4C5150C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2010-06-17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BB3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917B" w14:textId="23E02FC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1B7027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04E730FB" w14:textId="2D524D5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Šilo g. 3 </w:t>
            </w:r>
          </w:p>
          <w:p w14:paraId="344ED02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4E94EA4C" w14:textId="0EB3ED9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0BD6B5AC" w14:textId="0706702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41ED35EF" w14:textId="6047599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2C7AE97E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BD0E" w14:textId="0C2F37F4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10</w:t>
            </w:r>
            <w:r w:rsidR="00873BAE" w:rsidRPr="00AD26F5">
              <w:rPr>
                <w:rFonts w:eastAsia="Times New Roman" w:cs="Times New Roman"/>
                <w:sz w:val="22"/>
              </w:rPr>
              <w:t>5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871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Baltenių kaimo kapinės (Baltenių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88BA" w14:textId="72E35E9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01" w:name="n_98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0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F55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56D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159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B37F" w14:textId="0F9052D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5DCC075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7741BC1D" w14:textId="7FD1C3D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Šilo g. 3 </w:t>
            </w:r>
          </w:p>
          <w:p w14:paraId="2FDA90E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29223 Skiemonys </w:t>
            </w:r>
          </w:p>
          <w:p w14:paraId="6EF4FAC0" w14:textId="66BD088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 xml:space="preserve">Anykščių r. </w:t>
            </w:r>
          </w:p>
          <w:p w14:paraId="2633EAAF" w14:textId="2A0A9EB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474490FC" w14:textId="485BD0D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1E066F7F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475E" w14:textId="4365A06E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10</w:t>
            </w:r>
            <w:r w:rsidR="00873BAE" w:rsidRPr="00AD26F5">
              <w:rPr>
                <w:rFonts w:eastAsia="Times New Roman" w:cs="Times New Roman"/>
                <w:sz w:val="22"/>
              </w:rPr>
              <w:t>6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844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Buivydų I kaimo kapinės (Buivydų I k., Skiemonių sen.)</w:t>
            </w:r>
          </w:p>
          <w:p w14:paraId="5F21EBF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3367495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4ED2" w14:textId="67468CB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02" w:name="n_99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0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9B5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41C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307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B993" w14:textId="108599E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59FFC8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05A8268F" w14:textId="4609C4D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Šilo g. 3 </w:t>
            </w:r>
          </w:p>
          <w:p w14:paraId="1EDBE90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7588A542" w14:textId="388E4DC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0E50E596" w14:textId="01D19B0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1638D9C1" w14:textId="1278250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04AC27E0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1F52" w14:textId="21E04533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10</w:t>
            </w:r>
            <w:r w:rsidR="00873BAE" w:rsidRPr="00AD26F5">
              <w:rPr>
                <w:rFonts w:eastAsia="Times New Roman" w:cs="Times New Roman"/>
                <w:sz w:val="22"/>
              </w:rPr>
              <w:t>7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71D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Buivydų II kaimo kapinės (Buivydų II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2CD6" w14:textId="2614B83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03" w:name="n_100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0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E9C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6D0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60B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4DC6" w14:textId="4A2B51C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65D99F3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68BDC53D" w14:textId="42049D0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Šilo g. 3                  </w:t>
            </w:r>
          </w:p>
          <w:p w14:paraId="5344A13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0AE94540" w14:textId="1F8A7C5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64DD20FD" w14:textId="5A6E100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3212574E" w14:textId="37719F7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5C2BC835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7C5D" w14:textId="1DCD19EF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10</w:t>
            </w:r>
            <w:r w:rsidR="00873BAE" w:rsidRPr="00AD26F5">
              <w:rPr>
                <w:rFonts w:eastAsia="Times New Roman" w:cs="Times New Roman"/>
                <w:sz w:val="22"/>
              </w:rPr>
              <w:t>8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A4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Gaidamiškių kaimo kapinės (Gaidamiškių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64C8" w14:textId="6075022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04" w:name="n_101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0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0CB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D44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3F3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6E68" w14:textId="1A1B8F6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6A644E6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25203E87" w14:textId="70A4F6F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 Šilo g. 3 </w:t>
            </w:r>
          </w:p>
          <w:p w14:paraId="610B7F9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112B50DA" w14:textId="12A1151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35CDCE00" w14:textId="3913B8C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45C9721E" w14:textId="5BABF84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4627EBB4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74E5" w14:textId="1B0D2CB0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</w:t>
            </w:r>
            <w:r w:rsidR="00873BAE" w:rsidRPr="00AD26F5">
              <w:rPr>
                <w:rFonts w:eastAsia="Times New Roman" w:cs="Times New Roman"/>
                <w:sz w:val="22"/>
              </w:rPr>
              <w:t>09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2E4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Gikonių kaimo kapinės (Gikonių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9018" w14:textId="3A221FD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05" w:name="n_102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0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C00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FE0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D1D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197F" w14:textId="593F523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 r.  sav. </w:t>
            </w:r>
          </w:p>
          <w:p w14:paraId="61B313E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2E0F34A6" w14:textId="1A6C264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 Šilo g. 3 </w:t>
            </w:r>
          </w:p>
          <w:p w14:paraId="186392D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3F04B6A4" w14:textId="1CB9962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.Anykščių r. </w:t>
            </w:r>
          </w:p>
          <w:p w14:paraId="68F75915" w14:textId="4238BD2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32DF9370" w14:textId="63C3B1A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0F53D0BC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4531" w14:textId="11FF4FA5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11</w:t>
            </w:r>
            <w:r w:rsidR="00873BAE" w:rsidRPr="00AD26F5">
              <w:rPr>
                <w:rFonts w:eastAsia="Times New Roman" w:cs="Times New Roman"/>
                <w:sz w:val="22"/>
              </w:rPr>
              <w:t>0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126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Gudiškių kaimo kapinės (Gudiškių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328A" w14:textId="20340B9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06" w:name="n_103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0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920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E63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E8F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C716" w14:textId="6B6211E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 r. sav. </w:t>
            </w:r>
          </w:p>
          <w:p w14:paraId="1DC466C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12A83E62" w14:textId="16C18DD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Šilo g. 3                  </w:t>
            </w:r>
          </w:p>
          <w:p w14:paraId="5B6DF7C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24C6DC97" w14:textId="24430F0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14DEC388" w14:textId="3816EB9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7C096425" w14:textId="4C2E386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1FEC28F7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885A" w14:textId="182F5D94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11</w:t>
            </w:r>
            <w:r w:rsidR="00873BAE" w:rsidRPr="00AD26F5">
              <w:rPr>
                <w:rFonts w:eastAsia="Times New Roman" w:cs="Times New Roman"/>
                <w:sz w:val="22"/>
              </w:rPr>
              <w:t>1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A62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Gurapolio kaimo kapinės (Gurapolio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2979" w14:textId="7C6E682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07" w:name="n_104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07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DCF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2A6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90B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E51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 raj. sav. </w:t>
            </w:r>
          </w:p>
          <w:p w14:paraId="0FEA6B5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2F23DDD7" w14:textId="24358BF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Šilo g. 3 </w:t>
            </w:r>
          </w:p>
          <w:p w14:paraId="0E024BA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091D61F9" w14:textId="4FD8A95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0FD09E2C" w14:textId="1DC663C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47443D30" w14:textId="740C065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66C0497D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4CFE" w14:textId="7B93A31B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11</w:t>
            </w:r>
            <w:r w:rsidR="00873BAE" w:rsidRPr="00AD26F5">
              <w:rPr>
                <w:rFonts w:eastAsia="Times New Roman" w:cs="Times New Roman"/>
                <w:sz w:val="22"/>
              </w:rPr>
              <w:t>2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8E2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Jonydžių kaimo kapinės (Jonydžių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6A5E" w14:textId="75BDFD0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08" w:name="n_105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08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84F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07D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7BD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60D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raj. sav. </w:t>
            </w:r>
          </w:p>
          <w:p w14:paraId="3497019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2025678F" w14:textId="0C5C737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Šilo g. 3 </w:t>
            </w:r>
          </w:p>
          <w:p w14:paraId="5602A10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3DE87FB5" w14:textId="6D51638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0C610008" w14:textId="56E1F35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1B780764" w14:textId="30D5523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2ECE1C13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2928" w14:textId="1BB0172F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11</w:t>
            </w:r>
            <w:r w:rsidR="00873BAE" w:rsidRPr="00AD26F5">
              <w:rPr>
                <w:rFonts w:eastAsia="Times New Roman" w:cs="Times New Roman"/>
                <w:sz w:val="22"/>
              </w:rPr>
              <w:t>3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E13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Kalvelių kaimo kapinės (Kalvelių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B971" w14:textId="1746EF1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09" w:name="n_106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09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F71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514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94E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AE7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raj. sav. </w:t>
            </w:r>
          </w:p>
          <w:p w14:paraId="7FF82D2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6EE8F8DF" w14:textId="02C0D5F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Šilo g. 3 </w:t>
            </w:r>
          </w:p>
          <w:p w14:paraId="7AA07CC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79DF71D9" w14:textId="4572B60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1ECA05B3" w14:textId="6797148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0C1F7B69" w14:textId="2A02848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49D80F49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CFD5" w14:textId="4F388AE8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11</w:t>
            </w:r>
            <w:r w:rsidR="00873BAE" w:rsidRPr="00AD26F5">
              <w:rPr>
                <w:rFonts w:eastAsia="Times New Roman" w:cs="Times New Roman"/>
                <w:sz w:val="22"/>
              </w:rPr>
              <w:t>4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EA6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Katlėrių kaimo kapinės (Katlėrių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65D1" w14:textId="5A4E4C8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10" w:name="n_107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1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ACF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2F6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B08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CA1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raj. sav. </w:t>
            </w:r>
          </w:p>
          <w:p w14:paraId="7172A97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56DB47E4" w14:textId="3DA3805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 Šilo g. 3 </w:t>
            </w:r>
          </w:p>
          <w:p w14:paraId="3561C8C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036030B2" w14:textId="283F823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2E08BFAF" w14:textId="5E35A6D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1C38CB32" w14:textId="6B25199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256E3821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405C" w14:textId="77CCCC41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11</w:t>
            </w:r>
            <w:r w:rsidR="00873BAE" w:rsidRPr="00AD26F5">
              <w:rPr>
                <w:rFonts w:eastAsia="Times New Roman" w:cs="Times New Roman"/>
                <w:sz w:val="22"/>
              </w:rPr>
              <w:t>5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BEE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Kilėviškių kaimo kapinės (Kilėviškių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31BC" w14:textId="5A19B7F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11" w:name="n_108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1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E20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4DA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D5B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AE97" w14:textId="61AF83A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3B1D99E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79A695A6" w14:textId="6ACC9C7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Šilo g. 3 </w:t>
            </w:r>
          </w:p>
          <w:p w14:paraId="06C7F3E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47C43B3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3FE38183" w14:textId="63F79C1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Seniūnas Stasys Steponėnas </w:t>
            </w:r>
          </w:p>
          <w:p w14:paraId="15EC4DB8" w14:textId="4E8C9C8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0D075EC2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0AE1" w14:textId="463E9732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11</w:t>
            </w:r>
            <w:r w:rsidR="00873BAE" w:rsidRPr="00AD26F5">
              <w:rPr>
                <w:rFonts w:eastAsia="Times New Roman" w:cs="Times New Roman"/>
                <w:sz w:val="22"/>
              </w:rPr>
              <w:t>6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18C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Kiškelių kaimo kapinės (Kiškelių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74BC" w14:textId="2679494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12" w:name="n_109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1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3B3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B4F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A84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3E69" w14:textId="699FC65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FC5EAA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76C8F950" w14:textId="469AB1B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Šilo g. 3 </w:t>
            </w:r>
          </w:p>
          <w:p w14:paraId="171165A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1176822E" w14:textId="23FE866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504B4A5E" w14:textId="4B541BA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Seniūnas Stasys Steponėnas</w:t>
            </w:r>
          </w:p>
          <w:p w14:paraId="0A6CDA82" w14:textId="56C1FB2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766F9E7C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EE6C" w14:textId="79603EB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11</w:t>
            </w:r>
            <w:r w:rsidR="00873BAE" w:rsidRPr="00AD26F5">
              <w:rPr>
                <w:rFonts w:eastAsia="Times New Roman" w:cs="Times New Roman"/>
                <w:sz w:val="22"/>
              </w:rPr>
              <w:t>7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9D0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Zapijuvkos kaimo kapinės (Zapijuvkos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99EC" w14:textId="367D78A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13" w:name="n_110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1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AE0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29D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EFE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3FBE" w14:textId="616CE8A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972392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4E07AB44" w14:textId="557B5DD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 Šilo g. 3 </w:t>
            </w:r>
          </w:p>
          <w:p w14:paraId="1742339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61C1B9D6" w14:textId="288D72D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74CB118F" w14:textId="5C8AAB1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6003375C" w14:textId="27463FD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75A9ECD7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E1A0" w14:textId="16F840F2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11</w:t>
            </w:r>
            <w:r w:rsidR="00873BAE" w:rsidRPr="00AD26F5">
              <w:rPr>
                <w:rFonts w:eastAsia="Times New Roman" w:cs="Times New Roman"/>
                <w:sz w:val="22"/>
              </w:rPr>
              <w:t>8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843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Mačionių kaimo kapinės (Mačionių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7B62" w14:textId="35110C2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14" w:name="n_111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1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686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C60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E49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696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raj. sav. </w:t>
            </w:r>
          </w:p>
          <w:p w14:paraId="6FD1E01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618E1E47" w14:textId="4AB6EFF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Šilo g. 3 </w:t>
            </w:r>
          </w:p>
          <w:p w14:paraId="242C80D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5A581D16" w14:textId="530754F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7E499693" w14:textId="10EAABC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0160B26F" w14:textId="2863394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6F957A17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EDDE" w14:textId="2C547D88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</w:t>
            </w:r>
            <w:r w:rsidR="00873BAE" w:rsidRPr="00AD26F5">
              <w:rPr>
                <w:rFonts w:eastAsia="Times New Roman" w:cs="Times New Roman"/>
                <w:sz w:val="22"/>
              </w:rPr>
              <w:t>19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231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Melėnų kaimo kapinės (Melėnų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AB43" w14:textId="58A7ED8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15" w:name="n_112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1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E4C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C1E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126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092D" w14:textId="2115FEF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0CFE71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12E0BB0B" w14:textId="01984C6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Šilo g. 3 </w:t>
            </w:r>
          </w:p>
          <w:p w14:paraId="5274412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50F3684D" w14:textId="750DBF8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70A19A98" w14:textId="66EA3C0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24F53F9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8 381 47 846</w:t>
            </w:r>
          </w:p>
        </w:tc>
      </w:tr>
      <w:tr w:rsidR="004D1BA6" w:rsidRPr="00AD26F5" w14:paraId="1A5D6DB3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B652" w14:textId="55256698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12</w:t>
            </w:r>
            <w:r w:rsidR="00873BAE" w:rsidRPr="00AD26F5">
              <w:rPr>
                <w:rFonts w:eastAsia="Times New Roman" w:cs="Times New Roman"/>
                <w:sz w:val="22"/>
              </w:rPr>
              <w:t>0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4C4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Miškiniškių kaimo kapinės (Miškiniškių k., Skiemonių sen.)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BCCC" w14:textId="557F0D3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16" w:name="n_113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1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ADC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C88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208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0FD8" w14:textId="4A31152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F8AB6C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17929396" w14:textId="5FC1648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Šilo g. 3 </w:t>
            </w:r>
          </w:p>
          <w:p w14:paraId="6D34AA2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18713B2B" w14:textId="3A06F2C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4DD378F9" w14:textId="314B6DF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4AF7AABA" w14:textId="7417497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1E961D1E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347D" w14:textId="5357CFB0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12</w:t>
            </w:r>
            <w:r w:rsidR="00873BAE" w:rsidRPr="00AD26F5">
              <w:rPr>
                <w:rFonts w:eastAsia="Times New Roman" w:cs="Times New Roman"/>
                <w:sz w:val="22"/>
              </w:rPr>
              <w:t>1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455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Nagurkiškio kaimo kapinės (Nagurkiškio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578C" w14:textId="157994F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17" w:name="n_114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17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59E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7D5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095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F6F6" w14:textId="12B419A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5551E5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2D7A1F9D" w14:textId="1939BB4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Šilo g. 3 </w:t>
            </w:r>
          </w:p>
          <w:p w14:paraId="411B975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5A8A8FA5" w14:textId="6D3FE35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67F652DE" w14:textId="0238508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10B58403" w14:textId="112FBE4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2C8976BD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B9F2" w14:textId="7FBBDEED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12</w:t>
            </w:r>
            <w:r w:rsidR="00873BAE" w:rsidRPr="00AD26F5">
              <w:rPr>
                <w:rFonts w:eastAsia="Times New Roman" w:cs="Times New Roman"/>
                <w:sz w:val="22"/>
              </w:rPr>
              <w:t>2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860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Narkiškio kaimo kapinės (Narkiškio k., Skiemonių sen.) 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AF66" w14:textId="4C70CFA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18" w:name="n_115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18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D09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35D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AFC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3942" w14:textId="26D5F23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7A2710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1DD690B4" w14:textId="56D2436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 Šilo g. 3 </w:t>
            </w:r>
          </w:p>
          <w:p w14:paraId="4B7A129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25283CD1" w14:textId="0385780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72017982" w14:textId="263EF97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13B1F179" w14:textId="0901D38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2160ACB3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0AF3" w14:textId="4F7B14ED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12</w:t>
            </w:r>
            <w:r w:rsidR="00873BAE" w:rsidRPr="00AD26F5">
              <w:rPr>
                <w:rFonts w:eastAsia="Times New Roman" w:cs="Times New Roman"/>
                <w:sz w:val="22"/>
              </w:rPr>
              <w:t>3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E16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Ožionių kaimo kapinės (Ožionių k., Skiemonių sen.)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C6B7" w14:textId="7D59294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19" w:name="n_116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19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515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6D6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3EF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8FAC" w14:textId="383B4EF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F6D977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3A57C1B6" w14:textId="231F969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Šilo g. 3 </w:t>
            </w:r>
          </w:p>
          <w:p w14:paraId="53AF400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05382F61" w14:textId="17643DD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27B30228" w14:textId="0B69A1F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577E3FC1" w14:textId="6295AD2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7E3DB706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23D9" w14:textId="5A30EEC8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12</w:t>
            </w:r>
            <w:r w:rsidR="00873BAE" w:rsidRPr="00AD26F5">
              <w:rPr>
                <w:rFonts w:eastAsia="Times New Roman" w:cs="Times New Roman"/>
                <w:sz w:val="22"/>
              </w:rPr>
              <w:t>4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06F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Paberėžių kaimo kapinės (Paberėžių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D281" w14:textId="72E71C3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20" w:name="n_117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2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7A5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A03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4FC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1B94" w14:textId="019B53A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55BC7C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2D0BA397" w14:textId="517F372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 Šilo g. 3 </w:t>
            </w:r>
          </w:p>
          <w:p w14:paraId="328F953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495C7C7B" w14:textId="0893C39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668C1DF6" w14:textId="775DB00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7C204D2D" w14:textId="1E7D8C6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44506909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4ECD" w14:textId="5948474C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12</w:t>
            </w:r>
            <w:r w:rsidR="00873BAE" w:rsidRPr="00AD26F5">
              <w:rPr>
                <w:rFonts w:eastAsia="Times New Roman" w:cs="Times New Roman"/>
                <w:sz w:val="22"/>
              </w:rPr>
              <w:t>5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DE6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Paežerių kaimo kapinės (Paežerių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A7CE" w14:textId="5B9DA8A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21" w:name="n_118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2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6A1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EA6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1B4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476A" w14:textId="697EACE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949A3A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3918C21F" w14:textId="130C6B8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Šilo g. 3 </w:t>
            </w:r>
          </w:p>
          <w:p w14:paraId="05DBE16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5F63D4FC" w14:textId="4FC7296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4B8AA250" w14:textId="2CCAE44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13EE9ED7" w14:textId="17542B4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560E8F1E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4A52" w14:textId="7AF417A5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12</w:t>
            </w:r>
            <w:r w:rsidR="00873BAE" w:rsidRPr="00AD26F5">
              <w:rPr>
                <w:rFonts w:eastAsia="Times New Roman" w:cs="Times New Roman"/>
                <w:sz w:val="22"/>
              </w:rPr>
              <w:t>6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13A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Voversių kaimo kapinės (Voversių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4AFA" w14:textId="2A3CD18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22" w:name="n_119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2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2ED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B5A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002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4690" w14:textId="2DE7CC8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5AC5C1D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6FAAA33B" w14:textId="309EBB6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Šilo g. 3 </w:t>
            </w:r>
          </w:p>
          <w:p w14:paraId="004502E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728C0957" w14:textId="2950982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253542E6" w14:textId="43A463F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014F30C4" w14:textId="69474BE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3579934A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496B" w14:textId="77F2EA65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12</w:t>
            </w:r>
            <w:r w:rsidR="00873BAE" w:rsidRPr="00AD26F5">
              <w:rPr>
                <w:rFonts w:eastAsia="Times New Roman" w:cs="Times New Roman"/>
                <w:sz w:val="22"/>
              </w:rPr>
              <w:t>7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52C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Remeikių kaimo kapinės (Remeikių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86DF" w14:textId="77A6C7D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23" w:name="n_120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2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F14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099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7C5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B59A" w14:textId="2BF9B9E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78F9DE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4BAA63CA" w14:textId="265D1DC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Šilo g. 3 </w:t>
            </w:r>
          </w:p>
          <w:p w14:paraId="62C31C4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72212FE7" w14:textId="67DD33C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5DE2D055" w14:textId="1B37A8B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Seniūnas Stasys Steponėnas</w:t>
            </w:r>
          </w:p>
          <w:p w14:paraId="7E3795C5" w14:textId="65CB3B0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1E3FD77E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46F1" w14:textId="3D0BD599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12</w:t>
            </w:r>
            <w:r w:rsidR="00873BAE" w:rsidRPr="00AD26F5">
              <w:rPr>
                <w:rFonts w:eastAsia="Times New Roman" w:cs="Times New Roman"/>
                <w:sz w:val="22"/>
              </w:rPr>
              <w:t>8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42D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Žiogų kaimo kapinės (Žiogų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5A9F" w14:textId="465B503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24" w:name="n_121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2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4CC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E91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7C3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C6B6" w14:textId="11C9642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67627C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Skiemonių seniūnija</w:t>
            </w:r>
          </w:p>
          <w:p w14:paraId="4DE1F50F" w14:textId="78F903E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Šilo g. 3 </w:t>
            </w:r>
          </w:p>
          <w:p w14:paraId="7083178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7029FF56" w14:textId="1A87ECB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17988C9B" w14:textId="6A4DCA3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16358519" w14:textId="0E61531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36243910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B439" w14:textId="1FD4B793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</w:t>
            </w:r>
            <w:r w:rsidR="00873BAE" w:rsidRPr="00AD26F5">
              <w:rPr>
                <w:rFonts w:eastAsia="Times New Roman" w:cs="Times New Roman"/>
                <w:sz w:val="22"/>
              </w:rPr>
              <w:t>29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B21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Valandiškių kaimo kapinės (Velykūnų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1B55" w14:textId="7B075C6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25" w:name="n_122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2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47B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493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Žemės sklypo unikalus</w:t>
            </w:r>
          </w:p>
          <w:p w14:paraId="3C58CE3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Nr. 4400-5387-7935,</w:t>
            </w:r>
          </w:p>
          <w:p w14:paraId="35EC66D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2020-02-27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B21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 w:val="22"/>
              </w:rPr>
              <w:t>unikalus kodas</w:t>
            </w:r>
            <w:r w:rsidRPr="00AD26F5">
              <w:rPr>
                <w:rFonts w:eastAsia="Times New Roman" w:cs="Times New Roman"/>
                <w:szCs w:val="20"/>
              </w:rPr>
              <w:t xml:space="preserve"> 11619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562E" w14:textId="4582B35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6018E82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368FA212" w14:textId="71D0F94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Šilo g. 3 </w:t>
            </w:r>
          </w:p>
          <w:p w14:paraId="3F496E5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7F1A1B33" w14:textId="528AF71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505878A8" w14:textId="09BA30A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27926472" w14:textId="35A0B87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2066C886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F7E0" w14:textId="3244565E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13</w:t>
            </w:r>
            <w:r w:rsidR="00873BAE" w:rsidRPr="00AD26F5">
              <w:rPr>
                <w:rFonts w:eastAsia="Times New Roman" w:cs="Times New Roman"/>
                <w:sz w:val="22"/>
              </w:rPr>
              <w:t>0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16C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Vaitutiškių kaimo kapinės (Vaitutiškių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B84A" w14:textId="6268240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26" w:name="n_123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2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F39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68F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347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4D17" w14:textId="54D3CFE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 r. sav. </w:t>
            </w:r>
          </w:p>
          <w:p w14:paraId="6623240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6D28FA20" w14:textId="04174B0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Šilo g. 3 </w:t>
            </w:r>
          </w:p>
          <w:p w14:paraId="58108D9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0E13DBE8" w14:textId="2007508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7D6C77CB" w14:textId="44C6340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2AE7F9CC" w14:textId="4FE6E6F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98 381) 47 846</w:t>
            </w:r>
          </w:p>
        </w:tc>
      </w:tr>
      <w:tr w:rsidR="004D1BA6" w:rsidRPr="00AD26F5" w14:paraId="000E4C3F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861D" w14:textId="04CCA06D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13</w:t>
            </w:r>
            <w:r w:rsidR="00873BAE" w:rsidRPr="00AD26F5">
              <w:rPr>
                <w:rFonts w:eastAsia="Times New Roman" w:cs="Times New Roman"/>
                <w:sz w:val="22"/>
              </w:rPr>
              <w:t>1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BA4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Katlėrių kaimo kapinės (Katlėrių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563E" w14:textId="220EFDE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27" w:name="n_124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27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77C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768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9D7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D34B" w14:textId="152954B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3B05F35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6E55E7DC" w14:textId="0A4BBFC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Šilo g. 3 </w:t>
            </w:r>
          </w:p>
          <w:p w14:paraId="70ACE22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336CB621" w14:textId="731ABAF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300702B5" w14:textId="47D0547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6C93E03C" w14:textId="5362FE6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0B2AD7EB" w14:textId="77777777" w:rsidTr="00B82B66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B679" w14:textId="7D0EABCB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13</w:t>
            </w:r>
            <w:r w:rsidR="00873BAE" w:rsidRPr="00AD26F5">
              <w:rPr>
                <w:rFonts w:eastAsia="Times New Roman" w:cs="Times New Roman"/>
                <w:sz w:val="22"/>
              </w:rPr>
              <w:t>2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128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Vaišviliškių kaimo kapinės (Vaišviliškių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B2F6" w14:textId="235328E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28" w:name="n_125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28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731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010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DC5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6A18" w14:textId="5843FCB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5360F2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45F055DC" w14:textId="17C6717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Šilo g. 3 </w:t>
            </w:r>
          </w:p>
          <w:p w14:paraId="301ABB1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0C87C629" w14:textId="48B620D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35DD6DDB" w14:textId="58C2163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4FC9C8D8" w14:textId="5344213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7C4B05A2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16DC" w14:textId="0648D645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13</w:t>
            </w:r>
            <w:r w:rsidR="00873BAE" w:rsidRPr="00AD26F5">
              <w:rPr>
                <w:rFonts w:eastAsia="Times New Roman" w:cs="Times New Roman"/>
                <w:sz w:val="22"/>
              </w:rPr>
              <w:t>3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AA2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Velykūnų kaimo kapinės (Velykūnų k., Skiemonių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3E6F" w14:textId="7DAE409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29" w:name="n_126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29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FED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5CA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0EA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4D7F" w14:textId="7DA6C81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516F4C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Skiemonių seniūnija </w:t>
            </w:r>
          </w:p>
          <w:p w14:paraId="5CB84E14" w14:textId="6599B35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Šilo g. 3 </w:t>
            </w:r>
          </w:p>
          <w:p w14:paraId="2598376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29223 Skiemonys </w:t>
            </w:r>
          </w:p>
          <w:p w14:paraId="5B930220" w14:textId="7FEC63C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</w:t>
            </w:r>
          </w:p>
          <w:p w14:paraId="0A6215D6" w14:textId="5ADB06D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Stasys Steponėnas</w:t>
            </w:r>
          </w:p>
          <w:p w14:paraId="31C561F0" w14:textId="04C15B7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47 846</w:t>
            </w:r>
          </w:p>
        </w:tc>
      </w:tr>
      <w:tr w:rsidR="004D1BA6" w:rsidRPr="00AD26F5" w14:paraId="2AE9E042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3AB3" w14:textId="3B95006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13</w:t>
            </w:r>
            <w:r w:rsidR="00873BAE" w:rsidRPr="00AD26F5">
              <w:rPr>
                <w:rFonts w:eastAsia="Times New Roman" w:cs="Times New Roman"/>
                <w:sz w:val="22"/>
              </w:rPr>
              <w:t>4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1CB6" w14:textId="6CD7BFB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Svėdasų miestelio kapinės (J.Tumo- Vaižganto g., Svėdasų m.,</w:t>
            </w:r>
          </w:p>
          <w:p w14:paraId="75278B9D" w14:textId="2BE1BC7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F4C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</w:t>
            </w:r>
          </w:p>
          <w:p w14:paraId="4372621D" w14:textId="02D2127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30" w:name="n_127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3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DAF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3,10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D75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8CE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510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UAB Anykščių </w:t>
            </w:r>
          </w:p>
          <w:p w14:paraId="3A03D60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komunalinis ūkis</w:t>
            </w:r>
          </w:p>
          <w:p w14:paraId="4036A0A3" w14:textId="08DF8F6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 47</w:t>
            </w:r>
          </w:p>
          <w:p w14:paraId="0ABD5BB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2EDC451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1D75494A" w14:textId="1ECEF91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42687</w:t>
            </w:r>
          </w:p>
          <w:p w14:paraId="37895760" w14:textId="52302EF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el. p. </w:t>
            </w:r>
            <w:hyperlink r:id="rId19" w:history="1">
              <w:r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4D1BA6" w:rsidRPr="00AD26F5" w14:paraId="4C7A2B60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0A68" w14:textId="70F691B9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13</w:t>
            </w:r>
            <w:r w:rsidR="00873BAE" w:rsidRPr="00AD26F5">
              <w:rPr>
                <w:rFonts w:eastAsia="Times New Roman" w:cs="Times New Roman"/>
                <w:sz w:val="22"/>
              </w:rPr>
              <w:t>5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2E1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Kunigiškių kaimo kapinės (Kunigiškių k., 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214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</w:t>
            </w:r>
          </w:p>
          <w:p w14:paraId="2D07F42B" w14:textId="2109B70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31" w:name="n_128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3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D8C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5AB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59A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2B78" w14:textId="567886C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3F5F5F3A" w14:textId="5382AE8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48D51C98" w14:textId="0FEBD6B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32B6DBF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2C219063" w14:textId="2DD143F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792C5328" w14:textId="23A16B6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1EACF0E5" w14:textId="2B0B62F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6BA24D3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6E91C36D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D26D" w14:textId="6B92D80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13</w:t>
            </w:r>
            <w:r w:rsidR="00873BAE" w:rsidRPr="00AD26F5">
              <w:rPr>
                <w:rFonts w:eastAsia="Times New Roman" w:cs="Times New Roman"/>
                <w:sz w:val="22"/>
              </w:rPr>
              <w:t>6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5D3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Butėnų kaimo kapinės (Butėnų k., 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E01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</w:t>
            </w:r>
          </w:p>
          <w:p w14:paraId="220CA509" w14:textId="37386CC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32" w:name="n_129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3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FE5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590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19F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E9F3" w14:textId="114779D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67350B9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790A3A14" w14:textId="6EFD8BD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1863012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292F5689" w14:textId="1117024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40F85831" w14:textId="3775059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18178FCD" w14:textId="54F1319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5AF470A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42717775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1EDC" w14:textId="0ADE1B96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13</w:t>
            </w:r>
            <w:r w:rsidR="00873BAE" w:rsidRPr="00AD26F5">
              <w:rPr>
                <w:rFonts w:eastAsia="Times New Roman" w:cs="Times New Roman"/>
                <w:sz w:val="22"/>
              </w:rPr>
              <w:t>7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DE4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Šaltinių kaimo kapinės (Šaltinių k., 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030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Riboto naudojimo </w:t>
            </w:r>
          </w:p>
          <w:p w14:paraId="700867C7" w14:textId="54B03AF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33" w:name="n_130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3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32B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158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E83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F3C7" w14:textId="36EC6A9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E99C78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5C883C4A" w14:textId="42270BD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717DD03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02A93542" w14:textId="1518E8D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4F777DA9" w14:textId="0126D43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306CDAD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tel.8 381 57672</w:t>
            </w:r>
          </w:p>
          <w:p w14:paraId="5B14A7A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49584E20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94A7" w14:textId="569D8BE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13</w:t>
            </w:r>
            <w:r w:rsidR="00873BAE" w:rsidRPr="00AD26F5">
              <w:rPr>
                <w:rFonts w:eastAsia="Times New Roman" w:cs="Times New Roman"/>
                <w:sz w:val="22"/>
              </w:rPr>
              <w:t>8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99A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Narbučių kaimo kapinės (Narbučių k., 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13A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Riboto naudojimo </w:t>
            </w:r>
          </w:p>
          <w:p w14:paraId="1010B6CD" w14:textId="6FC8792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34" w:name="n_131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3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94B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EE5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D41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A24A" w14:textId="3B6B7FF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773CAC2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6DA521A4" w14:textId="011FF5D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730889E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299EA64D" w14:textId="27A92BF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320EC03B" w14:textId="19E14FA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465EB3E9" w14:textId="1D22D0F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3A28C69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4BA78FA2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FA57" w14:textId="0917E999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</w:t>
            </w:r>
            <w:r w:rsidR="00873BAE" w:rsidRPr="00AD26F5">
              <w:rPr>
                <w:rFonts w:eastAsia="Times New Roman" w:cs="Times New Roman"/>
                <w:sz w:val="22"/>
              </w:rPr>
              <w:t>39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B7D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Malaišių kaimo kapinės (Malaišių k., Svėdasų sen.)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A3F3" w14:textId="56E2AFF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35" w:name="n_132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3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69E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DD5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3A9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48C" w14:textId="16160F9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960655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721BDB5E" w14:textId="37C0F91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31BBAA8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07899673" w14:textId="2A6C9F3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1014B339" w14:textId="10A5D3E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445D5CFE" w14:textId="2B37A3E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4CC5645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1C416615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29DE" w14:textId="6083D835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14</w:t>
            </w:r>
            <w:r w:rsidR="00873BAE" w:rsidRPr="00AD26F5">
              <w:rPr>
                <w:rFonts w:eastAsia="Times New Roman" w:cs="Times New Roman"/>
                <w:sz w:val="22"/>
              </w:rPr>
              <w:t>0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18B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Vaitkūnų kaimo kapinės (Vaitkūnų k., 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1FA2" w14:textId="6D4C4D7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36" w:name="n_133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3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61D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723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28A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0DC" w14:textId="4E4BAD7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FCE4AD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181B036A" w14:textId="5CD3787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5F5EA80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4D6159C1" w14:textId="6B2290F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5372F612" w14:textId="2EFCCAC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2ABD1DF3" w14:textId="3159562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3432CF2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01836F62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EA7B" w14:textId="527F8A8E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14</w:t>
            </w:r>
            <w:r w:rsidR="00873BAE" w:rsidRPr="00AD26F5">
              <w:rPr>
                <w:rFonts w:eastAsia="Times New Roman" w:cs="Times New Roman"/>
                <w:sz w:val="22"/>
              </w:rPr>
              <w:t>1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22A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Gudonių kaimo kapinės (Gudonių k., 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8D27" w14:textId="0B74CA2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37" w:name="n_134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37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F04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B45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7FC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0E9" w14:textId="15425B1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71B1BD0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4AADB333" w14:textId="2FF4C91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04C0768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6690126D" w14:textId="5E03189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32B033A0" w14:textId="5B65641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401FC354" w14:textId="10A5189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1D953E4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0FFB8EEC" w14:textId="77777777" w:rsidTr="00B82B66">
        <w:trPr>
          <w:trHeight w:val="18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B58E" w14:textId="7AE37A33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14</w:t>
            </w:r>
            <w:r w:rsidR="00873BAE" w:rsidRPr="00AD26F5">
              <w:rPr>
                <w:rFonts w:eastAsia="Times New Roman" w:cs="Times New Roman"/>
                <w:sz w:val="22"/>
              </w:rPr>
              <w:t>2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CFD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Jotkonių kaimo kapinės (Jotkonių k., 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6CD8" w14:textId="0D53142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38" w:name="n_135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38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74B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9BB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E83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733" w14:textId="53D471A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529CD4D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659D81E2" w14:textId="6F23154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668CB62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3F3419EE" w14:textId="7907072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36446D69" w14:textId="25F68A7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4CD3A8A9" w14:textId="531B0C0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6EFA362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17BEBFF2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9BD2" w14:textId="76EC4766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14</w:t>
            </w:r>
            <w:r w:rsidR="00873BAE" w:rsidRPr="00AD26F5">
              <w:rPr>
                <w:rFonts w:eastAsia="Times New Roman" w:cs="Times New Roman"/>
                <w:sz w:val="22"/>
              </w:rPr>
              <w:t>3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A7F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Svėdasų senosios žydų kapinės (Miliūniškio k., 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D4E3" w14:textId="19CDF26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39" w:name="n_136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39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10D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1,0749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ABB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Žemės sklypo unikalus </w:t>
            </w:r>
          </w:p>
          <w:p w14:paraId="7A6CB03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Nr. 4400-4607-5898 </w:t>
            </w:r>
          </w:p>
          <w:p w14:paraId="36B1250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2017-07-27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E29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 w:val="22"/>
              </w:rPr>
              <w:t>unikalus kodas</w:t>
            </w:r>
            <w:r w:rsidRPr="00AD26F5">
              <w:rPr>
                <w:rFonts w:eastAsia="Times New Roman" w:cs="Times New Roman"/>
                <w:szCs w:val="20"/>
              </w:rPr>
              <w:t xml:space="preserve"> 894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EBFC" w14:textId="734CF3E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745D0BA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30959941" w14:textId="2E9A43A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76252F7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0B9A2AA5" w14:textId="15B3BE3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2B1EE7BD" w14:textId="1AE9D57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3462A3BB" w14:textId="184D744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473001B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537FCCFD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6110" w14:textId="6CD7BFB0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14</w:t>
            </w:r>
            <w:r w:rsidR="00873BAE" w:rsidRPr="00AD26F5">
              <w:rPr>
                <w:rFonts w:eastAsia="Times New Roman" w:cs="Times New Roman"/>
                <w:sz w:val="22"/>
              </w:rPr>
              <w:t>4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547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Vikonių kaimo kapinės (Vikonių k., 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29A9" w14:textId="66A0A9E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40" w:name="n_137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4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019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362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564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E9C1" w14:textId="6193E8A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6DD91C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3D2DE166" w14:textId="0D02C66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242CCDB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65DBA54A" w14:textId="4A887A0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0A769394" w14:textId="12EDA28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3660E53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tel.8 381 57672</w:t>
            </w:r>
          </w:p>
          <w:p w14:paraId="3E4761C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4534D815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E5BE" w14:textId="0E08396A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14</w:t>
            </w:r>
            <w:r w:rsidR="00873BAE" w:rsidRPr="00AD26F5">
              <w:rPr>
                <w:rFonts w:eastAsia="Times New Roman" w:cs="Times New Roman"/>
                <w:sz w:val="22"/>
              </w:rPr>
              <w:t>5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901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Kuprių kaimo kapinės (Kuprių k., Svėdasų sen. 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11E1" w14:textId="6AA9715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raj. sav. tarybos 2013 m. gegužės 30 d. sprendimas </w:t>
            </w:r>
            <w:bookmarkStart w:id="141" w:name="n_138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4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AA9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87F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025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CE4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raj. sav. </w:t>
            </w:r>
          </w:p>
          <w:p w14:paraId="06311BC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25030619" w14:textId="2779F6E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000DA30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26343B5B" w14:textId="16DF57D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76C13E72" w14:textId="17DAC0B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3CD5D68C" w14:textId="57EEE66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72947AB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154F7B80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858F" w14:textId="4FBB1D0A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14</w:t>
            </w:r>
            <w:r w:rsidR="00873BAE" w:rsidRPr="00AD26F5">
              <w:rPr>
                <w:rFonts w:eastAsia="Times New Roman" w:cs="Times New Roman"/>
                <w:sz w:val="22"/>
              </w:rPr>
              <w:t>6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6FF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Sliepsiškio kaimo kapinės (Sliepsiškio k., 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589" w14:textId="0F895F3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42" w:name="n_139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4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371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490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D18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5002" w14:textId="1510398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A14FFC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22A5E8E3" w14:textId="7CAA2C7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51E413A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35D29036" w14:textId="077E563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50E09489" w14:textId="2431641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69F33757" w14:textId="73B8CBE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329EE8A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50208D17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9F84" w14:textId="70DB5944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14</w:t>
            </w:r>
            <w:r w:rsidR="00873BAE" w:rsidRPr="00AD26F5">
              <w:rPr>
                <w:rFonts w:eastAsia="Times New Roman" w:cs="Times New Roman"/>
                <w:sz w:val="22"/>
              </w:rPr>
              <w:t>7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3F6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Netikiškių kaimo kapinės (Netikiškių k., 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31F4" w14:textId="08C7147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43" w:name="n_140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4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27D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766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785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CE91" w14:textId="61B464A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7B388CC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437CC086" w14:textId="0FFD1F6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23F2AAA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2F887CB7" w14:textId="58979EB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04C4F66F" w14:textId="02C2C4F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222541FD" w14:textId="2DB66E4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0A6141A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372CB7C1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9B01" w14:textId="55AFFDCA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14</w:t>
            </w:r>
            <w:r w:rsidR="00873BAE" w:rsidRPr="00AD26F5">
              <w:rPr>
                <w:rFonts w:eastAsia="Times New Roman" w:cs="Times New Roman"/>
                <w:sz w:val="22"/>
              </w:rPr>
              <w:t>8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1B3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Kunigiškių I kaimo kapinės (Kunigiškių k., 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6952" w14:textId="6994B4F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44" w:name="n_141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4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109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11E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48D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E6C4" w14:textId="0700413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075D04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02C352C4" w14:textId="73E0BE9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1A4AD41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43B63FC2" w14:textId="68E219D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368B59AB" w14:textId="46F7A34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41B8CD11" w14:textId="0FBCBEC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699FEBF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45FF7C3D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2A19" w14:textId="5A7D249F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</w:t>
            </w:r>
            <w:r w:rsidR="00873BAE" w:rsidRPr="00AD26F5">
              <w:rPr>
                <w:rFonts w:eastAsia="Times New Roman" w:cs="Times New Roman"/>
                <w:sz w:val="22"/>
              </w:rPr>
              <w:t>49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E9C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Vilkabrukių kaimo kapinės (Vilkabrukių k., 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87CC" w14:textId="7D6BC25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45" w:name="n_142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4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928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EA6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704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ADB" w14:textId="162B93D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89A181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3A9A8CE9" w14:textId="21DE9AA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561C91B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210F4033" w14:textId="6C46593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1C42EB83" w14:textId="310B0F9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611E9DC5" w14:textId="7954AD6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6E97861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2880E348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1B61" w14:textId="35479F20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15</w:t>
            </w:r>
            <w:r w:rsidR="00873BAE" w:rsidRPr="00AD26F5">
              <w:rPr>
                <w:rFonts w:eastAsia="Times New Roman" w:cs="Times New Roman"/>
                <w:sz w:val="22"/>
              </w:rPr>
              <w:t>0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55A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Drobčiūnų kaimo kapinės (Drobčiūnų k., Svėdasų sen.)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5DA8" w14:textId="368AA06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46" w:name="n_143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4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DC6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7A3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397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89A" w14:textId="7AC989A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C06DBC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1E2A7E92" w14:textId="4B193A4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5F4664A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2A8F5A2B" w14:textId="6E46C42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397E3486" w14:textId="741CFE8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5882E9C1" w14:textId="1A7A904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314E6B8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30A1BEA2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F993" w14:textId="6625C915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15</w:t>
            </w:r>
            <w:r w:rsidR="00873BAE" w:rsidRPr="00AD26F5">
              <w:rPr>
                <w:rFonts w:eastAsia="Times New Roman" w:cs="Times New Roman"/>
                <w:sz w:val="22"/>
              </w:rPr>
              <w:t>1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73F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Aulelių kaimo kapinės (Aulelių k., 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86DA" w14:textId="474407A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47" w:name="n_144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47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402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BB5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A6C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2D42" w14:textId="7B0DF56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6B5EE0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5C7A67F3" w14:textId="424ACFF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5EF2BF7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21A78761" w14:textId="43A40B0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1657701C" w14:textId="1E04CBC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33015D98" w14:textId="14AB102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5670636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38C224A0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1562" w14:textId="60BB570C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15</w:t>
            </w:r>
            <w:r w:rsidR="00873BAE" w:rsidRPr="00AD26F5">
              <w:rPr>
                <w:rFonts w:eastAsia="Times New Roman" w:cs="Times New Roman"/>
                <w:sz w:val="22"/>
              </w:rPr>
              <w:t>2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23D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Naujikų kaimo kapinės (Naujikų k., 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0E1A" w14:textId="730C66C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48" w:name="n_145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48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E63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C5F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637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3BDA" w14:textId="1A8E838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B75EFD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167ED630" w14:textId="3902FA5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1AEBA31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5CDB7C6B" w14:textId="137B02E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7382C547" w14:textId="2C0D987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6B410C61" w14:textId="4F79C50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3984DA9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42A75891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E532" w14:textId="4A3FD1F6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15</w:t>
            </w:r>
            <w:r w:rsidR="00873BAE" w:rsidRPr="00AD26F5">
              <w:rPr>
                <w:rFonts w:eastAsia="Times New Roman" w:cs="Times New Roman"/>
                <w:sz w:val="22"/>
              </w:rPr>
              <w:t>3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653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Kraštų kaimo kapinės (Kraštų  k., 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BADA" w14:textId="489F449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49" w:name="n_146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49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23E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EFB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6D2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99A6" w14:textId="2F44F21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7136F8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2FA9D852" w14:textId="4FF65AB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21DC929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25EF70CF" w14:textId="7F59B49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29CC0D61" w14:textId="293CF9B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6DC78E83" w14:textId="5D7C3AD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1BB3253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0E390E50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8540" w14:textId="37E6DDB5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15</w:t>
            </w:r>
            <w:r w:rsidR="00873BAE" w:rsidRPr="00AD26F5">
              <w:rPr>
                <w:rFonts w:eastAsia="Times New Roman" w:cs="Times New Roman"/>
                <w:sz w:val="22"/>
              </w:rPr>
              <w:t>4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A22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Kalnuočių kaimo kapinės (Kalnuočių k., 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351E" w14:textId="0BC7152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50" w:name="n_147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5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B68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87A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A16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F1E5" w14:textId="2C52D59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6B5BE7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45591175" w14:textId="4786F3B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04FF85C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59BB0531" w14:textId="78FB0EB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275028B1" w14:textId="32CFCD7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76C31EF6" w14:textId="1B34A45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3687AE5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47EA4784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D573" w14:textId="2047F02D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15</w:t>
            </w:r>
            <w:r w:rsidR="00873BAE" w:rsidRPr="00AD26F5">
              <w:rPr>
                <w:rFonts w:eastAsia="Times New Roman" w:cs="Times New Roman"/>
                <w:sz w:val="22"/>
              </w:rPr>
              <w:t>5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741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Grikiapelių kaimo kapinės (Grikiapelių k., 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A177" w14:textId="78793F7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51" w:name="n_148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5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44A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55C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1D2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0177" w14:textId="78A33C5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60C4F0B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7E53AF69" w14:textId="568C692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Tumo-Vaižganto g. 16,</w:t>
            </w:r>
          </w:p>
          <w:p w14:paraId="6B7D56E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427C2DF1" w14:textId="1275FFE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6F472D2F" w14:textId="69AC831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30FB55C9" w14:textId="57F40A2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3516D4B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310BBF7B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7C28" w14:textId="6478CFC2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15</w:t>
            </w:r>
            <w:r w:rsidR="00873BAE" w:rsidRPr="00AD26F5">
              <w:rPr>
                <w:rFonts w:eastAsia="Times New Roman" w:cs="Times New Roman"/>
                <w:sz w:val="22"/>
              </w:rPr>
              <w:t>6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BEE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Čiukų kaimo kapinės (Čiukų k., Svėdasų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A2DA" w14:textId="44FAD79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52" w:name="n_149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5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442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BC5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513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5FB" w14:textId="0D4FBB0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31B97EA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Svėdasų seniūnija</w:t>
            </w:r>
          </w:p>
          <w:p w14:paraId="343C98CC" w14:textId="534B756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J. Tumo – Vaižganto g. 16,</w:t>
            </w:r>
          </w:p>
          <w:p w14:paraId="13BE929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29351 Svėdasai</w:t>
            </w:r>
          </w:p>
          <w:p w14:paraId="110990F5" w14:textId="1E6B988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554ABD04" w14:textId="131D28C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Saulius Rasalas</w:t>
            </w:r>
          </w:p>
          <w:p w14:paraId="370AB709" w14:textId="6E8867F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57672</w:t>
            </w:r>
          </w:p>
          <w:p w14:paraId="311C984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19D65CE4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1B89" w14:textId="1DBF252A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15</w:t>
            </w:r>
            <w:r w:rsidR="00873BAE" w:rsidRPr="00AD26F5">
              <w:rPr>
                <w:rFonts w:eastAsia="Times New Roman" w:cs="Times New Roman"/>
                <w:sz w:val="22"/>
              </w:rPr>
              <w:t>7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221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Traupio miestelio kapinės (Maciūnų k., Traupio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FB6F" w14:textId="1F253FA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Anykščių r. sav. tarybos 2013 m. gegužės 30 d. sprendimas </w:t>
            </w:r>
            <w:bookmarkStart w:id="153" w:name="n_150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5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A49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1,8514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474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8C7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D1A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UAB Anykščių</w:t>
            </w:r>
          </w:p>
          <w:p w14:paraId="2B81C96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komunalinis ūkis</w:t>
            </w:r>
          </w:p>
          <w:p w14:paraId="2D17AD03" w14:textId="68DE011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 47</w:t>
            </w:r>
          </w:p>
          <w:p w14:paraId="5D0493FC" w14:textId="1BB82FD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Anykščiai </w:t>
            </w:r>
          </w:p>
          <w:p w14:paraId="3B85AEF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16F120D8" w14:textId="08BA624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42687</w:t>
            </w:r>
          </w:p>
          <w:p w14:paraId="13AE1E8A" w14:textId="2829DBB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el. p.</w:t>
            </w:r>
            <w:r w:rsidRPr="00AD26F5">
              <w:t xml:space="preserve"> </w:t>
            </w:r>
            <w:hyperlink r:id="rId20" w:history="1">
              <w:r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4D1BA6" w:rsidRPr="00AD26F5" w14:paraId="4297A0B5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589D" w14:textId="56B55624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15</w:t>
            </w:r>
            <w:r w:rsidR="00873BAE" w:rsidRPr="00AD26F5">
              <w:rPr>
                <w:rFonts w:eastAsia="Times New Roman" w:cs="Times New Roman"/>
                <w:sz w:val="22"/>
              </w:rPr>
              <w:t>8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6B4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Šapio kaimo kapinės (Šapio k., Traupio sen.)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7B3C" w14:textId="652FC1A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54" w:name="n_151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5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75D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0,0523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09D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Žemės sklypo unikalus</w:t>
            </w:r>
          </w:p>
          <w:p w14:paraId="5AFFF25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Nr. 4400-5473-8279,</w:t>
            </w:r>
          </w:p>
          <w:p w14:paraId="2801075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2020-09-02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5C1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 xml:space="preserve">unikalus kodas </w:t>
            </w:r>
            <w:r w:rsidRPr="00AD26F5">
              <w:rPr>
                <w:rFonts w:eastAsia="Times New Roman" w:cs="Times New Roman"/>
                <w:szCs w:val="20"/>
              </w:rPr>
              <w:t>30382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2DD" w14:textId="1605EFA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61167B9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Traupio seniūnija</w:t>
            </w:r>
          </w:p>
          <w:p w14:paraId="368F3701" w14:textId="42FD63A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Nevėžio g. 9,</w:t>
            </w:r>
          </w:p>
          <w:p w14:paraId="2F3DE63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29293 Traupis</w:t>
            </w:r>
          </w:p>
          <w:p w14:paraId="74B5EFC5" w14:textId="0CF4C7D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61314C82" w14:textId="7591545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Seniūnė Daiva Tolušytė</w:t>
            </w:r>
          </w:p>
          <w:p w14:paraId="02BC5B52" w14:textId="5A5B953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77535</w:t>
            </w:r>
          </w:p>
          <w:p w14:paraId="0F080AE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0608239B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073C" w14:textId="5F8C01CB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</w:t>
            </w:r>
            <w:r w:rsidR="00873BAE" w:rsidRPr="00AD26F5">
              <w:rPr>
                <w:rFonts w:eastAsia="Times New Roman" w:cs="Times New Roman"/>
                <w:sz w:val="22"/>
              </w:rPr>
              <w:t>59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6D9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Levaniškių kaimo kapinės (Levaniškių k., Traupio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8601" w14:textId="79AE921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55" w:name="n_152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5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B9E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3E7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1E8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8C22" w14:textId="4828D6D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BE500E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Traupio seniūnija</w:t>
            </w:r>
          </w:p>
          <w:p w14:paraId="0B6107EC" w14:textId="61C62EC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Nevėžio g. 9,</w:t>
            </w:r>
          </w:p>
          <w:p w14:paraId="2479A65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29293 Traupis</w:t>
            </w:r>
          </w:p>
          <w:p w14:paraId="69EEA3D4" w14:textId="305DC11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6630B274" w14:textId="7480A73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Seniūnė Daiva Tolušytė</w:t>
            </w:r>
          </w:p>
          <w:p w14:paraId="030FE884" w14:textId="5860044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77535</w:t>
            </w:r>
          </w:p>
          <w:p w14:paraId="1457C40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7D49F6CB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9A60" w14:textId="081656E8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16</w:t>
            </w:r>
            <w:r w:rsidR="00873BAE" w:rsidRPr="00AD26F5">
              <w:rPr>
                <w:rFonts w:eastAsia="Times New Roman" w:cs="Times New Roman"/>
                <w:sz w:val="22"/>
              </w:rPr>
              <w:t>0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F6A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Užuraisčių kaimo kapinės (Užuraisčių k., Traupio sen.)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D4E3" w14:textId="1DDE99E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56" w:name="n_153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5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FAD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01C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991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D05E" w14:textId="72BF5B1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04A700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Traupio seniūnija</w:t>
            </w:r>
          </w:p>
          <w:p w14:paraId="12B89A22" w14:textId="3216D8C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Nevėžio g. 9,</w:t>
            </w:r>
          </w:p>
          <w:p w14:paraId="4EFDB8C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29293 Traupis</w:t>
            </w:r>
          </w:p>
          <w:p w14:paraId="76A7A859" w14:textId="240431C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1A720A64" w14:textId="7A9B409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Seniūnė Daiva Tolušytė</w:t>
            </w:r>
          </w:p>
          <w:p w14:paraId="18F265A8" w14:textId="5921F8D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77535</w:t>
            </w:r>
          </w:p>
          <w:p w14:paraId="2632934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76FA8FEF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B353" w14:textId="09E59076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16</w:t>
            </w:r>
            <w:r w:rsidR="00873BAE" w:rsidRPr="00AD26F5">
              <w:rPr>
                <w:rFonts w:eastAsia="Times New Roman" w:cs="Times New Roman"/>
                <w:sz w:val="22"/>
              </w:rPr>
              <w:t>1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281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Klaibūnų kaimo kapinės (Klaibūnų k., Traupio sen.) 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788E" w14:textId="4F1C405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Neveikiančios Anykščių r. sav. tarybos 2013 m. gegužės 30 d. sprendimas </w:t>
            </w:r>
            <w:bookmarkStart w:id="157" w:name="n_154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57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D1F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31D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48B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4FB" w14:textId="37301EA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6387507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Traupio seniūnija</w:t>
            </w:r>
          </w:p>
          <w:p w14:paraId="592804A2" w14:textId="4C15AB1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Nevėžio g. 9,</w:t>
            </w:r>
          </w:p>
          <w:p w14:paraId="6F46954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29293 Traupis</w:t>
            </w:r>
          </w:p>
          <w:p w14:paraId="01DA1AF1" w14:textId="4EE0635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07A98865" w14:textId="39A8FE1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Seniūnė Daiva Tolušytė</w:t>
            </w:r>
          </w:p>
          <w:p w14:paraId="27484820" w14:textId="577A96E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77535</w:t>
            </w:r>
          </w:p>
          <w:p w14:paraId="1B03AC6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56121DB2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14CF" w14:textId="271878D5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16</w:t>
            </w:r>
            <w:r w:rsidR="00873BAE" w:rsidRPr="00AD26F5">
              <w:rPr>
                <w:rFonts w:eastAsia="Times New Roman" w:cs="Times New Roman"/>
                <w:sz w:val="22"/>
              </w:rPr>
              <w:t>2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45B5" w14:textId="03D3FF0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Troškūnų miesto kapinės (Vilniaus g., Troškūnų m.,</w:t>
            </w:r>
          </w:p>
          <w:p w14:paraId="5A6F3851" w14:textId="76EC476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6393" w14:textId="7D05AA6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Anykščių r. sav. tarybos 2013 m. gegužės 30 d. sprendimas </w:t>
            </w:r>
            <w:bookmarkStart w:id="158" w:name="n_155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58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EAA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2,10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B47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BC8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609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UAB Anykščių </w:t>
            </w:r>
          </w:p>
          <w:p w14:paraId="07A9104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komunalinis ūkis</w:t>
            </w:r>
          </w:p>
          <w:p w14:paraId="7BE2D0C1" w14:textId="32CD3D0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 47</w:t>
            </w:r>
          </w:p>
          <w:p w14:paraId="476F6F3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4F3FC54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1909F7BB" w14:textId="6291984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42687</w:t>
            </w:r>
          </w:p>
          <w:p w14:paraId="2E71929B" w14:textId="394383A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el. p. </w:t>
            </w:r>
            <w:hyperlink r:id="rId21" w:history="1">
              <w:r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4D1BA6" w:rsidRPr="00AD26F5" w14:paraId="51A4D1BC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2A41" w14:textId="6C37C7C1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16</w:t>
            </w:r>
            <w:r w:rsidR="00873BAE" w:rsidRPr="00AD26F5">
              <w:rPr>
                <w:rFonts w:eastAsia="Times New Roman" w:cs="Times New Roman"/>
                <w:sz w:val="22"/>
              </w:rPr>
              <w:t>3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CB5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Jackagalio kaimo kapinės (Jackagalio k., 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A120" w14:textId="4045254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Anykščių r. sav. tarybos 2013 m. gegužės 30 d. sprendimas </w:t>
            </w:r>
            <w:bookmarkStart w:id="159" w:name="n_156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59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29A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F47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2CF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321" w14:textId="1841E3C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5B6EA0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153DF8A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0579B34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28E0827E" w14:textId="552A553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3905F68D" w14:textId="1F4800B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47FAD65E" w14:textId="47FC959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7CFEAFA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12E0600D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0B1D" w14:textId="5100B0F3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16</w:t>
            </w:r>
            <w:r w:rsidR="00873BAE" w:rsidRPr="00AD26F5">
              <w:rPr>
                <w:rFonts w:eastAsia="Times New Roman" w:cs="Times New Roman"/>
                <w:sz w:val="22"/>
              </w:rPr>
              <w:t>4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2E0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Juostininkų kaimo kapinės (Juostininkų k., Troškūnų sen.)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A75E" w14:textId="0131B4A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Anykščių r. sav. tarybos 2013 m. gegužės 30 d. sprendimas </w:t>
            </w:r>
            <w:bookmarkStart w:id="160" w:name="n_157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6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942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195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627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817" w14:textId="780C803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F4A13A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67E174B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4F486CE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28867F29" w14:textId="3278F2E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1ECD8C1A" w14:textId="4D12D60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4AC905EF" w14:textId="69C7491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1CF58AF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02D7962A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890C" w14:textId="2C8068AB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16</w:t>
            </w:r>
            <w:r w:rsidR="00873BAE" w:rsidRPr="00AD26F5">
              <w:rPr>
                <w:rFonts w:eastAsia="Times New Roman" w:cs="Times New Roman"/>
                <w:sz w:val="22"/>
              </w:rPr>
              <w:t>5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5F4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Mitošiūnų kaimo kapinės (Mitošiūnų k., 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49C4" w14:textId="6A84927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Anykščių r. sav. tarybos 2013 m. gegužės 30 d. sprendimas </w:t>
            </w:r>
            <w:bookmarkStart w:id="161" w:name="n_158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6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9A4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5B5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94A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1918" w14:textId="4140819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05D97A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71904ED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482C7DA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6DDCF4FC" w14:textId="2A10684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354B023D" w14:textId="6AEED74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50AF63C7" w14:textId="1A2D0A1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7393A96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52634493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7B89" w14:textId="011D8A2D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16</w:t>
            </w:r>
            <w:r w:rsidR="00873BAE" w:rsidRPr="00AD26F5">
              <w:rPr>
                <w:rFonts w:eastAsia="Times New Roman" w:cs="Times New Roman"/>
                <w:sz w:val="22"/>
              </w:rPr>
              <w:t>6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0C0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Ramanavos kaimo kapinės (Ramanavos k., 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C13D" w14:textId="21CB5EF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Anykščių r. sav. tarybos 2013 m. gegužės 30 d. sprendimas </w:t>
            </w:r>
            <w:bookmarkStart w:id="162" w:name="n_159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6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005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4EB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7EC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3A7D" w14:textId="15C93C4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60EABA3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27F6533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2FE2C47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2997C327" w14:textId="7387173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7BC8EE4E" w14:textId="3941DBF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3E26724E" w14:textId="0EA7350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63FBEA9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59A90B80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8B33" w14:textId="792FB629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16</w:t>
            </w:r>
            <w:r w:rsidR="00873BAE" w:rsidRPr="00AD26F5">
              <w:rPr>
                <w:rFonts w:eastAsia="Times New Roman" w:cs="Times New Roman"/>
                <w:sz w:val="22"/>
              </w:rPr>
              <w:t>7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0E8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Surdegio miestelio kapinės (Sodų g., Surdegio mstl., 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1335" w14:textId="260BD4D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Anykščių r. sav. tarybos 2013 m. gegužės 30 d. sprendimas </w:t>
            </w:r>
            <w:bookmarkStart w:id="163" w:name="n_160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6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9AA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5CD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A1F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669B" w14:textId="3120EC7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FE809C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13CCA78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2D42FC3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7DD3C471" w14:textId="0E7463A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6F1B2C42" w14:textId="776FFD7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40240ECC" w14:textId="4A42739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425889B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75110F88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004C" w14:textId="6E6E94D5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16</w:t>
            </w:r>
            <w:r w:rsidR="00873BAE" w:rsidRPr="00AD26F5">
              <w:rPr>
                <w:rFonts w:eastAsia="Times New Roman" w:cs="Times New Roman"/>
                <w:sz w:val="22"/>
              </w:rPr>
              <w:t>8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327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Umėnų kaimo kapinės (Umėnų k., Troškūnų sen.)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A976" w14:textId="17AF434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Anykščių r. sav. tarybos 2013 m. gegužės 30 d. sprendimas </w:t>
            </w:r>
            <w:bookmarkStart w:id="164" w:name="n_161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6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E53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390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135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E139" w14:textId="105403A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587A21D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6071490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750AE75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3E5A8425" w14:textId="4F02384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684B5CE2" w14:textId="182D9AE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318C6379" w14:textId="6961CAB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71D0DF3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230682A4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D5A9" w14:textId="2D0526DC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</w:t>
            </w:r>
            <w:r w:rsidR="00873BAE" w:rsidRPr="00AD26F5">
              <w:rPr>
                <w:rFonts w:eastAsia="Times New Roman" w:cs="Times New Roman"/>
                <w:sz w:val="22"/>
              </w:rPr>
              <w:t>69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749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Važdelių kaimo kapinės (Važdelių k., 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51B3" w14:textId="65E443D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Anykščių r. sav. tarybos 2013 m. gegužės 30 d. sprendimas </w:t>
            </w:r>
            <w:bookmarkStart w:id="165" w:name="n_162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6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0F6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BD6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D97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508C" w14:textId="7FC91BE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7C1EF74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4B0158A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0DB1D97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7AEFFD1F" w14:textId="68C7B78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0DD52B3D" w14:textId="016CC4C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63CE8120" w14:textId="148F3BF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043C940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61F2021B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A1B9" w14:textId="460DC31C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17</w:t>
            </w:r>
            <w:r w:rsidR="00873BAE" w:rsidRPr="00AD26F5">
              <w:rPr>
                <w:rFonts w:eastAsia="Times New Roman" w:cs="Times New Roman"/>
                <w:sz w:val="22"/>
              </w:rPr>
              <w:t>0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0F5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Žviliūnų kaimo kapinės (Žviliūnų k., 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8F32" w14:textId="2BBAB52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Veikiančios Anykščių r. sav. tarybos 2013 m. gegužės 30 d. sprendimas </w:t>
            </w:r>
            <w:bookmarkStart w:id="166" w:name="n_163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6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494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1A0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AA2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45F5" w14:textId="6ED43DE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6766980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65E31E1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5505E7C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5E9A1A41" w14:textId="36BACBF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7390C86A" w14:textId="75B4053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58EE22B4" w14:textId="68015C9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42B62D3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0CCEE39D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9F33" w14:textId="1E61608D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17</w:t>
            </w:r>
            <w:r w:rsidR="00873BAE" w:rsidRPr="00AD26F5">
              <w:rPr>
                <w:rFonts w:eastAsia="Times New Roman" w:cs="Times New Roman"/>
                <w:sz w:val="22"/>
              </w:rPr>
              <w:t>1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35C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Kirmėlių kaimo kapinės (Kirmėlių k., 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F8D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Riboto naudojimo</w:t>
            </w:r>
          </w:p>
          <w:p w14:paraId="225528A1" w14:textId="44985EE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67" w:name="n_164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67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7A0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908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FAF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A0BB" w14:textId="3790D21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1351F5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0DFF4A2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15CCB14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68BACFD4" w14:textId="74BEA1A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7CC1AB38" w14:textId="235B003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61C3F7B1" w14:textId="15EC83C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36022EE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162B91FD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A345" w14:textId="5A076B28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17</w:t>
            </w:r>
            <w:r w:rsidR="00873BAE" w:rsidRPr="00AD26F5">
              <w:rPr>
                <w:rFonts w:eastAsia="Times New Roman" w:cs="Times New Roman"/>
                <w:sz w:val="22"/>
              </w:rPr>
              <w:t>2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98D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Latavėnų kaimo kapinės (Latavėnų k., 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0C8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Riboto naudojimo</w:t>
            </w:r>
          </w:p>
          <w:p w14:paraId="292A84B6" w14:textId="22FEC25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68" w:name="n_165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68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F76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40F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80E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A21" w14:textId="6E449A5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1FDA52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4AB4C77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1455105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1E600FCE" w14:textId="526B8C2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5F0C7697" w14:textId="1A102AB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664B0888" w14:textId="2B15A23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67933A2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154CB9DD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4EE2" w14:textId="3C00A73F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17</w:t>
            </w:r>
            <w:r w:rsidR="00873BAE" w:rsidRPr="00AD26F5">
              <w:rPr>
                <w:rFonts w:eastAsia="Times New Roman" w:cs="Times New Roman"/>
                <w:sz w:val="22"/>
              </w:rPr>
              <w:t>3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01E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Nausodės kaimo kapinės (Nausodės k., 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DD0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Riboto naudojimo</w:t>
            </w:r>
          </w:p>
          <w:p w14:paraId="4C83D3B3" w14:textId="03B1DF5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69" w:name="n_166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69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58A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350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C55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BA7" w14:textId="2177138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30C6C45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5466FC0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0DDF316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4677BB66" w14:textId="1E9AEDB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13EA3954" w14:textId="4C5C0F1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7A5D169C" w14:textId="413149D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603967B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6F8BCD08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19B8" w14:textId="6E76BB7F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17</w:t>
            </w:r>
            <w:r w:rsidR="00873BAE" w:rsidRPr="00AD26F5">
              <w:rPr>
                <w:rFonts w:eastAsia="Times New Roman" w:cs="Times New Roman"/>
                <w:sz w:val="22"/>
              </w:rPr>
              <w:t>4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77C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Karčių kaimo kapinės (Karčių k., Troškūnų sen.)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795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5628F8B5" w14:textId="62E487B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70" w:name="n_167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7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214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0,1806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8AD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Žemės sklypo unikalus</w:t>
            </w:r>
          </w:p>
          <w:p w14:paraId="7BEE087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Nr. 4400-5387-7913,</w:t>
            </w:r>
          </w:p>
          <w:p w14:paraId="75C6ADD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2020-02-17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11F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 w:val="22"/>
              </w:rPr>
              <w:t>unikalus kodas</w:t>
            </w:r>
            <w:r w:rsidRPr="00AD26F5">
              <w:rPr>
                <w:rFonts w:eastAsia="Times New Roman" w:cs="Times New Roman"/>
                <w:szCs w:val="20"/>
              </w:rPr>
              <w:t xml:space="preserve"> 33337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8E30" w14:textId="226C161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 sav. </w:t>
            </w:r>
          </w:p>
          <w:p w14:paraId="2E83AB6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0C53010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675A6FD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1382255D" w14:textId="3202CAB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1C37CD7F" w14:textId="78A1D33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02E01D7B" w14:textId="7B96AD4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6AD7B01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060FEACF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98ED" w14:textId="1AED75F0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17</w:t>
            </w:r>
            <w:r w:rsidR="00873BAE" w:rsidRPr="00AD26F5">
              <w:rPr>
                <w:rFonts w:eastAsia="Times New Roman" w:cs="Times New Roman"/>
                <w:sz w:val="22"/>
              </w:rPr>
              <w:t>5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A10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Kiaušagalio kaimo kapinės (Kiaušagalio k., Troškūnų sen.)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56B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7809AE20" w14:textId="0058AEA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71" w:name="n_168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7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074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0,1301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CA3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Žemės sklypo unikalus</w:t>
            </w:r>
          </w:p>
          <w:p w14:paraId="35A9B25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Nr. 4400-5388-2967,</w:t>
            </w:r>
          </w:p>
          <w:p w14:paraId="4A2BC38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2020-02-27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82B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 xml:space="preserve">unikalus kodas </w:t>
            </w:r>
            <w:r w:rsidRPr="00AD26F5">
              <w:rPr>
                <w:rFonts w:eastAsia="Times New Roman" w:cs="Times New Roman"/>
                <w:szCs w:val="20"/>
              </w:rPr>
              <w:t>33338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A70" w14:textId="3B558DE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9B8413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7CAB0F5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497811B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1E4D3BD4" w14:textId="131BCB5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0F7127EA" w14:textId="56BB282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13FD0863" w14:textId="4E4640B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 56 389)</w:t>
            </w:r>
          </w:p>
          <w:p w14:paraId="6D3785A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201FB754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BA14" w14:textId="786E160D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17</w:t>
            </w:r>
            <w:r w:rsidR="00873BAE" w:rsidRPr="00AD26F5">
              <w:rPr>
                <w:rFonts w:eastAsia="Times New Roman" w:cs="Times New Roman"/>
                <w:sz w:val="22"/>
              </w:rPr>
              <w:t>6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518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Latavėnų kaimo senosios kapinės (Latavėnų k., 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889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58A7875B" w14:textId="03E0620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72" w:name="n_169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7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95F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BBE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D1E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7936" w14:textId="1C19A5B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34EF4D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4713CF5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5E064AB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326E4AD1" w14:textId="09ED3AA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346D7B9A" w14:textId="0EA9428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4C390E10" w14:textId="7D4B629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43DD695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579291DF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E13C" w14:textId="633DC830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17</w:t>
            </w:r>
            <w:r w:rsidR="00873BAE" w:rsidRPr="00AD26F5">
              <w:rPr>
                <w:rFonts w:eastAsia="Times New Roman" w:cs="Times New Roman"/>
                <w:sz w:val="22"/>
              </w:rPr>
              <w:t>7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C53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Naujasėdžio kaimo kapinės (Naujasėdžio k., 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AF2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3BBE80E0" w14:textId="429BE50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73" w:name="n_170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7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E81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B41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76A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A33B" w14:textId="50BD361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47B901F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1F8D8AE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14163A1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33BEBE4C" w14:textId="6024E2A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7DC53A66" w14:textId="4783F47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379749D1" w14:textId="33EFDBB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41F7B97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34F67D13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615" w14:textId="2FDFE64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17</w:t>
            </w:r>
            <w:r w:rsidR="00873BAE" w:rsidRPr="00AD26F5">
              <w:rPr>
                <w:rFonts w:eastAsia="Times New Roman" w:cs="Times New Roman"/>
                <w:sz w:val="22"/>
              </w:rPr>
              <w:t>8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26F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Pakapės kaimo kapinės (Pakapės k., 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118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0D08DB9C" w14:textId="166EACD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74" w:name="n_171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7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B46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DCB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D69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2A0D" w14:textId="243238B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552F297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0D566DB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47BB8A6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00BA50FE" w14:textId="3167633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0AEFF9F6" w14:textId="33550818" w:rsidR="004A7C68" w:rsidRPr="00AD26F5" w:rsidRDefault="004A7C68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06C1C824" w14:textId="26A789E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5327B27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19A44247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0B08" w14:textId="235C93B0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</w:t>
            </w:r>
            <w:r w:rsidR="00873BAE" w:rsidRPr="00AD26F5">
              <w:rPr>
                <w:rFonts w:eastAsia="Times New Roman" w:cs="Times New Roman"/>
                <w:sz w:val="22"/>
              </w:rPr>
              <w:t>79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168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Surdegio (pravoslavų)  kaimo kapinės (Sodų g., Surdegio mstl., 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5D8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05CA38F8" w14:textId="27DEA7E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75" w:name="n_172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7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356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33F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92B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70C" w14:textId="3D7BCE4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6F84312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3D5EB7A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75B85FB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3D3C54A8" w14:textId="3E387B4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06317F24" w14:textId="4782F82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4E8889F8" w14:textId="696D875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6721E03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4006CD46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6786" w14:textId="0E5FA5CC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18</w:t>
            </w:r>
            <w:r w:rsidR="00873BAE" w:rsidRPr="00AD26F5">
              <w:rPr>
                <w:rFonts w:eastAsia="Times New Roman" w:cs="Times New Roman"/>
                <w:sz w:val="22"/>
              </w:rPr>
              <w:t>0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4F5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Titeikių kaimo kapinės (Titeikių k., 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269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5CDFC62B" w14:textId="670D6B3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76" w:name="n_173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7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47B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5CF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5FC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116E" w14:textId="17663B5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8238A2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5677777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402F221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6B3CA579" w14:textId="364A987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6BC0CCA9" w14:textId="4AEE4E7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10A5053A" w14:textId="364A971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25C635B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720DCCCD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C793" w14:textId="6517604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18</w:t>
            </w:r>
            <w:r w:rsidR="00873BAE" w:rsidRPr="00AD26F5">
              <w:rPr>
                <w:rFonts w:eastAsia="Times New Roman" w:cs="Times New Roman"/>
                <w:sz w:val="22"/>
              </w:rPr>
              <w:t>1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47B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Vokiečių kapinės Troškūnų m. </w:t>
            </w:r>
          </w:p>
          <w:p w14:paraId="5B7308BB" w14:textId="01F3545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(K. Inčiūros g., Troškūnų m., 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DD6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3F95833A" w14:textId="2649887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77" w:name="n_174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77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1FB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5D1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Žemės sklypo unikalus</w:t>
            </w:r>
          </w:p>
          <w:p w14:paraId="396D32F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Nr. 4400-5394-7212,</w:t>
            </w:r>
          </w:p>
          <w:p w14:paraId="2D49D74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2020-04-06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573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 xml:space="preserve">unikalus kodas </w:t>
            </w:r>
            <w:r w:rsidRPr="00AD26F5">
              <w:rPr>
                <w:rFonts w:eastAsia="Times New Roman" w:cs="Times New Roman"/>
                <w:szCs w:val="20"/>
              </w:rPr>
              <w:t>40428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E16C" w14:textId="0394300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22EE38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2BDB45C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160FA7D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71A611A8" w14:textId="7A45C75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2897CC6F" w14:textId="798C39F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0B00493A" w14:textId="31E6E64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2505FED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04399173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C0BF" w14:textId="3283E9DC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18</w:t>
            </w:r>
            <w:r w:rsidR="00873BAE" w:rsidRPr="00AD26F5">
              <w:rPr>
                <w:rFonts w:eastAsia="Times New Roman" w:cs="Times New Roman"/>
                <w:sz w:val="22"/>
              </w:rPr>
              <w:t>2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24F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Pienagalio kaimo kapinės (Kiaušagalio k., 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1AA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04389EF0" w14:textId="5CCA3DB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78" w:name="n_175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78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12F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0,2545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376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Žemės sklypo unikalus</w:t>
            </w:r>
          </w:p>
          <w:p w14:paraId="28F1F6F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Nr. 4400-5476-8602,</w:t>
            </w:r>
          </w:p>
          <w:p w14:paraId="659C153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2020-09-02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63E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 xml:space="preserve">unikalus kodas </w:t>
            </w:r>
            <w:r w:rsidRPr="00AD26F5">
              <w:rPr>
                <w:rFonts w:eastAsia="Times New Roman" w:cs="Times New Roman"/>
                <w:szCs w:val="20"/>
              </w:rPr>
              <w:t>33340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547D" w14:textId="4A14D4B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397A0DA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1A69F1F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6D74831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29D52A6C" w14:textId="26092AF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7DAEC95E" w14:textId="266099B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71C945D3" w14:textId="75DB77D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5188B2A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1AD2661E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9CC7" w14:textId="2791F4DF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18</w:t>
            </w:r>
            <w:r w:rsidR="00873BAE" w:rsidRPr="00AD26F5">
              <w:rPr>
                <w:rFonts w:eastAsia="Times New Roman" w:cs="Times New Roman"/>
                <w:sz w:val="22"/>
              </w:rPr>
              <w:t>3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5A6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Troškūnų senosios žydų kapinės (Dvaro g., Smėlynės k., 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1E2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52AD424A" w14:textId="08E6F7D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79" w:name="n_176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79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EA5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0,8207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2D8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Žemės sklypo unikalus</w:t>
            </w:r>
          </w:p>
          <w:p w14:paraId="36F25BA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Nr. 4400-4549-5570</w:t>
            </w:r>
          </w:p>
          <w:p w14:paraId="0AB3C83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2017-04-19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29E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 </w:t>
            </w:r>
            <w:r w:rsidRPr="00AD26F5">
              <w:rPr>
                <w:rFonts w:eastAsia="Times New Roman" w:cs="Times New Roman"/>
                <w:sz w:val="22"/>
              </w:rPr>
              <w:t xml:space="preserve">unikalus kodas </w:t>
            </w:r>
            <w:r w:rsidRPr="00AD26F5">
              <w:rPr>
                <w:rFonts w:eastAsia="Times New Roman" w:cs="Times New Roman"/>
                <w:szCs w:val="20"/>
              </w:rPr>
              <w:t>20716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FBE" w14:textId="63A6190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1909838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1D0824F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5C7EFDC8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0EDACAA2" w14:textId="67A177F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2BEC22D1" w14:textId="352A43A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7A9C6EAE" w14:textId="18F471D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5E4F148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79A1474D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4ACB" w14:textId="36DC6FDC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18</w:t>
            </w:r>
            <w:r w:rsidR="00873BAE" w:rsidRPr="00AD26F5">
              <w:rPr>
                <w:rFonts w:eastAsia="Times New Roman" w:cs="Times New Roman"/>
                <w:sz w:val="22"/>
              </w:rPr>
              <w:t>4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029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Bareišių kaimo kapinės (Karčių k., 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770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693D09A8" w14:textId="7270981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80" w:name="n_177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8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6D5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0,1758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61E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Žemės sklypo unikalus</w:t>
            </w:r>
          </w:p>
          <w:p w14:paraId="6A4FA71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Nr. 4400-5387-8000</w:t>
            </w:r>
          </w:p>
          <w:p w14:paraId="0CC9F99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2020-04-06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06B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 w:val="22"/>
              </w:rPr>
              <w:t>unikalus kodas</w:t>
            </w:r>
            <w:r w:rsidRPr="00AD26F5">
              <w:rPr>
                <w:rFonts w:eastAsia="Times New Roman" w:cs="Times New Roman"/>
                <w:szCs w:val="20"/>
              </w:rPr>
              <w:t xml:space="preserve"> 33336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9A2" w14:textId="61DA0A1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5EFE261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5707285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48A2E34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2BF6D113" w14:textId="4D9A4B7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636F3381" w14:textId="780984E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36BF800C" w14:textId="3D402EB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6BA0246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4FB765E9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44B1" w14:textId="6A8A769F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18</w:t>
            </w:r>
            <w:r w:rsidR="00873BAE" w:rsidRPr="00AD26F5">
              <w:rPr>
                <w:rFonts w:eastAsia="Times New Roman" w:cs="Times New Roman"/>
                <w:sz w:val="22"/>
              </w:rPr>
              <w:t>5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0D8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Vidugirių kaimo kapinės (Vidugirių k., Troškūnų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862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319F8AC3" w14:textId="71A4EFF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81" w:name="n_178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8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2E7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339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0A9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3252" w14:textId="51432C6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77DC3ED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Troškūnų seniūnija</w:t>
            </w:r>
          </w:p>
          <w:p w14:paraId="5764A4A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Vytauto g. 2,</w:t>
            </w:r>
          </w:p>
          <w:p w14:paraId="4B0CE0E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29306 Troškūnai</w:t>
            </w:r>
          </w:p>
          <w:p w14:paraId="481CAFAC" w14:textId="4931723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2347558E" w14:textId="4E208D4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Seniūnas Rimantas Sereičikas</w:t>
            </w:r>
          </w:p>
          <w:p w14:paraId="0F8C2457" w14:textId="2722F25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56 389</w:t>
            </w:r>
          </w:p>
          <w:p w14:paraId="0E5AE2B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4B41B535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AFE5" w14:textId="4CF392B6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18</w:t>
            </w:r>
            <w:r w:rsidR="00873BAE" w:rsidRPr="00AD26F5">
              <w:rPr>
                <w:rFonts w:eastAsia="Times New Roman" w:cs="Times New Roman"/>
                <w:sz w:val="22"/>
              </w:rPr>
              <w:t>6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AFF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Viešintų miestelio naujosios kapinės </w:t>
            </w:r>
          </w:p>
          <w:p w14:paraId="7EC6B08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 xml:space="preserve">(Šilų k., Viešintų sen.)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C62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06107665" w14:textId="4539F0F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82" w:name="n_179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8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C01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1,07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B2B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864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28A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UAB Anykščių</w:t>
            </w:r>
          </w:p>
          <w:p w14:paraId="5DE4767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komunalinis ūkis</w:t>
            </w:r>
          </w:p>
          <w:p w14:paraId="20A1E2F1" w14:textId="464A054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 47</w:t>
            </w:r>
          </w:p>
          <w:p w14:paraId="7D8BE90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643D887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7B76A0B4" w14:textId="1E2E907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42687</w:t>
            </w:r>
          </w:p>
          <w:p w14:paraId="11001566" w14:textId="4A29F28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el. p. </w:t>
            </w:r>
            <w:hyperlink r:id="rId22" w:history="1">
              <w:r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4D1BA6" w:rsidRPr="00AD26F5" w14:paraId="3815A846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9336" w14:textId="19D0C8E5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18</w:t>
            </w:r>
            <w:r w:rsidR="00873BAE" w:rsidRPr="00AD26F5">
              <w:rPr>
                <w:rFonts w:eastAsia="Times New Roman" w:cs="Times New Roman"/>
                <w:sz w:val="22"/>
              </w:rPr>
              <w:t>7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5A1B" w14:textId="36E18F7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Viešintų miestelio senosios kapinės (Vytauto g., Viešintų mstl., Viešintų sen. 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8F5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5AD17B55" w14:textId="13C40B5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83" w:name="n_180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8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425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1B5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854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3F1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UAB Anykščių</w:t>
            </w:r>
          </w:p>
          <w:p w14:paraId="58D9666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komunalinis ūkis</w:t>
            </w:r>
          </w:p>
          <w:p w14:paraId="2739BD82" w14:textId="44C99E6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 47</w:t>
            </w:r>
          </w:p>
          <w:p w14:paraId="6D27DA0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2EF6D94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2CE4020E" w14:textId="1119764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42687</w:t>
            </w:r>
          </w:p>
          <w:p w14:paraId="422F9FE3" w14:textId="4C49C2F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el. p. </w:t>
            </w:r>
            <w:hyperlink r:id="rId23" w:history="1">
              <w:r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4D1BA6" w:rsidRPr="00AD26F5" w14:paraId="42CB4CD4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52FB" w14:textId="167C0CE4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18</w:t>
            </w:r>
            <w:r w:rsidR="00873BAE" w:rsidRPr="00AD26F5">
              <w:rPr>
                <w:rFonts w:eastAsia="Times New Roman" w:cs="Times New Roman"/>
                <w:sz w:val="22"/>
              </w:rPr>
              <w:t>8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  <w:p w14:paraId="45AD40F3" w14:textId="2ED0410A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4F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Papilių kaimo kapinės (Papilių k. 3, Viešintų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9EB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6A01E083" w14:textId="2858801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84" w:name="n_181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8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F73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0,4420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4CA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 Žemės sklypo unikalus</w:t>
            </w:r>
          </w:p>
          <w:p w14:paraId="539C81A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Nr. 4400-4441-9605</w:t>
            </w:r>
          </w:p>
          <w:p w14:paraId="3627AFF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2017-01-23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D36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D82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UAB Anykščių </w:t>
            </w:r>
          </w:p>
          <w:p w14:paraId="23C84F4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komunalinis ūkis</w:t>
            </w:r>
          </w:p>
          <w:p w14:paraId="5696B9E6" w14:textId="40CA39C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 47</w:t>
            </w:r>
          </w:p>
          <w:p w14:paraId="6F669B9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6CA924B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4E6C1DC3" w14:textId="690DAFF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42687</w:t>
            </w:r>
          </w:p>
          <w:p w14:paraId="24BEB24F" w14:textId="6CC74FB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el. p. </w:t>
            </w:r>
            <w:hyperlink r:id="rId24" w:history="1">
              <w:r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4D1BA6" w:rsidRPr="00AD26F5" w14:paraId="2289FDAD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297A" w14:textId="348687DD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</w:t>
            </w:r>
            <w:r w:rsidR="00873BAE" w:rsidRPr="00AD26F5">
              <w:rPr>
                <w:rFonts w:eastAsia="Times New Roman" w:cs="Times New Roman"/>
                <w:sz w:val="22"/>
              </w:rPr>
              <w:t>89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D33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Paežerių (sentikių) kaimo kapinės (Paežerių k. Viešintų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7B3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Veikiančios</w:t>
            </w:r>
          </w:p>
          <w:p w14:paraId="430CCAD6" w14:textId="335485E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85" w:name="n_182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8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4AE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A37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93C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E04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UAB Anykščių </w:t>
            </w:r>
          </w:p>
          <w:p w14:paraId="6C7D2EE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komunalinis ūkis</w:t>
            </w:r>
          </w:p>
          <w:p w14:paraId="197E3535" w14:textId="455D5F4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Gegužės g. 47</w:t>
            </w:r>
          </w:p>
          <w:p w14:paraId="19CBF684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29107 Anykščiai</w:t>
            </w:r>
          </w:p>
          <w:p w14:paraId="3A949C5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Padalinio vadovas Kęstutis Šermukšnis</w:t>
            </w:r>
          </w:p>
          <w:p w14:paraId="40BCEBA3" w14:textId="56F49CA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42687</w:t>
            </w:r>
          </w:p>
          <w:p w14:paraId="2AA8A335" w14:textId="58ED069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el. p. </w:t>
            </w:r>
            <w:hyperlink r:id="rId25" w:history="1">
              <w:r w:rsidRPr="00AD26F5">
                <w:rPr>
                  <w:rStyle w:val="Hyperlink"/>
                  <w:rFonts w:cs="Times New Roman"/>
                  <w:color w:val="auto"/>
                  <w:szCs w:val="24"/>
                </w:rPr>
                <w:t>info@anykom.lt</w:t>
              </w:r>
            </w:hyperlink>
          </w:p>
        </w:tc>
      </w:tr>
      <w:tr w:rsidR="004D1BA6" w:rsidRPr="00AD26F5" w14:paraId="4CD320D1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8C06" w14:textId="12A3D98C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19</w:t>
            </w:r>
            <w:r w:rsidR="00873BAE" w:rsidRPr="00AD26F5">
              <w:rPr>
                <w:rFonts w:eastAsia="Times New Roman" w:cs="Times New Roman"/>
                <w:sz w:val="22"/>
              </w:rPr>
              <w:t>0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822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Ažubalių kaimo kapinės (Ažubalių k., Viešintų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8A1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61C60998" w14:textId="60865F2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86" w:name="n_183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8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F9B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561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Žemės sklypo unikalus </w:t>
            </w:r>
          </w:p>
          <w:p w14:paraId="3977AE81" w14:textId="7CA9B5A2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Nr. 4400-5511-7789,</w:t>
            </w:r>
          </w:p>
          <w:p w14:paraId="73F9BD3C" w14:textId="74FFB03F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2020-11-20 įregistruotas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A10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 w:val="22"/>
              </w:rPr>
              <w:t>unikalus kodas</w:t>
            </w:r>
            <w:r w:rsidRPr="00AD26F5">
              <w:rPr>
                <w:rFonts w:eastAsia="Times New Roman" w:cs="Times New Roman"/>
                <w:szCs w:val="20"/>
              </w:rPr>
              <w:t xml:space="preserve"> 11682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8718" w14:textId="32A1B49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929747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Viešintų seniūnija</w:t>
            </w:r>
          </w:p>
          <w:p w14:paraId="1666D846" w14:textId="50DA2F0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Televizijos g. 4,</w:t>
            </w:r>
          </w:p>
          <w:p w14:paraId="0283A86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29321 Viešintos</w:t>
            </w:r>
          </w:p>
          <w:p w14:paraId="0FDF7EDD" w14:textId="2364108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52BA29D2" w14:textId="5E0CE68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Seniūnė Virginija Macijauskienė</w:t>
            </w:r>
          </w:p>
          <w:p w14:paraId="0C128DCD" w14:textId="0647D60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47485</w:t>
            </w:r>
          </w:p>
          <w:p w14:paraId="3ED6ADB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384F8774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DBE0" w14:textId="769710D3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19</w:t>
            </w:r>
            <w:r w:rsidR="00873BAE" w:rsidRPr="00AD26F5">
              <w:rPr>
                <w:rFonts w:eastAsia="Times New Roman" w:cs="Times New Roman"/>
                <w:sz w:val="22"/>
              </w:rPr>
              <w:t>1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F41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Bilėnų kaimo kapinės (Bilėnų k., Viešintų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2C4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121BB207" w14:textId="14F30A6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87" w:name="n_184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87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660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BA5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8F9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9AF4" w14:textId="7F0EA6B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70FF494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Viešintų seniūnija</w:t>
            </w:r>
          </w:p>
          <w:p w14:paraId="0CABCD77" w14:textId="701F5F1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Televizijos g. 4,</w:t>
            </w:r>
          </w:p>
          <w:p w14:paraId="35F6149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29321 Viešintos</w:t>
            </w:r>
          </w:p>
          <w:p w14:paraId="3C80ADD6" w14:textId="58D3B75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0D77A12D" w14:textId="58A47CA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Seniūnė Virginija Macijauskienė</w:t>
            </w:r>
          </w:p>
          <w:p w14:paraId="2F99C170" w14:textId="0176473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47485</w:t>
            </w:r>
          </w:p>
          <w:p w14:paraId="389E9F3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63569E17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51FE" w14:textId="2DAA14A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19</w:t>
            </w:r>
            <w:r w:rsidR="00873BAE" w:rsidRPr="00AD26F5">
              <w:rPr>
                <w:rFonts w:eastAsia="Times New Roman" w:cs="Times New Roman"/>
                <w:sz w:val="22"/>
              </w:rPr>
              <w:t>2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69D9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Burbeklių kaimo kapinės (Burbeklių k., Viešintų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64E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6D91C44F" w14:textId="6DD8336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88" w:name="n_185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88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E9F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4A9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873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AF0" w14:textId="5DB55E3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09350BE1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Viešintų seniūnija</w:t>
            </w:r>
          </w:p>
          <w:p w14:paraId="53155D2D" w14:textId="11ED167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Televizijos g. 4,</w:t>
            </w:r>
          </w:p>
          <w:p w14:paraId="75A4682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29321 Viešintos</w:t>
            </w:r>
          </w:p>
          <w:p w14:paraId="3F3C9415" w14:textId="60D0F2A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7B313CED" w14:textId="04D19C7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Seniūnė Virginija Macijauskienė</w:t>
            </w:r>
          </w:p>
          <w:p w14:paraId="1209C379" w14:textId="6408FAF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47485</w:t>
            </w:r>
          </w:p>
          <w:p w14:paraId="1B9CA44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11FAED8E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CF3" w14:textId="6A6E2F11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19</w:t>
            </w:r>
            <w:r w:rsidR="00873BAE" w:rsidRPr="00AD26F5">
              <w:rPr>
                <w:rFonts w:eastAsia="Times New Roman" w:cs="Times New Roman"/>
                <w:sz w:val="22"/>
              </w:rPr>
              <w:t>3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2BA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Čiunkių kaimo kapinės (Čiunkių k., Viešintų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0B1A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0AF09EF8" w14:textId="131B48F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89" w:name="n_186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89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3E4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F2E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064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5F34" w14:textId="712DA6E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71A43B6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Viešintų seniūnija</w:t>
            </w:r>
          </w:p>
          <w:p w14:paraId="44890C0F" w14:textId="7F68D7F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Televizijos g. 4,</w:t>
            </w:r>
          </w:p>
          <w:p w14:paraId="58A0634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29321 Viešintos</w:t>
            </w:r>
          </w:p>
          <w:p w14:paraId="1C0E8898" w14:textId="3F21E7D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02615EBC" w14:textId="6A10AFF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Seniūnė Virginija Macijauskienė</w:t>
            </w:r>
          </w:p>
          <w:p w14:paraId="749B0037" w14:textId="1298DB9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47485</w:t>
            </w:r>
          </w:p>
          <w:p w14:paraId="7964256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566162B6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290A" w14:textId="34F389A0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19</w:t>
            </w:r>
            <w:r w:rsidR="00873BAE" w:rsidRPr="00AD26F5">
              <w:rPr>
                <w:rFonts w:eastAsia="Times New Roman" w:cs="Times New Roman"/>
                <w:sz w:val="22"/>
              </w:rPr>
              <w:t>4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574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Gilvydžių kaimo kapinės (Gilvydžių k., Viešintų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EED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76D9D8AF" w14:textId="36698DE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90" w:name="n_187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9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AF1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75B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08E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F15" w14:textId="3CB138F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3EF48A1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Viešintų seniūnija</w:t>
            </w:r>
          </w:p>
          <w:p w14:paraId="46621CF9" w14:textId="0D2E047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Televizijos g. 4,</w:t>
            </w:r>
          </w:p>
          <w:p w14:paraId="3CFE520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29321 Viešintos</w:t>
            </w:r>
          </w:p>
          <w:p w14:paraId="039D9AA8" w14:textId="66C203A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1420F9AD" w14:textId="1F74B00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Seniūnė Virginija Macijauskienė</w:t>
            </w:r>
          </w:p>
          <w:p w14:paraId="5042D6C7" w14:textId="0D91BCA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47485</w:t>
            </w:r>
          </w:p>
          <w:p w14:paraId="2F366F8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6F752506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C3B2" w14:textId="01353BF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19</w:t>
            </w:r>
            <w:r w:rsidR="00873BAE" w:rsidRPr="00AD26F5">
              <w:rPr>
                <w:rFonts w:eastAsia="Times New Roman" w:cs="Times New Roman"/>
                <w:sz w:val="22"/>
              </w:rPr>
              <w:t>5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6CD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Jurgiškio kaimo kapinės (Jurgiškio k., Viešintų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350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2A8BFFBF" w14:textId="4A1730F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91" w:name="n_188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9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0D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C26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A90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  <w:p w14:paraId="621479E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CFF6" w14:textId="0B18433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7C57F4EB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Viešintų seniūnija</w:t>
            </w:r>
          </w:p>
          <w:p w14:paraId="555BD26E" w14:textId="3CD7364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Televizijos g. 4,</w:t>
            </w:r>
          </w:p>
          <w:p w14:paraId="3EA4B7ED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29321 Viešintos</w:t>
            </w:r>
          </w:p>
          <w:p w14:paraId="5030E380" w14:textId="36CF4E4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164A898B" w14:textId="2F0EFE64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Seniūnė Virginija Macijauskienė</w:t>
            </w:r>
          </w:p>
          <w:p w14:paraId="7E948E9F" w14:textId="0554730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47485</w:t>
            </w:r>
          </w:p>
          <w:p w14:paraId="243063E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56645924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5967" w14:textId="1FBA272C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19</w:t>
            </w:r>
            <w:r w:rsidR="00873BAE" w:rsidRPr="00AD26F5">
              <w:rPr>
                <w:rFonts w:eastAsia="Times New Roman" w:cs="Times New Roman"/>
                <w:sz w:val="22"/>
              </w:rPr>
              <w:t>6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B8EF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Karūnių kaimo kapinės (Kariūnių k., Viešintų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6DA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2A57A9A4" w14:textId="14AEC2F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92" w:name="n_189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9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D51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9FE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A5F4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44A5" w14:textId="2E661648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5B64EC0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Viešintų seniūnija</w:t>
            </w:r>
          </w:p>
          <w:p w14:paraId="5DF7E94D" w14:textId="1D719556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Televizijos g. 4,</w:t>
            </w:r>
          </w:p>
          <w:p w14:paraId="0ABE08B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29321 Viešintos</w:t>
            </w:r>
          </w:p>
          <w:p w14:paraId="3762055D" w14:textId="646B1991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17AAA410" w14:textId="18504D7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Seniūnė Virginija Macijauskienė</w:t>
            </w:r>
          </w:p>
          <w:p w14:paraId="46749E4C" w14:textId="2156070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47485</w:t>
            </w:r>
          </w:p>
          <w:p w14:paraId="02E99777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469900FF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9AA9" w14:textId="439D2BD8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19</w:t>
            </w:r>
            <w:r w:rsidR="00873BAE" w:rsidRPr="00AD26F5">
              <w:rPr>
                <w:rFonts w:eastAsia="Times New Roman" w:cs="Times New Roman"/>
                <w:sz w:val="22"/>
              </w:rPr>
              <w:t>7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3B6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Žemaitėlių kaimo kapinės (Žemaitėlių k., Viešintų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E1D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6D61E605" w14:textId="7B0CFE6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93" w:name="n_190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93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43C0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195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948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91B4" w14:textId="2429688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30FF62A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Viešintų seniūnija</w:t>
            </w:r>
          </w:p>
          <w:p w14:paraId="5077BC30" w14:textId="639BD70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Televizijos g. 4,</w:t>
            </w:r>
          </w:p>
          <w:p w14:paraId="1C7B676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29321 Viešintos</w:t>
            </w:r>
          </w:p>
          <w:p w14:paraId="453A14A9" w14:textId="3A7190D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44179B64" w14:textId="1F5EAF1F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Seniūnė Virginija Macijauskienė</w:t>
            </w:r>
          </w:p>
          <w:p w14:paraId="60376D1C" w14:textId="6D97716B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47485</w:t>
            </w:r>
          </w:p>
          <w:p w14:paraId="4961C395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342515C1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169E" w14:textId="64498B63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lastRenderedPageBreak/>
              <w:t>19</w:t>
            </w:r>
            <w:r w:rsidR="00873BAE" w:rsidRPr="00AD26F5">
              <w:rPr>
                <w:rFonts w:eastAsia="Times New Roman" w:cs="Times New Roman"/>
                <w:sz w:val="22"/>
              </w:rPr>
              <w:t>8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9F6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Didžiuliškių kaimo kapinės (Didžiuliškių k., Viešintų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79B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4FF48EAF" w14:textId="44BA4AE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94" w:name="n_191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94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B46D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A62C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A11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859" w14:textId="63B1D21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749C595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Viešintų seniūnija</w:t>
            </w:r>
          </w:p>
          <w:p w14:paraId="2D1D5F97" w14:textId="37D5F7F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Televizijos g. 4,</w:t>
            </w:r>
          </w:p>
          <w:p w14:paraId="5AE8E1D2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29321 Viešintos</w:t>
            </w:r>
          </w:p>
          <w:p w14:paraId="332C1772" w14:textId="0AAA2F7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210A158E" w14:textId="0EDB661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Seniūnė Virginija Macijauskienė</w:t>
            </w:r>
          </w:p>
          <w:p w14:paraId="3D8C484E" w14:textId="41ABCA3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47485</w:t>
            </w:r>
          </w:p>
          <w:p w14:paraId="49BEB4A6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209715FA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519A" w14:textId="4572F70F" w:rsidR="004D1BA6" w:rsidRPr="00AD26F5" w:rsidRDefault="00873BAE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199</w:t>
            </w:r>
            <w:r w:rsidR="004D1BA6"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352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Laitelių kaimo kapinės (Laitelių k., Viešintų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A39C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0A849495" w14:textId="6580FAC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95" w:name="n_192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95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C3D1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D86E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neregistruotos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D3F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neregistruotos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88A" w14:textId="4D03C372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28F266DE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Viešintų seniūnija</w:t>
            </w:r>
          </w:p>
          <w:p w14:paraId="7661193A" w14:textId="70C5E30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Televizijos g. 4,</w:t>
            </w:r>
          </w:p>
          <w:p w14:paraId="0611CA53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29321 Viešintos</w:t>
            </w:r>
          </w:p>
          <w:p w14:paraId="738B7631" w14:textId="2158C8ED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7DE383DB" w14:textId="511FF5C3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Seniūnė Virginija Macijauskienė</w:t>
            </w:r>
          </w:p>
          <w:p w14:paraId="48421DCD" w14:textId="131B6A45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47485</w:t>
            </w:r>
          </w:p>
          <w:p w14:paraId="2B7E1FCF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D1BA6" w:rsidRPr="00AD26F5" w14:paraId="306D191B" w14:textId="77777777" w:rsidTr="00B82B66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E020" w14:textId="5F1F5E96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</w:t>
            </w:r>
            <w:r w:rsidR="00873BAE" w:rsidRPr="00AD26F5">
              <w:rPr>
                <w:rFonts w:eastAsia="Times New Roman" w:cs="Times New Roman"/>
                <w:sz w:val="22"/>
              </w:rPr>
              <w:t>0</w:t>
            </w:r>
            <w:r w:rsidRPr="00AD26F5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054" w14:textId="0917E99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Viešintų žydų senosios kapinės (Miško g.,  Viešintėlių k., Viešintų sen.)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4526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Neveikiančios</w:t>
            </w:r>
          </w:p>
          <w:p w14:paraId="1581AC75" w14:textId="38176A6C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tarybos 2013 m. gegužės 30 d. sprendimas </w:t>
            </w:r>
            <w:bookmarkStart w:id="196" w:name="n_193"/>
            <w:r w:rsidR="00AC0635" w:rsidRPr="005F63A6">
              <w:rPr>
                <w:rFonts w:eastAsia="Times New Roman" w:cs="Times New Roman"/>
                <w:sz w:val="22"/>
              </w:rPr>
              <w:t>Nr.1-TS-185</w:t>
            </w:r>
            <w:bookmarkEnd w:id="196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BC7A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Cs w:val="20"/>
              </w:rPr>
              <w:t>0,276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6218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Žemės sklypo unikalus </w:t>
            </w:r>
          </w:p>
          <w:p w14:paraId="70882163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Nr. 4400-4431-8545,</w:t>
            </w:r>
          </w:p>
          <w:p w14:paraId="3175B7AB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2017-02-03 įregistruotas nekilnojamo turto registre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F9C2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26F5">
              <w:rPr>
                <w:rFonts w:eastAsia="Times New Roman" w:cs="Times New Roman"/>
                <w:sz w:val="22"/>
              </w:rPr>
              <w:t>unikalus kodas</w:t>
            </w:r>
            <w:r w:rsidRPr="00AD26F5">
              <w:rPr>
                <w:rFonts w:eastAsia="Times New Roman" w:cs="Times New Roman"/>
                <w:szCs w:val="20"/>
              </w:rPr>
              <w:t xml:space="preserve"> 11680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4AC2" w14:textId="4452863E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 xml:space="preserve">Anykščių r. sav. </w:t>
            </w:r>
          </w:p>
          <w:p w14:paraId="307DF907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Viešintų seniūnija</w:t>
            </w:r>
          </w:p>
          <w:p w14:paraId="6BC74174" w14:textId="5EF82590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Televizijos g. 4,</w:t>
            </w:r>
          </w:p>
          <w:p w14:paraId="5626FD05" w14:textId="77777777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29321 Viešintos</w:t>
            </w:r>
          </w:p>
          <w:p w14:paraId="30C588A7" w14:textId="4687B359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Anykščių r.</w:t>
            </w:r>
          </w:p>
          <w:p w14:paraId="4F4FD225" w14:textId="10FDE65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Seniūnė Virginija Macijauskienė</w:t>
            </w:r>
          </w:p>
          <w:p w14:paraId="25182E5C" w14:textId="0D0C19BA" w:rsidR="004D1BA6" w:rsidRPr="00AD26F5" w:rsidRDefault="004D1BA6" w:rsidP="004D1BA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D26F5">
              <w:rPr>
                <w:rFonts w:eastAsia="Times New Roman" w:cs="Times New Roman"/>
                <w:sz w:val="22"/>
              </w:rPr>
              <w:t>tel. (8 381) 47485</w:t>
            </w:r>
          </w:p>
          <w:p w14:paraId="2BB74209" w14:textId="77777777" w:rsidR="004D1BA6" w:rsidRPr="00AD26F5" w:rsidRDefault="004D1BA6" w:rsidP="004D1BA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14:paraId="6468DF5F" w14:textId="77777777" w:rsidR="00782B7D" w:rsidRPr="00782B7D" w:rsidRDefault="00782B7D" w:rsidP="00782B7D">
      <w:pPr>
        <w:spacing w:after="0" w:line="240" w:lineRule="auto"/>
        <w:rPr>
          <w:rFonts w:eastAsia="Times New Roman" w:cs="Times New Roman"/>
          <w:szCs w:val="20"/>
        </w:rPr>
      </w:pPr>
    </w:p>
    <w:p w14:paraId="420C7CDB" w14:textId="03DFBEE6" w:rsidR="00FD1C88" w:rsidRDefault="00AA11BC" w:rsidP="00AA11BC">
      <w:pPr>
        <w:ind w:right="425"/>
        <w:jc w:val="center"/>
      </w:pPr>
      <w:r>
        <w:t>________________________________________</w:t>
      </w:r>
    </w:p>
    <w:sectPr w:rsidR="00FD1C88" w:rsidSect="00782B7D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1A"/>
    <w:rsid w:val="00070D5B"/>
    <w:rsid w:val="000D61C6"/>
    <w:rsid w:val="001226BF"/>
    <w:rsid w:val="00133528"/>
    <w:rsid w:val="001642B2"/>
    <w:rsid w:val="00185D1B"/>
    <w:rsid w:val="00194D05"/>
    <w:rsid w:val="001D591A"/>
    <w:rsid w:val="001E234B"/>
    <w:rsid w:val="00223C01"/>
    <w:rsid w:val="00275581"/>
    <w:rsid w:val="002A1AF3"/>
    <w:rsid w:val="002A265A"/>
    <w:rsid w:val="002B177C"/>
    <w:rsid w:val="002E5AC1"/>
    <w:rsid w:val="003218FE"/>
    <w:rsid w:val="00326B44"/>
    <w:rsid w:val="00332F7C"/>
    <w:rsid w:val="00355E5F"/>
    <w:rsid w:val="004007C5"/>
    <w:rsid w:val="00425624"/>
    <w:rsid w:val="004A4DED"/>
    <w:rsid w:val="004A7C68"/>
    <w:rsid w:val="004D0BEF"/>
    <w:rsid w:val="004D1BA6"/>
    <w:rsid w:val="00511992"/>
    <w:rsid w:val="00523791"/>
    <w:rsid w:val="005A4973"/>
    <w:rsid w:val="005F63A6"/>
    <w:rsid w:val="00601D64"/>
    <w:rsid w:val="00672B22"/>
    <w:rsid w:val="00710CF1"/>
    <w:rsid w:val="00782B7D"/>
    <w:rsid w:val="007B6C62"/>
    <w:rsid w:val="007D5324"/>
    <w:rsid w:val="00814427"/>
    <w:rsid w:val="008168E4"/>
    <w:rsid w:val="0084158E"/>
    <w:rsid w:val="00845D0D"/>
    <w:rsid w:val="008533C0"/>
    <w:rsid w:val="00873BAE"/>
    <w:rsid w:val="008B5A2C"/>
    <w:rsid w:val="00A22C91"/>
    <w:rsid w:val="00AA11BC"/>
    <w:rsid w:val="00AC0635"/>
    <w:rsid w:val="00AD26F5"/>
    <w:rsid w:val="00B0592D"/>
    <w:rsid w:val="00B27306"/>
    <w:rsid w:val="00B71C9C"/>
    <w:rsid w:val="00B82B66"/>
    <w:rsid w:val="00C07436"/>
    <w:rsid w:val="00C10A42"/>
    <w:rsid w:val="00C51EF4"/>
    <w:rsid w:val="00C8124A"/>
    <w:rsid w:val="00CA2CAC"/>
    <w:rsid w:val="00D97591"/>
    <w:rsid w:val="00DB454B"/>
    <w:rsid w:val="00E034C2"/>
    <w:rsid w:val="00E47F50"/>
    <w:rsid w:val="00EE7B4D"/>
    <w:rsid w:val="00F17D1E"/>
    <w:rsid w:val="00F24B82"/>
    <w:rsid w:val="00FB04AA"/>
    <w:rsid w:val="00FD1C88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E331"/>
  <w15:docId w15:val="{6F31676F-3BE2-4780-B4A3-0798DEC5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raonra1">
    <w:name w:val="Sąrašo nėra1"/>
    <w:next w:val="NoList"/>
    <w:uiPriority w:val="99"/>
    <w:semiHidden/>
    <w:unhideWhenUsed/>
    <w:rsid w:val="00782B7D"/>
  </w:style>
  <w:style w:type="paragraph" w:customStyle="1" w:styleId="msonormal0">
    <w:name w:val="msonormal"/>
    <w:basedOn w:val="Normal"/>
    <w:rsid w:val="00782B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styleId="CommentText">
    <w:name w:val="annotation text"/>
    <w:basedOn w:val="Normal"/>
    <w:link w:val="CommentTextChar"/>
    <w:semiHidden/>
    <w:unhideWhenUsed/>
    <w:rsid w:val="00782B7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2B7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2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2B7D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82B7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82B7D"/>
    <w:rPr>
      <w:rFonts w:ascii="Segoe UI" w:eastAsia="Times New Roman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782B7D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szCs w:val="24"/>
      <w:lang w:eastAsia="lt-LT"/>
    </w:rPr>
  </w:style>
  <w:style w:type="character" w:styleId="CommentReference">
    <w:name w:val="annotation reference"/>
    <w:semiHidden/>
    <w:unhideWhenUsed/>
    <w:rsid w:val="00782B7D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E2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ykom.lt" TargetMode="External"/><Relationship Id="rId13" Type="http://schemas.openxmlformats.org/officeDocument/2006/relationships/hyperlink" Target="mailto:info@anykom.lt" TargetMode="External"/><Relationship Id="rId18" Type="http://schemas.openxmlformats.org/officeDocument/2006/relationships/hyperlink" Target="mailto:info@anykom.l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info@anykom.lt" TargetMode="External"/><Relationship Id="rId7" Type="http://schemas.openxmlformats.org/officeDocument/2006/relationships/hyperlink" Target="mailto:info@anykom.lt" TargetMode="External"/><Relationship Id="rId12" Type="http://schemas.openxmlformats.org/officeDocument/2006/relationships/hyperlink" Target="mailto:info@anykom.lt" TargetMode="External"/><Relationship Id="rId17" Type="http://schemas.openxmlformats.org/officeDocument/2006/relationships/hyperlink" Target="mailto:info@anykom.lt" TargetMode="External"/><Relationship Id="rId25" Type="http://schemas.openxmlformats.org/officeDocument/2006/relationships/hyperlink" Target="mailto:info@anykom.lt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anykom.lt" TargetMode="External"/><Relationship Id="rId20" Type="http://schemas.openxmlformats.org/officeDocument/2006/relationships/hyperlink" Target="mailto:info@anykom.l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anykom.lt" TargetMode="External"/><Relationship Id="rId11" Type="http://schemas.openxmlformats.org/officeDocument/2006/relationships/hyperlink" Target="mailto:info@anykom.lt" TargetMode="External"/><Relationship Id="rId24" Type="http://schemas.openxmlformats.org/officeDocument/2006/relationships/hyperlink" Target="mailto:info@anykom.lt" TargetMode="External"/><Relationship Id="rId5" Type="http://schemas.openxmlformats.org/officeDocument/2006/relationships/hyperlink" Target="mailto:info@anykom.lt" TargetMode="External"/><Relationship Id="rId15" Type="http://schemas.openxmlformats.org/officeDocument/2006/relationships/hyperlink" Target="mailto:info@anykom.lt" TargetMode="External"/><Relationship Id="rId23" Type="http://schemas.openxmlformats.org/officeDocument/2006/relationships/hyperlink" Target="mailto:info@anykom.lt" TargetMode="External"/><Relationship Id="rId10" Type="http://schemas.openxmlformats.org/officeDocument/2006/relationships/hyperlink" Target="mailto:info@anykom.lt" TargetMode="External"/><Relationship Id="rId19" Type="http://schemas.openxmlformats.org/officeDocument/2006/relationships/hyperlink" Target="mailto:info@anykom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nykom.lt" TargetMode="External"/><Relationship Id="rId14" Type="http://schemas.openxmlformats.org/officeDocument/2006/relationships/hyperlink" Target="mailto:info@anykom.lt" TargetMode="External"/><Relationship Id="rId22" Type="http://schemas.openxmlformats.org/officeDocument/2006/relationships/hyperlink" Target="mailto:info@anykom.lt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20c5310bb08f4fa2b6dc48316d4b91c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D74B-B79F-413F-80FC-718826F0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20c5310bb08f4fa2b6dc48316d4b91ca.dot</Template>
  <TotalTime>1</TotalTime>
  <Pages>39</Pages>
  <Words>10026</Words>
  <Characters>57153</Characters>
  <Application>Microsoft Office Word</Application>
  <DocSecurity>0</DocSecurity>
  <Lines>476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Dėl Anykščių rajono savivaldybės teritorijoje esančių kapinių sąrašo patvirtinimo (PRIEDAS)</vt:lpstr>
      <vt:lpstr/>
    </vt:vector>
  </TitlesOfParts>
  <Manager>2023-07-27</Manager>
  <Company/>
  <LinksUpToDate>false</LinksUpToDate>
  <CharactersWithSpaces>67045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Anykščių rajono savivaldybės teritorijoje esančių kapinių sąrašo patvirtinimo (PRIEDAS)</dc:title>
  <dc:subject>1-TS-228</dc:subject>
  <dc:creator>ANYKŠČIŲ RAJONO SAVIVALDYBĖS TARYBA</dc:creator>
  <cp:lastModifiedBy>CS</cp:lastModifiedBy>
  <cp:revision>2</cp:revision>
  <dcterms:created xsi:type="dcterms:W3CDTF">2023-09-11T07:06:00Z</dcterms:created>
  <dcterms:modified xsi:type="dcterms:W3CDTF">2023-09-11T07:06:00Z</dcterms:modified>
  <cp:category>PRIEDAS</cp:category>
</cp:coreProperties>
</file>